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2F" w:rsidRPr="0051371E" w:rsidRDefault="0001582F" w:rsidP="0051371E">
      <w:pPr>
        <w:pStyle w:val="Caption"/>
        <w:spacing w:line="240" w:lineRule="auto"/>
        <w:rPr>
          <w:sz w:val="20"/>
        </w:rPr>
      </w:pPr>
      <w:r w:rsidRPr="00FC0167">
        <w:rPr>
          <w:b w:val="0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60.75pt;visibility:visible" filled="t">
            <v:imagedata r:id="rId7" o:title=""/>
          </v:shape>
        </w:pict>
      </w:r>
    </w:p>
    <w:p w:rsidR="0001582F" w:rsidRDefault="0001582F" w:rsidP="000A34E6">
      <w:pPr>
        <w:pStyle w:val="Caption"/>
        <w:spacing w:line="240" w:lineRule="auto"/>
        <w:ind w:left="-284" w:right="140"/>
        <w:rPr>
          <w:szCs w:val="52"/>
        </w:rPr>
      </w:pPr>
      <w:r>
        <w:rPr>
          <w:szCs w:val="52"/>
        </w:rPr>
        <w:t>Российская Федерация</w:t>
      </w:r>
    </w:p>
    <w:p w:rsidR="0001582F" w:rsidRDefault="0001582F" w:rsidP="000A34E6">
      <w:pPr>
        <w:pStyle w:val="Caption"/>
        <w:spacing w:line="240" w:lineRule="auto"/>
        <w:ind w:left="-284" w:right="140"/>
        <w:rPr>
          <w:szCs w:val="52"/>
        </w:rPr>
      </w:pPr>
      <w:r>
        <w:rPr>
          <w:szCs w:val="52"/>
        </w:rPr>
        <w:t>Новгородская область Поддорский район</w:t>
      </w:r>
    </w:p>
    <w:p w:rsidR="0001582F" w:rsidRDefault="0001582F" w:rsidP="000A34E6">
      <w:pPr>
        <w:pStyle w:val="Caption"/>
        <w:spacing w:line="240" w:lineRule="auto"/>
        <w:ind w:left="-284" w:right="140"/>
        <w:rPr>
          <w:szCs w:val="52"/>
        </w:rPr>
      </w:pPr>
      <w:r>
        <w:rPr>
          <w:szCs w:val="52"/>
        </w:rPr>
        <w:t>Администрация СЕЛЕЕВСКОГО  сельского поселения</w:t>
      </w:r>
    </w:p>
    <w:p w:rsidR="0001582F" w:rsidRDefault="0001582F" w:rsidP="000A34E6">
      <w:pPr>
        <w:pStyle w:val="Style25"/>
        <w:widowControl/>
        <w:spacing w:line="240" w:lineRule="auto"/>
        <w:ind w:left="-284" w:right="140"/>
        <w:rPr>
          <w:rStyle w:val="FontStyle101"/>
          <w:sz w:val="28"/>
          <w:szCs w:val="52"/>
        </w:rPr>
      </w:pPr>
    </w:p>
    <w:p w:rsidR="0001582F" w:rsidRDefault="0001582F" w:rsidP="0051371E">
      <w:pPr>
        <w:pStyle w:val="Style25"/>
        <w:widowControl/>
        <w:spacing w:line="240" w:lineRule="auto"/>
        <w:ind w:left="-284" w:right="140"/>
        <w:rPr>
          <w:szCs w:val="28"/>
        </w:rPr>
      </w:pPr>
      <w:r w:rsidRPr="00E91C8D">
        <w:rPr>
          <w:rStyle w:val="FontStyle101"/>
          <w:sz w:val="28"/>
          <w:szCs w:val="52"/>
        </w:rPr>
        <w:t>ПОСТАНОВЛЕНИЕ</w:t>
      </w:r>
      <w:r w:rsidRPr="00E91C8D">
        <w:rPr>
          <w:szCs w:val="28"/>
        </w:rPr>
        <w:t xml:space="preserve"> </w:t>
      </w:r>
    </w:p>
    <w:p w:rsidR="0001582F" w:rsidRDefault="0001582F" w:rsidP="0051371E">
      <w:pPr>
        <w:pStyle w:val="Style25"/>
        <w:widowControl/>
        <w:spacing w:line="240" w:lineRule="auto"/>
        <w:ind w:left="-284" w:right="140"/>
        <w:rPr>
          <w:szCs w:val="28"/>
        </w:rPr>
      </w:pPr>
    </w:p>
    <w:p w:rsidR="0001582F" w:rsidRPr="0051371E" w:rsidRDefault="0001582F" w:rsidP="0051371E">
      <w:pPr>
        <w:pStyle w:val="Style25"/>
        <w:widowControl/>
        <w:spacing w:line="240" w:lineRule="auto"/>
        <w:ind w:left="-284" w:right="140"/>
        <w:jc w:val="left"/>
        <w:rPr>
          <w:szCs w:val="28"/>
        </w:rPr>
      </w:pPr>
      <w:r>
        <w:rPr>
          <w:sz w:val="28"/>
          <w:szCs w:val="28"/>
        </w:rPr>
        <w:t>17.05.2023  № 9-рг</w:t>
      </w:r>
    </w:p>
    <w:p w:rsidR="0001582F" w:rsidRPr="00E91C8D" w:rsidRDefault="0001582F" w:rsidP="00C63F26">
      <w:pPr>
        <w:widowControl w:val="0"/>
        <w:autoSpaceDE w:val="0"/>
        <w:autoSpaceDN w:val="0"/>
        <w:adjustRightInd w:val="0"/>
        <w:ind w:left="-284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Селеево</w:t>
      </w:r>
    </w:p>
    <w:p w:rsidR="0001582F" w:rsidRDefault="0001582F" w:rsidP="00A45158">
      <w:pPr>
        <w:spacing w:after="0" w:line="240" w:lineRule="auto"/>
        <w:ind w:left="-284"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</w:p>
    <w:p w:rsidR="0001582F" w:rsidRDefault="0001582F" w:rsidP="00A45158">
      <w:pPr>
        <w:spacing w:after="0" w:line="240" w:lineRule="auto"/>
        <w:ind w:left="-284"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«Развитие и поддержка</w:t>
      </w:r>
    </w:p>
    <w:p w:rsidR="0001582F" w:rsidRDefault="0001582F" w:rsidP="00A45158">
      <w:pPr>
        <w:spacing w:after="0" w:line="240" w:lineRule="auto"/>
        <w:ind w:left="-284"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</w:t>
      </w:r>
    </w:p>
    <w:p w:rsidR="0001582F" w:rsidRDefault="0001582F" w:rsidP="00A45158">
      <w:pPr>
        <w:spacing w:after="0" w:line="240" w:lineRule="auto"/>
        <w:ind w:left="-284"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в Селеевском </w:t>
      </w:r>
    </w:p>
    <w:p w:rsidR="0001582F" w:rsidRDefault="0001582F" w:rsidP="00A45158">
      <w:pPr>
        <w:spacing w:after="0" w:line="240" w:lineRule="auto"/>
        <w:ind w:left="-284"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сельском поселении»</w:t>
      </w:r>
    </w:p>
    <w:p w:rsidR="0001582F" w:rsidRPr="00883F17" w:rsidRDefault="0001582F" w:rsidP="00BD3396">
      <w:pPr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582F" w:rsidRPr="00883F17" w:rsidRDefault="0001582F" w:rsidP="00BD3396">
      <w:pPr>
        <w:ind w:left="-284"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F17">
        <w:rPr>
          <w:rFonts w:ascii="Times New Roman" w:hAnsi="Times New Roman" w:cs="Times New Roman"/>
          <w:sz w:val="28"/>
          <w:szCs w:val="28"/>
        </w:rPr>
        <w:t xml:space="preserve">          На основании Федерального закона от 06.10.2003 </w:t>
      </w:r>
      <w:hyperlink r:id="rId8" w:history="1">
        <w:r w:rsidRPr="00883F17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883F1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hyperlink r:id="rId9" w:history="1">
        <w:r w:rsidRPr="00883F17">
          <w:rPr>
            <w:rFonts w:ascii="Times New Roman" w:hAnsi="Times New Roman" w:cs="Times New Roman"/>
            <w:sz w:val="28"/>
            <w:szCs w:val="28"/>
          </w:rPr>
          <w:t>№ 209-ФЗ</w:t>
        </w:r>
      </w:hyperlink>
      <w:r w:rsidRPr="00883F17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 от 26.07.2006 № 135-ФЗ «О защите конкуренции»,  постановлением  Администрации Селеевского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83F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83F1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F1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883F1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</w:t>
      </w:r>
      <w:r w:rsidRPr="00883F17">
        <w:rPr>
          <w:rFonts w:ascii="Times New Roman" w:hAnsi="Times New Roman" w:cs="Times New Roman"/>
          <w:sz w:val="28"/>
          <w:szCs w:val="28"/>
        </w:rPr>
        <w:t>а</w:t>
      </w:r>
      <w:r w:rsidRPr="00883F17">
        <w:rPr>
          <w:rFonts w:ascii="Times New Roman" w:hAnsi="Times New Roman" w:cs="Times New Roman"/>
          <w:sz w:val="28"/>
          <w:szCs w:val="28"/>
        </w:rPr>
        <w:t xml:space="preserve">ботке муниципальных программ Администрации </w:t>
      </w:r>
      <w:r>
        <w:rPr>
          <w:rFonts w:ascii="Times New Roman" w:hAnsi="Times New Roman" w:cs="Times New Roman"/>
          <w:sz w:val="28"/>
          <w:szCs w:val="28"/>
        </w:rPr>
        <w:t>Селеев</w:t>
      </w:r>
      <w:r w:rsidRPr="00883F17">
        <w:rPr>
          <w:rFonts w:ascii="Times New Roman" w:hAnsi="Times New Roman" w:cs="Times New Roman"/>
          <w:sz w:val="28"/>
          <w:szCs w:val="28"/>
        </w:rPr>
        <w:t>ского сельского пос</w:t>
      </w:r>
      <w:r w:rsidRPr="00883F17">
        <w:rPr>
          <w:rFonts w:ascii="Times New Roman" w:hAnsi="Times New Roman" w:cs="Times New Roman"/>
          <w:sz w:val="28"/>
          <w:szCs w:val="28"/>
        </w:rPr>
        <w:t>е</w:t>
      </w:r>
      <w:r w:rsidRPr="00883F17">
        <w:rPr>
          <w:rFonts w:ascii="Times New Roman" w:hAnsi="Times New Roman" w:cs="Times New Roman"/>
          <w:sz w:val="28"/>
          <w:szCs w:val="28"/>
        </w:rPr>
        <w:t xml:space="preserve">ления, их формирования и реализации», Перечнем муниципальных программ Администрации </w:t>
      </w:r>
      <w:r>
        <w:rPr>
          <w:rFonts w:ascii="Times New Roman" w:hAnsi="Times New Roman" w:cs="Times New Roman"/>
          <w:sz w:val="28"/>
          <w:szCs w:val="28"/>
        </w:rPr>
        <w:t>Селеев</w:t>
      </w:r>
      <w:r w:rsidRPr="00883F17">
        <w:rPr>
          <w:rFonts w:ascii="Times New Roman" w:hAnsi="Times New Roman" w:cs="Times New Roman"/>
          <w:sz w:val="28"/>
          <w:szCs w:val="28"/>
        </w:rPr>
        <w:t xml:space="preserve">ского сельского поселения, утвержденным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883F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Селеев</w:t>
      </w:r>
      <w:r w:rsidRPr="00883F17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83F1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F17">
        <w:rPr>
          <w:rFonts w:ascii="Times New Roman" w:hAnsi="Times New Roman" w:cs="Times New Roman"/>
          <w:sz w:val="28"/>
          <w:szCs w:val="28"/>
        </w:rPr>
        <w:t>.2022г. №</w:t>
      </w:r>
      <w:r>
        <w:rPr>
          <w:rFonts w:ascii="Times New Roman" w:hAnsi="Times New Roman" w:cs="Times New Roman"/>
          <w:sz w:val="28"/>
          <w:szCs w:val="28"/>
        </w:rPr>
        <w:t xml:space="preserve"> 20 с изменениями от 17.05.2023 №9</w:t>
      </w:r>
      <w:r w:rsidRPr="00883F1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Селеев</w:t>
      </w:r>
      <w:r w:rsidRPr="00883F17">
        <w:rPr>
          <w:rFonts w:ascii="Times New Roman" w:hAnsi="Times New Roman" w:cs="Times New Roman"/>
          <w:sz w:val="28"/>
          <w:szCs w:val="28"/>
        </w:rPr>
        <w:t>ского сельск</w:t>
      </w:r>
      <w:r w:rsidRPr="00883F17">
        <w:rPr>
          <w:rFonts w:ascii="Times New Roman" w:hAnsi="Times New Roman" w:cs="Times New Roman"/>
          <w:sz w:val="28"/>
          <w:szCs w:val="28"/>
        </w:rPr>
        <w:t>о</w:t>
      </w:r>
      <w:r w:rsidRPr="00883F17">
        <w:rPr>
          <w:rFonts w:ascii="Times New Roman" w:hAnsi="Times New Roman" w:cs="Times New Roman"/>
          <w:sz w:val="28"/>
          <w:szCs w:val="28"/>
        </w:rPr>
        <w:t xml:space="preserve">го поселения,  Администрация </w:t>
      </w:r>
      <w:r>
        <w:rPr>
          <w:rFonts w:ascii="Times New Roman" w:hAnsi="Times New Roman" w:cs="Times New Roman"/>
          <w:sz w:val="28"/>
          <w:szCs w:val="28"/>
        </w:rPr>
        <w:t>Селеев</w:t>
      </w:r>
      <w:r w:rsidRPr="00883F1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83F1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883F1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ПОСТАНОВЛЯЕТ; </w:t>
      </w:r>
      <w:r w:rsidRPr="00883F1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:rsidR="0001582F" w:rsidRPr="00883F17" w:rsidRDefault="0001582F" w:rsidP="00BD3396">
      <w:pPr>
        <w:autoSpaceDE w:val="0"/>
        <w:autoSpaceDN w:val="0"/>
        <w:adjustRightInd w:val="0"/>
        <w:spacing w:after="0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83F17">
        <w:rPr>
          <w:rFonts w:ascii="Times New Roman" w:hAnsi="Times New Roman" w:cs="Times New Roman"/>
          <w:sz w:val="28"/>
          <w:szCs w:val="28"/>
        </w:rPr>
        <w:t xml:space="preserve">          1.Утвердить  муниципальную программу «Развитие и поддержка суб</w:t>
      </w:r>
      <w:r w:rsidRPr="00883F17">
        <w:rPr>
          <w:rFonts w:ascii="Times New Roman" w:hAnsi="Times New Roman" w:cs="Times New Roman"/>
          <w:sz w:val="28"/>
          <w:szCs w:val="28"/>
        </w:rPr>
        <w:t>ъ</w:t>
      </w:r>
      <w:r w:rsidRPr="00883F17">
        <w:rPr>
          <w:rFonts w:ascii="Times New Roman" w:hAnsi="Times New Roman" w:cs="Times New Roman"/>
          <w:sz w:val="28"/>
          <w:szCs w:val="28"/>
        </w:rPr>
        <w:t xml:space="preserve">ектов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Селеев</w:t>
      </w:r>
      <w:r w:rsidRPr="00883F17">
        <w:rPr>
          <w:rFonts w:ascii="Times New Roman" w:hAnsi="Times New Roman" w:cs="Times New Roman"/>
          <w:sz w:val="28"/>
          <w:szCs w:val="28"/>
        </w:rPr>
        <w:t>ского сельском пос</w:t>
      </w:r>
      <w:r w:rsidRPr="00883F17">
        <w:rPr>
          <w:rFonts w:ascii="Times New Roman" w:hAnsi="Times New Roman" w:cs="Times New Roman"/>
          <w:sz w:val="28"/>
          <w:szCs w:val="28"/>
        </w:rPr>
        <w:t>е</w:t>
      </w:r>
      <w:r w:rsidRPr="00883F17">
        <w:rPr>
          <w:rFonts w:ascii="Times New Roman" w:hAnsi="Times New Roman" w:cs="Times New Roman"/>
          <w:sz w:val="28"/>
          <w:szCs w:val="28"/>
        </w:rPr>
        <w:t>лении» (Приложение).</w:t>
      </w:r>
    </w:p>
    <w:p w:rsidR="0001582F" w:rsidRPr="00883F17" w:rsidRDefault="0001582F" w:rsidP="00BD3396">
      <w:pPr>
        <w:autoSpaceDE w:val="0"/>
        <w:autoSpaceDN w:val="0"/>
        <w:adjustRightInd w:val="0"/>
        <w:spacing w:after="0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83F17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подлежит официальному опубликованию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Селеев</w:t>
      </w:r>
      <w:r w:rsidRPr="00883F17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  <w:t>селеев</w:t>
      </w:r>
      <w:r w:rsidRPr="00883F17">
        <w:rPr>
          <w:rFonts w:ascii="Times New Roman" w:hAnsi="Times New Roman" w:cs="Times New Roman"/>
          <w:sz w:val="28"/>
          <w:szCs w:val="28"/>
        </w:rPr>
        <w:t>ское.рф).</w:t>
      </w:r>
    </w:p>
    <w:p w:rsidR="0001582F" w:rsidRDefault="0001582F" w:rsidP="00BD3396">
      <w:pPr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1582F" w:rsidRPr="00C63F26" w:rsidRDefault="0001582F" w:rsidP="00BD3396">
      <w:pPr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                       Г.А.Иванова</w:t>
      </w:r>
    </w:p>
    <w:tbl>
      <w:tblPr>
        <w:tblW w:w="0" w:type="auto"/>
        <w:tblLook w:val="00A0"/>
      </w:tblPr>
      <w:tblGrid>
        <w:gridCol w:w="5353"/>
        <w:gridCol w:w="4217"/>
      </w:tblGrid>
      <w:tr w:rsidR="0001582F" w:rsidRPr="004E5529" w:rsidTr="002F504F">
        <w:tc>
          <w:tcPr>
            <w:tcW w:w="5353" w:type="dxa"/>
          </w:tcPr>
          <w:p w:rsidR="0001582F" w:rsidRDefault="0001582F" w:rsidP="002F504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52"/>
              </w:rPr>
            </w:pPr>
          </w:p>
          <w:p w:rsidR="0001582F" w:rsidRDefault="0001582F" w:rsidP="002F504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52"/>
              </w:rPr>
            </w:pPr>
          </w:p>
          <w:p w:rsidR="0001582F" w:rsidRPr="004E5529" w:rsidRDefault="0001582F" w:rsidP="002F504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217" w:type="dxa"/>
          </w:tcPr>
          <w:p w:rsidR="0001582F" w:rsidRDefault="0001582F" w:rsidP="002F504F">
            <w:pPr>
              <w:spacing w:after="0" w:line="240" w:lineRule="atLeast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2F" w:rsidRDefault="0001582F" w:rsidP="002F504F">
            <w:pPr>
              <w:spacing w:after="0" w:line="240" w:lineRule="atLeast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2F" w:rsidRDefault="0001582F" w:rsidP="002F504F">
            <w:pPr>
              <w:spacing w:after="0" w:line="240" w:lineRule="atLeast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2F" w:rsidRDefault="0001582F" w:rsidP="002F504F">
            <w:pPr>
              <w:spacing w:after="0" w:line="240" w:lineRule="atLeast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2F" w:rsidRPr="004A6C5D" w:rsidRDefault="0001582F" w:rsidP="002F504F">
            <w:pPr>
              <w:spacing w:after="0" w:line="240" w:lineRule="atLeast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5D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1582F" w:rsidRPr="004A6C5D" w:rsidRDefault="0001582F" w:rsidP="002F504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C5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1582F" w:rsidRPr="004A6C5D" w:rsidRDefault="0001582F" w:rsidP="002F504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Селеевского </w:t>
            </w:r>
            <w:r w:rsidRPr="004A6C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Pr="004A6C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5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01582F" w:rsidRDefault="0001582F" w:rsidP="002F504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71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13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137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371E">
              <w:rPr>
                <w:rFonts w:ascii="Times New Roman" w:hAnsi="Times New Roman" w:cs="Times New Roman"/>
                <w:sz w:val="28"/>
                <w:szCs w:val="28"/>
              </w:rPr>
              <w:t xml:space="preserve"> г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9-рг</w:t>
            </w:r>
            <w:r w:rsidRPr="004A6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82F" w:rsidRPr="004E5529" w:rsidRDefault="0001582F" w:rsidP="005844BD">
            <w:pPr>
              <w:spacing w:after="0" w:line="240" w:lineRule="atLeast"/>
              <w:rPr>
                <w:sz w:val="20"/>
                <w:szCs w:val="20"/>
              </w:rPr>
            </w:pPr>
          </w:p>
          <w:p w:rsidR="0001582F" w:rsidRPr="004E5529" w:rsidRDefault="0001582F" w:rsidP="002F504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</w:tr>
    </w:tbl>
    <w:p w:rsidR="0001582F" w:rsidRPr="004E5529" w:rsidRDefault="0001582F" w:rsidP="00704DB9">
      <w:pPr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01582F" w:rsidRPr="004E5529" w:rsidRDefault="0001582F" w:rsidP="00704DB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52"/>
        </w:rPr>
      </w:pPr>
      <w:r w:rsidRPr="004E5529">
        <w:rPr>
          <w:rFonts w:ascii="Times New Roman" w:hAnsi="Times New Roman" w:cs="Times New Roman"/>
          <w:b/>
          <w:sz w:val="28"/>
          <w:szCs w:val="52"/>
        </w:rPr>
        <w:t>Паспорт</w:t>
      </w:r>
    </w:p>
    <w:p w:rsidR="0001582F" w:rsidRPr="004E5529" w:rsidRDefault="0001582F" w:rsidP="00704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52"/>
        </w:rPr>
      </w:pPr>
      <w:r w:rsidRPr="004E5529">
        <w:rPr>
          <w:rFonts w:ascii="Times New Roman" w:hAnsi="Times New Roman" w:cs="Times New Roman"/>
          <w:b/>
          <w:sz w:val="28"/>
          <w:szCs w:val="52"/>
        </w:rPr>
        <w:t>муниципальной программы</w:t>
      </w:r>
    </w:p>
    <w:p w:rsidR="0001582F" w:rsidRDefault="0001582F" w:rsidP="000A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 w:rsidRPr="004E5529">
        <w:rPr>
          <w:rFonts w:ascii="Times New Roman" w:hAnsi="Times New Roman" w:cs="Times New Roman"/>
          <w:sz w:val="28"/>
          <w:szCs w:val="52"/>
        </w:rPr>
        <w:t>«</w:t>
      </w:r>
      <w:r>
        <w:rPr>
          <w:rFonts w:ascii="Times New Roman" w:hAnsi="Times New Roman" w:cs="Times New Roman"/>
          <w:sz w:val="28"/>
          <w:szCs w:val="52"/>
        </w:rPr>
        <w:t>Развитие и поддержка субъектов малого и среднего предпринимательства в Селеевском сельском поселении»</w:t>
      </w:r>
    </w:p>
    <w:tbl>
      <w:tblPr>
        <w:tblW w:w="220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1"/>
        <w:gridCol w:w="6624"/>
        <w:gridCol w:w="6426"/>
      </w:tblGrid>
      <w:tr w:rsidR="0001582F" w:rsidRPr="004E5529" w:rsidTr="00252B24">
        <w:trPr>
          <w:trHeight w:val="240"/>
        </w:trPr>
        <w:tc>
          <w:tcPr>
            <w:tcW w:w="9001" w:type="dxa"/>
          </w:tcPr>
          <w:p w:rsidR="0001582F" w:rsidRDefault="0001582F" w:rsidP="00252B24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52"/>
              </w:rPr>
            </w:pPr>
          </w:p>
          <w:p w:rsidR="0001582F" w:rsidRPr="009F050A" w:rsidRDefault="0001582F" w:rsidP="009F050A">
            <w:pPr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50A">
              <w:rPr>
                <w:rFonts w:ascii="Times New Roman" w:hAnsi="Times New Roman" w:cs="Times New Roman"/>
                <w:sz w:val="28"/>
                <w:szCs w:val="28"/>
              </w:rPr>
              <w:t xml:space="preserve">1.Ответственный исполнитель муниципальной программы: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F050A">
              <w:rPr>
                <w:rFonts w:ascii="Times New Roman" w:hAnsi="Times New Roman" w:cs="Times New Roman"/>
                <w:sz w:val="28"/>
                <w:szCs w:val="28"/>
              </w:rPr>
              <w:t>Администрация Селеевского сельского поселения</w:t>
            </w:r>
          </w:p>
          <w:p w:rsidR="0001582F" w:rsidRPr="009F050A" w:rsidRDefault="0001582F" w:rsidP="009F050A">
            <w:pPr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50A">
              <w:rPr>
                <w:rFonts w:ascii="Times New Roman" w:hAnsi="Times New Roman" w:cs="Times New Roman"/>
                <w:sz w:val="28"/>
                <w:szCs w:val="28"/>
              </w:rPr>
              <w:t>2.Соисполнители муниципальной программы: не имеется</w:t>
            </w:r>
          </w:p>
          <w:p w:rsidR="0001582F" w:rsidRPr="009F050A" w:rsidRDefault="0001582F" w:rsidP="009F050A">
            <w:pPr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50A">
              <w:rPr>
                <w:rFonts w:ascii="Times New Roman" w:hAnsi="Times New Roman" w:cs="Times New Roman"/>
                <w:sz w:val="28"/>
                <w:szCs w:val="28"/>
              </w:rPr>
              <w:t>3.Подпрограммы муниципальной программы : не имеется</w:t>
            </w:r>
          </w:p>
          <w:p w:rsidR="0001582F" w:rsidRPr="004E5529" w:rsidRDefault="0001582F" w:rsidP="00252B24">
            <w:pPr>
              <w:autoSpaceDE w:val="0"/>
              <w:snapToGrid w:val="0"/>
              <w:spacing w:line="240" w:lineRule="auto"/>
              <w:ind w:right="-5844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6624" w:type="dxa"/>
          </w:tcPr>
          <w:p w:rsidR="0001582F" w:rsidRPr="004E5529" w:rsidRDefault="0001582F" w:rsidP="002F504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6426" w:type="dxa"/>
          </w:tcPr>
          <w:p w:rsidR="0001582F" w:rsidRPr="004E5529" w:rsidRDefault="0001582F" w:rsidP="002F504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</w:tr>
    </w:tbl>
    <w:p w:rsidR="0001582F" w:rsidRPr="004E5529" w:rsidRDefault="0001582F" w:rsidP="00A45158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52"/>
        </w:rPr>
      </w:pPr>
      <w:r>
        <w:rPr>
          <w:rFonts w:ascii="Times New Roman" w:hAnsi="Times New Roman" w:cs="Times New Roman"/>
          <w:b/>
          <w:sz w:val="28"/>
          <w:szCs w:val="52"/>
        </w:rPr>
        <w:t>5</w:t>
      </w:r>
      <w:r w:rsidRPr="004E5529">
        <w:rPr>
          <w:rFonts w:ascii="Times New Roman" w:hAnsi="Times New Roman" w:cs="Times New Roman"/>
          <w:b/>
          <w:sz w:val="28"/>
          <w:szCs w:val="52"/>
        </w:rPr>
        <w:t>. Цели, задачи и целевые показатели муниципальной программы</w:t>
      </w:r>
    </w:p>
    <w:p w:rsidR="0001582F" w:rsidRPr="004E5529" w:rsidRDefault="0001582F" w:rsidP="00704DB9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52"/>
        </w:rPr>
      </w:pPr>
    </w:p>
    <w:tbl>
      <w:tblPr>
        <w:tblW w:w="9857" w:type="dxa"/>
        <w:tblInd w:w="-120" w:type="dxa"/>
        <w:tblLayout w:type="fixed"/>
        <w:tblLook w:val="0000"/>
      </w:tblPr>
      <w:tblGrid>
        <w:gridCol w:w="932"/>
        <w:gridCol w:w="152"/>
        <w:gridCol w:w="4814"/>
        <w:gridCol w:w="709"/>
        <w:gridCol w:w="709"/>
        <w:gridCol w:w="567"/>
        <w:gridCol w:w="142"/>
        <w:gridCol w:w="601"/>
        <w:gridCol w:w="107"/>
        <w:gridCol w:w="704"/>
        <w:gridCol w:w="25"/>
        <w:gridCol w:w="40"/>
        <w:gridCol w:w="40"/>
        <w:gridCol w:w="40"/>
        <w:gridCol w:w="20"/>
        <w:gridCol w:w="45"/>
        <w:gridCol w:w="20"/>
        <w:gridCol w:w="20"/>
        <w:gridCol w:w="40"/>
        <w:gridCol w:w="40"/>
        <w:gridCol w:w="40"/>
        <w:gridCol w:w="50"/>
      </w:tblGrid>
      <w:tr w:rsidR="0001582F" w:rsidRPr="004E5529" w:rsidTr="0011007B">
        <w:trPr>
          <w:gridAfter w:val="12"/>
          <w:wAfter w:w="420" w:type="dxa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2F504F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582F" w:rsidRPr="004E5529" w:rsidRDefault="0001582F" w:rsidP="002F504F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2F504F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>Цели, задачи муниципальной пр</w:t>
            </w: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>граммы, наименование и единица и</w:t>
            </w: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>мерения целевого показателя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2F504F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</w:t>
            </w: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>теля по годам</w:t>
            </w:r>
          </w:p>
          <w:p w:rsidR="0001582F" w:rsidRPr="004E5529" w:rsidRDefault="0001582F" w:rsidP="002F504F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82F" w:rsidRPr="004E5529" w:rsidTr="0011007B">
        <w:trPr>
          <w:gridAfter w:val="12"/>
          <w:wAfter w:w="420" w:type="dxa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2F504F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2F504F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6C61F6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6C61F6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6C61F6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6C61F6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6C61F6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01582F" w:rsidRPr="004E5529" w:rsidTr="00140EF9">
        <w:trPr>
          <w:gridAfter w:val="12"/>
          <w:wAfter w:w="420" w:type="dxa"/>
        </w:trPr>
        <w:tc>
          <w:tcPr>
            <w:tcW w:w="9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9978CF" w:rsidRDefault="0001582F" w:rsidP="006C61F6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978CF">
              <w:rPr>
                <w:rFonts w:ascii="Times New Roman" w:hAnsi="Times New Roman" w:cs="Times New Roman"/>
                <w:sz w:val="28"/>
                <w:szCs w:val="28"/>
              </w:rPr>
              <w:t>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 на территории Селеевского</w:t>
            </w:r>
            <w:r w:rsidRPr="009978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01582F" w:rsidRPr="004E5529" w:rsidTr="00140EF9">
        <w:tblPrEx>
          <w:tblCellMar>
            <w:left w:w="0" w:type="dxa"/>
            <w:right w:w="0" w:type="dxa"/>
          </w:tblCellMar>
        </w:tblPrEx>
        <w:trPr>
          <w:gridAfter w:val="5"/>
          <w:wAfter w:w="1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883C45" w:rsidRDefault="0001582F" w:rsidP="002F504F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6C61F6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Совершенствование правовых, экономических и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условий для развития малого и среднего предпринимательства на территории  Селеевского сельского поселения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2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65" w:type="dxa"/>
            <w:gridSpan w:val="2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</w:tr>
      <w:tr w:rsidR="0001582F" w:rsidRPr="004E5529" w:rsidTr="0011007B">
        <w:tblPrEx>
          <w:tblCellMar>
            <w:left w:w="0" w:type="dxa"/>
            <w:right w:w="0" w:type="dxa"/>
          </w:tblCellMar>
        </w:tblPrEx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883C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2C09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 – юридических лиц,</w:t>
            </w:r>
            <w:r w:rsidRPr="004E5529"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DB23B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DB23B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DB23B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DB23B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DB23B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0" w:type="dxa"/>
            <w:gridSpan w:val="2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5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</w:tr>
      <w:tr w:rsidR="0001582F" w:rsidRPr="004E5529" w:rsidTr="0011007B">
        <w:tblPrEx>
          <w:tblCellMar>
            <w:left w:w="0" w:type="dxa"/>
            <w:right w:w="0" w:type="dxa"/>
          </w:tblCellMar>
        </w:tblPrEx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B94C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234C3A" w:rsidRDefault="0001582F" w:rsidP="00E0684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52"/>
              </w:rPr>
              <w:t>Обеспеченность информационной поддержкой субъектов малого и среднего препринимательства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883C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883C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883C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883C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4E5529" w:rsidRDefault="0001582F" w:rsidP="00883C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0" w:type="dxa"/>
            <w:gridSpan w:val="2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4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50" w:type="dxa"/>
          </w:tcPr>
          <w:p w:rsidR="0001582F" w:rsidRPr="004E5529" w:rsidRDefault="0001582F" w:rsidP="002F504F">
            <w:pPr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</w:tr>
    </w:tbl>
    <w:p w:rsidR="0001582F" w:rsidRPr="004E5529" w:rsidRDefault="0001582F" w:rsidP="004E389D">
      <w:pPr>
        <w:contextualSpacing/>
        <w:jc w:val="both"/>
        <w:rPr>
          <w:sz w:val="28"/>
          <w:szCs w:val="28"/>
        </w:rPr>
      </w:pPr>
    </w:p>
    <w:p w:rsidR="0001582F" w:rsidRPr="004E389D" w:rsidRDefault="0001582F" w:rsidP="004E389D">
      <w:pPr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52"/>
        </w:rPr>
      </w:pPr>
      <w:r>
        <w:rPr>
          <w:rFonts w:ascii="Times New Roman" w:hAnsi="Times New Roman" w:cs="Times New Roman"/>
          <w:b/>
          <w:sz w:val="28"/>
          <w:szCs w:val="52"/>
        </w:rPr>
        <w:t>6</w:t>
      </w:r>
      <w:r w:rsidRPr="004E5529">
        <w:rPr>
          <w:rFonts w:ascii="Times New Roman" w:hAnsi="Times New Roman" w:cs="Times New Roman"/>
          <w:b/>
          <w:sz w:val="28"/>
          <w:szCs w:val="52"/>
        </w:rPr>
        <w:t>. Сроки реализац</w:t>
      </w:r>
      <w:r>
        <w:rPr>
          <w:rFonts w:ascii="Times New Roman" w:hAnsi="Times New Roman" w:cs="Times New Roman"/>
          <w:b/>
          <w:sz w:val="28"/>
          <w:szCs w:val="52"/>
        </w:rPr>
        <w:t>ии муниципальной программы: 2024 – 2028</w:t>
      </w:r>
      <w:r w:rsidRPr="004E5529">
        <w:rPr>
          <w:rFonts w:ascii="Times New Roman" w:hAnsi="Times New Roman" w:cs="Times New Roman"/>
          <w:b/>
          <w:sz w:val="28"/>
          <w:szCs w:val="52"/>
        </w:rPr>
        <w:t xml:space="preserve"> годы.</w:t>
      </w:r>
    </w:p>
    <w:p w:rsidR="0001582F" w:rsidRDefault="0001582F" w:rsidP="00704DB9">
      <w:pPr>
        <w:pStyle w:val="Standard"/>
        <w:autoSpaceDE w:val="0"/>
        <w:ind w:firstLine="709"/>
        <w:jc w:val="both"/>
        <w:rPr>
          <w:rFonts w:cs="Times New Roman"/>
          <w:b/>
          <w:sz w:val="28"/>
          <w:szCs w:val="52"/>
          <w:lang w:val="ru-RU"/>
        </w:rPr>
      </w:pPr>
    </w:p>
    <w:p w:rsidR="0001582F" w:rsidRPr="004E5529" w:rsidRDefault="0001582F" w:rsidP="00704DB9">
      <w:pPr>
        <w:pStyle w:val="Standard"/>
        <w:autoSpaceDE w:val="0"/>
        <w:ind w:firstLine="709"/>
        <w:jc w:val="both"/>
        <w:rPr>
          <w:rFonts w:cs="Times New Roman"/>
          <w:sz w:val="28"/>
          <w:szCs w:val="52"/>
          <w:lang w:val="ru-RU"/>
        </w:rPr>
      </w:pPr>
      <w:r>
        <w:rPr>
          <w:rFonts w:cs="Times New Roman"/>
          <w:b/>
          <w:sz w:val="28"/>
          <w:szCs w:val="52"/>
          <w:lang w:val="ru-RU"/>
        </w:rPr>
        <w:t>7</w:t>
      </w:r>
      <w:r w:rsidRPr="004E5529">
        <w:rPr>
          <w:rFonts w:cs="Times New Roman"/>
          <w:b/>
          <w:sz w:val="28"/>
          <w:szCs w:val="52"/>
        </w:rPr>
        <w:t>. Объём и источники финансирования муниципальной программы в целом и по годам реализации</w:t>
      </w:r>
      <w:r w:rsidRPr="004E5529">
        <w:rPr>
          <w:rFonts w:cs="Times New Roman"/>
          <w:sz w:val="28"/>
          <w:szCs w:val="52"/>
          <w:lang w:val="ru-RU"/>
        </w:rPr>
        <w:t>»:</w:t>
      </w:r>
    </w:p>
    <w:p w:rsidR="0001582F" w:rsidRPr="004A18C1" w:rsidRDefault="0001582F" w:rsidP="00704DB9">
      <w:pPr>
        <w:pStyle w:val="Standard"/>
        <w:autoSpaceDE w:val="0"/>
        <w:ind w:firstLine="709"/>
        <w:jc w:val="right"/>
        <w:rPr>
          <w:rFonts w:cs="Times New Roman"/>
          <w:sz w:val="22"/>
          <w:szCs w:val="22"/>
        </w:rPr>
      </w:pPr>
      <w:r w:rsidRPr="004A18C1">
        <w:rPr>
          <w:rFonts w:cs="Times New Roman"/>
          <w:sz w:val="22"/>
          <w:szCs w:val="22"/>
          <w:lang w:val="ru-RU"/>
        </w:rPr>
        <w:t>(тыс. рублей)</w:t>
      </w:r>
    </w:p>
    <w:tbl>
      <w:tblPr>
        <w:tblW w:w="94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77"/>
        <w:gridCol w:w="1417"/>
        <w:gridCol w:w="1418"/>
        <w:gridCol w:w="1417"/>
        <w:gridCol w:w="1418"/>
        <w:gridCol w:w="1417"/>
        <w:gridCol w:w="1134"/>
      </w:tblGrid>
      <w:tr w:rsidR="0001582F" w:rsidRPr="004E5529" w:rsidTr="00CF0E17">
        <w:trPr>
          <w:trHeight w:val="4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 xml:space="preserve">   Год   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 xml:space="preserve">                    Источник финансирования                    </w:t>
            </w:r>
          </w:p>
        </w:tc>
      </w:tr>
      <w:tr w:rsidR="0001582F" w:rsidRPr="004E5529" w:rsidTr="00CF0E17">
        <w:trPr>
          <w:trHeight w:val="40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r w:rsidRPr="004E552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 </w:t>
            </w:r>
            <w:r w:rsidRPr="004E552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</w:p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</w:pPr>
            <w:r w:rsidRPr="004E5529">
              <w:rPr>
                <w:rFonts w:ascii="Times New Roman" w:hAnsi="Times New Roman" w:cs="Times New Roman"/>
                <w:sz w:val="26"/>
                <w:szCs w:val="26"/>
              </w:rPr>
              <w:t xml:space="preserve">всего  </w:t>
            </w:r>
          </w:p>
        </w:tc>
      </w:tr>
      <w:tr w:rsidR="0001582F" w:rsidRPr="004E5529" w:rsidTr="00CF0E17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 xml:space="preserve">   1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 xml:space="preserve">      3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 xml:space="preserve">     5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 xml:space="preserve">   7   </w:t>
            </w:r>
          </w:p>
        </w:tc>
      </w:tr>
      <w:tr w:rsidR="0001582F" w:rsidRPr="004E5529" w:rsidTr="00CF0E17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B94C0E">
            <w:pPr>
              <w:pStyle w:val="ConsPlusCell"/>
              <w:rPr>
                <w:rFonts w:ascii="Times New Roman" w:hAnsi="Times New Roman" w:cs="Times New Roman"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5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754D01" w:rsidRDefault="0001582F" w:rsidP="00CF0E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754D01" w:rsidRDefault="0001582F" w:rsidP="002F504F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2F" w:rsidRPr="00754D01" w:rsidRDefault="0001582F" w:rsidP="002719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1582F" w:rsidRPr="004E5529" w:rsidTr="00CF0E17">
        <w:trPr>
          <w:trHeight w:val="36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B94C0E">
            <w:pPr>
              <w:pStyle w:val="ConsPlusCell"/>
              <w:rPr>
                <w:rFonts w:ascii="Times New Roman" w:hAnsi="Times New Roman" w:cs="Times New Roman"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52"/>
              </w:rPr>
              <w:t>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F504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754D01" w:rsidRDefault="0001582F" w:rsidP="00CF0E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754D01" w:rsidRDefault="0001582F" w:rsidP="002F504F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2F" w:rsidRPr="00754D01" w:rsidRDefault="0001582F" w:rsidP="002719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1582F" w:rsidRPr="004E5529" w:rsidTr="00CF0E17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B94C0E">
            <w:pPr>
              <w:pStyle w:val="ConsPlusCell"/>
              <w:rPr>
                <w:rFonts w:ascii="Times New Roman" w:hAnsi="Times New Roman" w:cs="Times New Roman"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5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5F07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5F07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5F07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2F" w:rsidRPr="00754D01" w:rsidRDefault="0001582F" w:rsidP="00CF0E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2F" w:rsidRPr="00754D01" w:rsidRDefault="0001582F" w:rsidP="00A23BE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2F" w:rsidRPr="00754D01" w:rsidRDefault="0001582F" w:rsidP="002719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1582F" w:rsidRPr="004E5529" w:rsidTr="00CF0E17">
        <w:trPr>
          <w:trHeight w:val="28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B94C0E">
            <w:pPr>
              <w:pStyle w:val="ConsPlusCell"/>
              <w:rPr>
                <w:rFonts w:ascii="Times New Roman" w:hAnsi="Times New Roman" w:cs="Times New Roman"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52"/>
              </w:rPr>
              <w:t>2027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5F07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5F07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5F07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754D01" w:rsidRDefault="0001582F" w:rsidP="00CF0E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754D01" w:rsidRDefault="0001582F" w:rsidP="00A23BE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2F" w:rsidRPr="00754D01" w:rsidRDefault="0001582F" w:rsidP="002719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1582F" w:rsidRPr="004E5529" w:rsidTr="00CF0E17">
        <w:trPr>
          <w:trHeight w:val="28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Default="0001582F" w:rsidP="00B94C0E">
            <w:pPr>
              <w:pStyle w:val="ConsPlusCell"/>
              <w:rPr>
                <w:rFonts w:ascii="Times New Roman" w:hAnsi="Times New Roman" w:cs="Times New Roman"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52"/>
              </w:rPr>
              <w:t>2028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5F07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5F07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5F07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Default="0001582F" w:rsidP="00CF0E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754D01" w:rsidRDefault="0001582F" w:rsidP="00A23BE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2F" w:rsidRDefault="0001582F" w:rsidP="002719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1582F" w:rsidRPr="004E5529" w:rsidTr="00CF0E17">
        <w:trPr>
          <w:trHeight w:val="28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AA1780" w:rsidRDefault="0001582F" w:rsidP="0027195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52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719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719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4E5529" w:rsidRDefault="0001582F" w:rsidP="002719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AA1780" w:rsidRDefault="0001582F" w:rsidP="00CF0E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780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2F" w:rsidRPr="00754D01" w:rsidRDefault="0001582F" w:rsidP="0027195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2F" w:rsidRPr="00AA1780" w:rsidRDefault="0001582F" w:rsidP="0027195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</w:tbl>
    <w:p w:rsidR="0001582F" w:rsidRPr="009B307F" w:rsidRDefault="0001582F" w:rsidP="00704DB9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52"/>
        </w:rPr>
      </w:pPr>
    </w:p>
    <w:p w:rsidR="0001582F" w:rsidRPr="004E5529" w:rsidRDefault="0001582F" w:rsidP="00704DB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8</w:t>
      </w:r>
      <w:r w:rsidRPr="004E5529">
        <w:rPr>
          <w:rFonts w:ascii="Times New Roman" w:hAnsi="Times New Roman" w:cs="Times New Roman"/>
          <w:sz w:val="28"/>
          <w:szCs w:val="52"/>
        </w:rPr>
        <w:t xml:space="preserve">. </w:t>
      </w:r>
      <w:r w:rsidRPr="004E5529">
        <w:rPr>
          <w:rFonts w:ascii="Times New Roman" w:hAnsi="Times New Roman" w:cs="Times New Roman"/>
          <w:b/>
          <w:sz w:val="28"/>
          <w:szCs w:val="52"/>
        </w:rPr>
        <w:t>Ожидаемые конечные результаты реализации муниципальной программы.</w:t>
      </w:r>
    </w:p>
    <w:p w:rsidR="0001582F" w:rsidRDefault="0001582F" w:rsidP="002574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82F" w:rsidRPr="002574A2" w:rsidRDefault="0001582F" w:rsidP="002574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A2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«Развитие малого и среднего предпринимательств</w:t>
      </w:r>
      <w:r>
        <w:rPr>
          <w:rFonts w:ascii="Times New Roman" w:hAnsi="Times New Roman" w:cs="Times New Roman"/>
          <w:sz w:val="28"/>
          <w:szCs w:val="28"/>
        </w:rPr>
        <w:t>а в Селеевском сельском поселении</w:t>
      </w:r>
      <w:r w:rsidRPr="002574A2">
        <w:rPr>
          <w:rFonts w:ascii="Times New Roman" w:hAnsi="Times New Roman" w:cs="Times New Roman"/>
          <w:sz w:val="28"/>
          <w:szCs w:val="28"/>
        </w:rPr>
        <w:t>» предпо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 достижение к концу 2028</w:t>
      </w:r>
      <w:r w:rsidRPr="002574A2">
        <w:rPr>
          <w:rFonts w:ascii="Times New Roman" w:hAnsi="Times New Roman" w:cs="Times New Roman"/>
          <w:sz w:val="28"/>
          <w:szCs w:val="28"/>
        </w:rPr>
        <w:t xml:space="preserve"> года следующих показателей:</w:t>
      </w:r>
    </w:p>
    <w:p w:rsidR="0001582F" w:rsidRPr="002574A2" w:rsidRDefault="0001582F" w:rsidP="002574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51"/>
      <w:r w:rsidRPr="002574A2">
        <w:rPr>
          <w:rFonts w:ascii="Times New Roman" w:hAnsi="Times New Roman" w:cs="Times New Roman"/>
          <w:sz w:val="28"/>
          <w:szCs w:val="28"/>
        </w:rPr>
        <w:t>1) социально-экономической эффективности:</w:t>
      </w:r>
    </w:p>
    <w:bookmarkEnd w:id="0"/>
    <w:p w:rsidR="0001582F" w:rsidRDefault="0001582F" w:rsidP="002574A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A2">
        <w:rPr>
          <w:rFonts w:ascii="Times New Roman" w:hAnsi="Times New Roman" w:cs="Times New Roman"/>
          <w:sz w:val="28"/>
          <w:szCs w:val="28"/>
        </w:rPr>
        <w:t>- увеличение  численности субъектов малого и среднего предприним</w:t>
      </w:r>
      <w:r w:rsidRPr="002574A2">
        <w:rPr>
          <w:rFonts w:ascii="Times New Roman" w:hAnsi="Times New Roman" w:cs="Times New Roman"/>
          <w:sz w:val="28"/>
          <w:szCs w:val="28"/>
        </w:rPr>
        <w:t>а</w:t>
      </w:r>
      <w:r w:rsidRPr="002574A2">
        <w:rPr>
          <w:rFonts w:ascii="Times New Roman" w:hAnsi="Times New Roman" w:cs="Times New Roman"/>
          <w:sz w:val="28"/>
          <w:szCs w:val="28"/>
        </w:rPr>
        <w:t xml:space="preserve">тельства </w:t>
      </w:r>
    </w:p>
    <w:p w:rsidR="0001582F" w:rsidRDefault="0001582F" w:rsidP="002574A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численности </w:t>
      </w:r>
      <w:r w:rsidRPr="002574A2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, занятых в сфере малого 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него предпринимательства</w:t>
      </w:r>
      <w:r w:rsidRPr="002574A2">
        <w:rPr>
          <w:rFonts w:ascii="Times New Roman" w:hAnsi="Times New Roman" w:cs="Times New Roman"/>
          <w:sz w:val="28"/>
          <w:szCs w:val="28"/>
        </w:rPr>
        <w:t>;</w:t>
      </w:r>
    </w:p>
    <w:p w:rsidR="0001582F" w:rsidRPr="002574A2" w:rsidRDefault="0001582F" w:rsidP="002574A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A2">
        <w:rPr>
          <w:rFonts w:ascii="Times New Roman" w:hAnsi="Times New Roman" w:cs="Times New Roman"/>
          <w:sz w:val="28"/>
          <w:szCs w:val="28"/>
        </w:rPr>
        <w:t xml:space="preserve">- увеличение </w:t>
      </w:r>
      <w:r>
        <w:rPr>
          <w:rFonts w:ascii="Times New Roman" w:hAnsi="Times New Roman" w:cs="Times New Roman"/>
          <w:sz w:val="28"/>
          <w:szCs w:val="28"/>
        </w:rPr>
        <w:t>уровня средне</w:t>
      </w:r>
      <w:r w:rsidRPr="002574A2">
        <w:rPr>
          <w:rFonts w:ascii="Times New Roman" w:hAnsi="Times New Roman" w:cs="Times New Roman"/>
          <w:sz w:val="28"/>
          <w:szCs w:val="28"/>
        </w:rPr>
        <w:t xml:space="preserve">й заработной платы </w:t>
      </w:r>
      <w:r>
        <w:rPr>
          <w:rFonts w:ascii="Times New Roman" w:hAnsi="Times New Roman" w:cs="Times New Roman"/>
          <w:sz w:val="28"/>
          <w:szCs w:val="28"/>
        </w:rPr>
        <w:t>работников в малом и среднем предпринимательстве</w:t>
      </w:r>
      <w:r w:rsidRPr="002574A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1582F" w:rsidRPr="002574A2" w:rsidRDefault="0001582F" w:rsidP="002574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A2">
        <w:rPr>
          <w:rFonts w:ascii="Times New Roman" w:hAnsi="Times New Roman" w:cs="Times New Roman"/>
          <w:sz w:val="28"/>
          <w:szCs w:val="28"/>
        </w:rPr>
        <w:t>Достижение вышеперечисленных количественных показателей разв</w:t>
      </w:r>
      <w:r w:rsidRPr="002574A2">
        <w:rPr>
          <w:rFonts w:ascii="Times New Roman" w:hAnsi="Times New Roman" w:cs="Times New Roman"/>
          <w:sz w:val="28"/>
          <w:szCs w:val="28"/>
        </w:rPr>
        <w:t>и</w:t>
      </w:r>
      <w:r w:rsidRPr="002574A2">
        <w:rPr>
          <w:rFonts w:ascii="Times New Roman" w:hAnsi="Times New Roman" w:cs="Times New Roman"/>
          <w:sz w:val="28"/>
          <w:szCs w:val="28"/>
        </w:rPr>
        <w:t>тия малого предпринимательства позволит получить качественные социал</w:t>
      </w:r>
      <w:r w:rsidRPr="002574A2">
        <w:rPr>
          <w:rFonts w:ascii="Times New Roman" w:hAnsi="Times New Roman" w:cs="Times New Roman"/>
          <w:sz w:val="28"/>
          <w:szCs w:val="28"/>
        </w:rPr>
        <w:t>ь</w:t>
      </w:r>
      <w:r w:rsidRPr="002574A2">
        <w:rPr>
          <w:rFonts w:ascii="Times New Roman" w:hAnsi="Times New Roman" w:cs="Times New Roman"/>
          <w:sz w:val="28"/>
          <w:szCs w:val="28"/>
        </w:rPr>
        <w:t>ные результаты:</w:t>
      </w:r>
    </w:p>
    <w:p w:rsidR="0001582F" w:rsidRPr="002574A2" w:rsidRDefault="0001582F" w:rsidP="002574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A2">
        <w:rPr>
          <w:rFonts w:ascii="Times New Roman" w:hAnsi="Times New Roman" w:cs="Times New Roman"/>
          <w:sz w:val="28"/>
          <w:szCs w:val="28"/>
        </w:rPr>
        <w:t>- развитие самозанятости населения и сокращение безработицы, сн</w:t>
      </w:r>
      <w:r w:rsidRPr="002574A2">
        <w:rPr>
          <w:rFonts w:ascii="Times New Roman" w:hAnsi="Times New Roman" w:cs="Times New Roman"/>
          <w:sz w:val="28"/>
          <w:szCs w:val="28"/>
        </w:rPr>
        <w:t>и</w:t>
      </w:r>
      <w:r w:rsidRPr="002574A2">
        <w:rPr>
          <w:rFonts w:ascii="Times New Roman" w:hAnsi="Times New Roman" w:cs="Times New Roman"/>
          <w:sz w:val="28"/>
          <w:szCs w:val="28"/>
        </w:rPr>
        <w:t>жения социальной напряженности;</w:t>
      </w:r>
    </w:p>
    <w:p w:rsidR="0001582F" w:rsidRPr="002574A2" w:rsidRDefault="0001582F" w:rsidP="002574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A2">
        <w:rPr>
          <w:rFonts w:ascii="Times New Roman" w:hAnsi="Times New Roman" w:cs="Times New Roman"/>
          <w:sz w:val="28"/>
          <w:szCs w:val="28"/>
        </w:rPr>
        <w:t>- насыщение потребительского рынка качественными товарами и усл</w:t>
      </w:r>
      <w:r w:rsidRPr="002574A2">
        <w:rPr>
          <w:rFonts w:ascii="Times New Roman" w:hAnsi="Times New Roman" w:cs="Times New Roman"/>
          <w:sz w:val="28"/>
          <w:szCs w:val="28"/>
        </w:rPr>
        <w:t>у</w:t>
      </w:r>
      <w:r w:rsidRPr="002574A2">
        <w:rPr>
          <w:rFonts w:ascii="Times New Roman" w:hAnsi="Times New Roman" w:cs="Times New Roman"/>
          <w:sz w:val="28"/>
          <w:szCs w:val="28"/>
        </w:rPr>
        <w:t>гами;</w:t>
      </w:r>
    </w:p>
    <w:p w:rsidR="0001582F" w:rsidRPr="002574A2" w:rsidRDefault="0001582F" w:rsidP="002574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A2">
        <w:rPr>
          <w:rFonts w:ascii="Times New Roman" w:hAnsi="Times New Roman" w:cs="Times New Roman"/>
          <w:sz w:val="28"/>
          <w:szCs w:val="28"/>
        </w:rPr>
        <w:t>- улучшение общественных отношений через развитие социального партнерства между властью, предпринимателями и наемными работниками;</w:t>
      </w:r>
    </w:p>
    <w:p w:rsidR="0001582F" w:rsidRPr="002574A2" w:rsidRDefault="0001582F" w:rsidP="002574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A2">
        <w:rPr>
          <w:rFonts w:ascii="Times New Roman" w:hAnsi="Times New Roman" w:cs="Times New Roman"/>
          <w:sz w:val="28"/>
          <w:szCs w:val="28"/>
        </w:rPr>
        <w:t>- укрепление социального статуса и повышение имиджа предприним</w:t>
      </w:r>
      <w:r w:rsidRPr="002574A2">
        <w:rPr>
          <w:rFonts w:ascii="Times New Roman" w:hAnsi="Times New Roman" w:cs="Times New Roman"/>
          <w:sz w:val="28"/>
          <w:szCs w:val="28"/>
        </w:rPr>
        <w:t>а</w:t>
      </w:r>
      <w:r w:rsidRPr="002574A2">
        <w:rPr>
          <w:rFonts w:ascii="Times New Roman" w:hAnsi="Times New Roman" w:cs="Times New Roman"/>
          <w:sz w:val="28"/>
          <w:szCs w:val="28"/>
        </w:rPr>
        <w:t>теля.</w:t>
      </w:r>
    </w:p>
    <w:p w:rsidR="0001582F" w:rsidRPr="002574A2" w:rsidRDefault="0001582F" w:rsidP="002574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52"/>
      <w:r w:rsidRPr="002574A2">
        <w:rPr>
          <w:rFonts w:ascii="Times New Roman" w:hAnsi="Times New Roman" w:cs="Times New Roman"/>
          <w:sz w:val="28"/>
          <w:szCs w:val="28"/>
        </w:rPr>
        <w:t>2) бюджетной эффективности:</w:t>
      </w:r>
    </w:p>
    <w:bookmarkEnd w:id="1"/>
    <w:p w:rsidR="0001582F" w:rsidRPr="002574A2" w:rsidRDefault="0001582F" w:rsidP="002574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A2">
        <w:rPr>
          <w:rFonts w:ascii="Times New Roman" w:hAnsi="Times New Roman" w:cs="Times New Roman"/>
          <w:sz w:val="28"/>
          <w:szCs w:val="28"/>
        </w:rPr>
        <w:t xml:space="preserve">- увеличение </w:t>
      </w:r>
      <w:r>
        <w:rPr>
          <w:rFonts w:ascii="Times New Roman" w:hAnsi="Times New Roman" w:cs="Times New Roman"/>
          <w:sz w:val="28"/>
          <w:szCs w:val="28"/>
        </w:rPr>
        <w:t>доходов бюджета Селеевского сельского поселения за счет поступления налогов от деятельности субъектов малого и среднего предпринимательства</w:t>
      </w:r>
    </w:p>
    <w:p w:rsidR="0001582F" w:rsidRDefault="0001582F" w:rsidP="0003593F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52"/>
        </w:rPr>
      </w:pPr>
      <w:r w:rsidRPr="004E5529">
        <w:rPr>
          <w:rFonts w:ascii="Times New Roman" w:hAnsi="Times New Roman" w:cs="Times New Roman"/>
          <w:b/>
          <w:sz w:val="28"/>
          <w:szCs w:val="52"/>
        </w:rPr>
        <w:t xml:space="preserve">Характеристика </w:t>
      </w:r>
      <w:r>
        <w:rPr>
          <w:rFonts w:ascii="Times New Roman" w:hAnsi="Times New Roman" w:cs="Times New Roman"/>
          <w:b/>
          <w:sz w:val="28"/>
          <w:szCs w:val="52"/>
        </w:rPr>
        <w:t>проблемы и обоснование необходимости ее реш</w:t>
      </w:r>
      <w:r>
        <w:rPr>
          <w:rFonts w:ascii="Times New Roman" w:hAnsi="Times New Roman" w:cs="Times New Roman"/>
          <w:b/>
          <w:sz w:val="28"/>
          <w:szCs w:val="52"/>
        </w:rPr>
        <w:t>е</w:t>
      </w:r>
      <w:r>
        <w:rPr>
          <w:rFonts w:ascii="Times New Roman" w:hAnsi="Times New Roman" w:cs="Times New Roman"/>
          <w:b/>
          <w:sz w:val="28"/>
          <w:szCs w:val="52"/>
        </w:rPr>
        <w:t>ния программными методами</w:t>
      </w:r>
    </w:p>
    <w:p w:rsidR="0001582F" w:rsidRDefault="0001582F" w:rsidP="0003593F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52"/>
        </w:rPr>
      </w:pPr>
    </w:p>
    <w:p w:rsidR="0001582F" w:rsidRDefault="0001582F" w:rsidP="000359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93F">
        <w:rPr>
          <w:rFonts w:ascii="Times New Roman" w:hAnsi="Times New Roman" w:cs="Times New Roman"/>
          <w:sz w:val="28"/>
          <w:szCs w:val="28"/>
        </w:rPr>
        <w:t>Малые и средние предприятия имеют важное социально-экономическое значение. Они обеспечивают социальную стабильность, быстро адаптирую</w:t>
      </w:r>
      <w:r w:rsidRPr="0003593F">
        <w:rPr>
          <w:rFonts w:ascii="Times New Roman" w:hAnsi="Times New Roman" w:cs="Times New Roman"/>
          <w:sz w:val="28"/>
          <w:szCs w:val="28"/>
        </w:rPr>
        <w:t>т</w:t>
      </w:r>
      <w:r w:rsidRPr="0003593F">
        <w:rPr>
          <w:rFonts w:ascii="Times New Roman" w:hAnsi="Times New Roman" w:cs="Times New Roman"/>
          <w:sz w:val="28"/>
          <w:szCs w:val="28"/>
        </w:rPr>
        <w:t>ся к меняющимся требованиям рынка, вносят существен</w:t>
      </w:r>
      <w:r>
        <w:rPr>
          <w:rFonts w:ascii="Times New Roman" w:hAnsi="Times New Roman" w:cs="Times New Roman"/>
          <w:sz w:val="28"/>
          <w:szCs w:val="28"/>
        </w:rPr>
        <w:t>ный вклад в развитие Селеевского</w:t>
      </w:r>
      <w:r w:rsidRPr="0003593F">
        <w:rPr>
          <w:rFonts w:ascii="Times New Roman" w:hAnsi="Times New Roman" w:cs="Times New Roman"/>
          <w:sz w:val="28"/>
          <w:szCs w:val="28"/>
        </w:rPr>
        <w:t xml:space="preserve"> сельского поселения. Развитие малого и среднего бизнеса во многом обусловлено потребительским спросом населения и его покупател</w:t>
      </w:r>
      <w:r w:rsidRPr="0003593F">
        <w:rPr>
          <w:rFonts w:ascii="Times New Roman" w:hAnsi="Times New Roman" w:cs="Times New Roman"/>
          <w:sz w:val="28"/>
          <w:szCs w:val="28"/>
        </w:rPr>
        <w:t>ь</w:t>
      </w:r>
      <w:r w:rsidRPr="0003593F">
        <w:rPr>
          <w:rFonts w:ascii="Times New Roman" w:hAnsi="Times New Roman" w:cs="Times New Roman"/>
          <w:sz w:val="28"/>
          <w:szCs w:val="28"/>
        </w:rPr>
        <w:t>ной способностью. Вместе с тем субъекты малого и среднего предприним</w:t>
      </w:r>
      <w:r w:rsidRPr="0003593F">
        <w:rPr>
          <w:rFonts w:ascii="Times New Roman" w:hAnsi="Times New Roman" w:cs="Times New Roman"/>
          <w:sz w:val="28"/>
          <w:szCs w:val="28"/>
        </w:rPr>
        <w:t>а</w:t>
      </w:r>
      <w:r w:rsidRPr="0003593F">
        <w:rPr>
          <w:rFonts w:ascii="Times New Roman" w:hAnsi="Times New Roman" w:cs="Times New Roman"/>
          <w:sz w:val="28"/>
          <w:szCs w:val="28"/>
        </w:rPr>
        <w:t>тельства характеризуются меньшей устойчивостью и конкурентоспособн</w:t>
      </w:r>
      <w:r w:rsidRPr="0003593F">
        <w:rPr>
          <w:rFonts w:ascii="Times New Roman" w:hAnsi="Times New Roman" w:cs="Times New Roman"/>
          <w:sz w:val="28"/>
          <w:szCs w:val="28"/>
        </w:rPr>
        <w:t>о</w:t>
      </w:r>
      <w:r w:rsidRPr="0003593F">
        <w:rPr>
          <w:rFonts w:ascii="Times New Roman" w:hAnsi="Times New Roman" w:cs="Times New Roman"/>
          <w:sz w:val="28"/>
          <w:szCs w:val="28"/>
        </w:rPr>
        <w:t>стью, чем крупные предприятия, а значит, нуждаются в содействии со стор</w:t>
      </w:r>
      <w:r w:rsidRPr="0003593F">
        <w:rPr>
          <w:rFonts w:ascii="Times New Roman" w:hAnsi="Times New Roman" w:cs="Times New Roman"/>
          <w:sz w:val="28"/>
          <w:szCs w:val="28"/>
        </w:rPr>
        <w:t>о</w:t>
      </w:r>
      <w:r w:rsidRPr="0003593F">
        <w:rPr>
          <w:rFonts w:ascii="Times New Roman" w:hAnsi="Times New Roman" w:cs="Times New Roman"/>
          <w:sz w:val="28"/>
          <w:szCs w:val="28"/>
        </w:rPr>
        <w:t>ны Адми</w:t>
      </w:r>
      <w:r>
        <w:rPr>
          <w:rFonts w:ascii="Times New Roman" w:hAnsi="Times New Roman" w:cs="Times New Roman"/>
          <w:sz w:val="28"/>
          <w:szCs w:val="28"/>
        </w:rPr>
        <w:t>нистрации Селеевского сельского поселения Поддорс</w:t>
      </w:r>
      <w:r w:rsidRPr="0003593F">
        <w:rPr>
          <w:rFonts w:ascii="Times New Roman" w:hAnsi="Times New Roman" w:cs="Times New Roman"/>
          <w:sz w:val="28"/>
          <w:szCs w:val="28"/>
        </w:rPr>
        <w:t>кого муниц</w:t>
      </w:r>
      <w:r w:rsidRPr="0003593F">
        <w:rPr>
          <w:rFonts w:ascii="Times New Roman" w:hAnsi="Times New Roman" w:cs="Times New Roman"/>
          <w:sz w:val="28"/>
          <w:szCs w:val="28"/>
        </w:rPr>
        <w:t>и</w:t>
      </w:r>
      <w:r w:rsidRPr="0003593F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льного района Новгородской области.</w:t>
      </w:r>
    </w:p>
    <w:p w:rsidR="0001582F" w:rsidRPr="0003593F" w:rsidRDefault="0001582F" w:rsidP="000359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93F">
        <w:rPr>
          <w:rFonts w:ascii="Times New Roman" w:hAnsi="Times New Roman" w:cs="Times New Roman"/>
          <w:sz w:val="28"/>
          <w:szCs w:val="28"/>
        </w:rPr>
        <w:t>Увеличение темпов наращивания потенциала субъектов малого и сре</w:t>
      </w:r>
      <w:r w:rsidRPr="0003593F">
        <w:rPr>
          <w:rFonts w:ascii="Times New Roman" w:hAnsi="Times New Roman" w:cs="Times New Roman"/>
          <w:sz w:val="28"/>
          <w:szCs w:val="28"/>
        </w:rPr>
        <w:t>д</w:t>
      </w:r>
      <w:r w:rsidRPr="0003593F">
        <w:rPr>
          <w:rFonts w:ascii="Times New Roman" w:hAnsi="Times New Roman" w:cs="Times New Roman"/>
          <w:sz w:val="28"/>
          <w:szCs w:val="28"/>
        </w:rPr>
        <w:t>него бизнеса не может быть получено, если существенно не изменятся пр</w:t>
      </w:r>
      <w:r w:rsidRPr="0003593F">
        <w:rPr>
          <w:rFonts w:ascii="Times New Roman" w:hAnsi="Times New Roman" w:cs="Times New Roman"/>
          <w:sz w:val="28"/>
          <w:szCs w:val="28"/>
        </w:rPr>
        <w:t>а</w:t>
      </w:r>
      <w:r w:rsidRPr="0003593F">
        <w:rPr>
          <w:rFonts w:ascii="Times New Roman" w:hAnsi="Times New Roman" w:cs="Times New Roman"/>
          <w:sz w:val="28"/>
          <w:szCs w:val="28"/>
        </w:rPr>
        <w:t>вовые и экономические условия для свободного развития малого и среднего предпринимательства.</w:t>
      </w:r>
    </w:p>
    <w:p w:rsidR="0001582F" w:rsidRPr="0003593F" w:rsidRDefault="0001582F" w:rsidP="00035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3F">
        <w:rPr>
          <w:rFonts w:ascii="Times New Roman" w:hAnsi="Times New Roman" w:cs="Times New Roman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</w:t>
      </w:r>
      <w:r w:rsidRPr="0003593F">
        <w:rPr>
          <w:rFonts w:ascii="Times New Roman" w:hAnsi="Times New Roman" w:cs="Times New Roman"/>
          <w:sz w:val="28"/>
          <w:szCs w:val="28"/>
        </w:rPr>
        <w:t>с</w:t>
      </w:r>
      <w:r w:rsidRPr="0003593F">
        <w:rPr>
          <w:rFonts w:ascii="Times New Roman" w:hAnsi="Times New Roman" w:cs="Times New Roman"/>
          <w:sz w:val="28"/>
          <w:szCs w:val="28"/>
        </w:rPr>
        <w:t>полнителям, а также организацию процесса управления и контроля.</w:t>
      </w:r>
    </w:p>
    <w:p w:rsidR="0001582F" w:rsidRPr="0003593F" w:rsidRDefault="0001582F" w:rsidP="00035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3F">
        <w:rPr>
          <w:rFonts w:ascii="Times New Roman" w:hAnsi="Times New Roman" w:cs="Times New Roman"/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01582F" w:rsidRPr="0003593F" w:rsidRDefault="0001582F" w:rsidP="00035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3F">
        <w:rPr>
          <w:rFonts w:ascii="Times New Roman" w:hAnsi="Times New Roman" w:cs="Times New Roman"/>
          <w:sz w:val="28"/>
          <w:szCs w:val="28"/>
        </w:rPr>
        <w:t>- нестабильная налоговая политика;</w:t>
      </w:r>
    </w:p>
    <w:p w:rsidR="0001582F" w:rsidRPr="0003593F" w:rsidRDefault="0001582F" w:rsidP="00035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3F">
        <w:rPr>
          <w:rFonts w:ascii="Times New Roman" w:hAnsi="Times New Roman" w:cs="Times New Roman"/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01582F" w:rsidRPr="0003593F" w:rsidRDefault="0001582F" w:rsidP="00035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3F">
        <w:rPr>
          <w:rFonts w:ascii="Times New Roman" w:hAnsi="Times New Roman" w:cs="Times New Roman"/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</w:t>
      </w:r>
      <w:r w:rsidRPr="0003593F">
        <w:rPr>
          <w:rFonts w:ascii="Times New Roman" w:hAnsi="Times New Roman" w:cs="Times New Roman"/>
          <w:sz w:val="28"/>
          <w:szCs w:val="28"/>
        </w:rPr>
        <w:t>о</w:t>
      </w:r>
      <w:r w:rsidRPr="0003593F">
        <w:rPr>
          <w:rFonts w:ascii="Times New Roman" w:hAnsi="Times New Roman" w:cs="Times New Roman"/>
          <w:sz w:val="28"/>
          <w:szCs w:val="28"/>
        </w:rPr>
        <w:t>декса РФ по отношению к наемным работникам, занижению уровня офиц</w:t>
      </w:r>
      <w:r w:rsidRPr="0003593F">
        <w:rPr>
          <w:rFonts w:ascii="Times New Roman" w:hAnsi="Times New Roman" w:cs="Times New Roman"/>
          <w:sz w:val="28"/>
          <w:szCs w:val="28"/>
        </w:rPr>
        <w:t>и</w:t>
      </w:r>
      <w:r w:rsidRPr="0003593F">
        <w:rPr>
          <w:rFonts w:ascii="Times New Roman" w:hAnsi="Times New Roman" w:cs="Times New Roman"/>
          <w:sz w:val="28"/>
          <w:szCs w:val="28"/>
        </w:rPr>
        <w:t>альной заработной платы.</w:t>
      </w:r>
    </w:p>
    <w:p w:rsidR="0001582F" w:rsidRDefault="0001582F" w:rsidP="00C85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3F">
        <w:rPr>
          <w:rFonts w:ascii="Times New Roman" w:hAnsi="Times New Roman" w:cs="Times New Roman"/>
          <w:sz w:val="28"/>
          <w:szCs w:val="28"/>
        </w:rPr>
        <w:t>Анализ факторов влияющих на развитие субъектов малого и среднего предпринимательства показывает, что существующие проблемы можно р</w:t>
      </w:r>
      <w:r w:rsidRPr="0003593F">
        <w:rPr>
          <w:rFonts w:ascii="Times New Roman" w:hAnsi="Times New Roman" w:cs="Times New Roman"/>
          <w:sz w:val="28"/>
          <w:szCs w:val="28"/>
        </w:rPr>
        <w:t>е</w:t>
      </w:r>
      <w:r w:rsidRPr="0003593F">
        <w:rPr>
          <w:rFonts w:ascii="Times New Roman" w:hAnsi="Times New Roman" w:cs="Times New Roman"/>
          <w:sz w:val="28"/>
          <w:szCs w:val="28"/>
        </w:rPr>
        <w:t>шить лишь объединенными усилиями и согласованными действиями самих предпринимателей, их общественных объединений и органов местного сам</w:t>
      </w:r>
      <w:r w:rsidRPr="0003593F">
        <w:rPr>
          <w:rFonts w:ascii="Times New Roman" w:hAnsi="Times New Roman" w:cs="Times New Roman"/>
          <w:sz w:val="28"/>
          <w:szCs w:val="28"/>
        </w:rPr>
        <w:t>о</w:t>
      </w:r>
      <w:r w:rsidRPr="0003593F">
        <w:rPr>
          <w:rFonts w:ascii="Times New Roman" w:hAnsi="Times New Roman" w:cs="Times New Roman"/>
          <w:sz w:val="28"/>
          <w:szCs w:val="28"/>
        </w:rPr>
        <w:t xml:space="preserve">управления. </w:t>
      </w:r>
    </w:p>
    <w:p w:rsidR="0001582F" w:rsidRDefault="0001582F" w:rsidP="00704DB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52"/>
        </w:rPr>
      </w:pPr>
      <w:r w:rsidRPr="004E5529">
        <w:rPr>
          <w:rFonts w:ascii="Times New Roman" w:hAnsi="Times New Roman" w:cs="Times New Roman"/>
          <w:b/>
          <w:sz w:val="28"/>
          <w:szCs w:val="52"/>
        </w:rPr>
        <w:t xml:space="preserve"> Перечень и анализ социальных, финансово-экономических и пр</w:t>
      </w:r>
      <w:r w:rsidRPr="004E5529">
        <w:rPr>
          <w:rFonts w:ascii="Times New Roman" w:hAnsi="Times New Roman" w:cs="Times New Roman"/>
          <w:b/>
          <w:sz w:val="28"/>
          <w:szCs w:val="52"/>
        </w:rPr>
        <w:t>о</w:t>
      </w:r>
      <w:r w:rsidRPr="004E5529">
        <w:rPr>
          <w:rFonts w:ascii="Times New Roman" w:hAnsi="Times New Roman" w:cs="Times New Roman"/>
          <w:b/>
          <w:sz w:val="28"/>
          <w:szCs w:val="52"/>
        </w:rPr>
        <w:t>чих рисков реализации муниципальной программы</w:t>
      </w:r>
    </w:p>
    <w:p w:rsidR="0001582F" w:rsidRPr="004E5529" w:rsidRDefault="0001582F" w:rsidP="00704DB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52"/>
        </w:rPr>
      </w:pPr>
      <w:r w:rsidRPr="004E5529">
        <w:rPr>
          <w:rFonts w:ascii="Times New Roman" w:hAnsi="Times New Roman" w:cs="Times New Roman"/>
          <w:b/>
          <w:sz w:val="28"/>
          <w:szCs w:val="52"/>
        </w:rPr>
        <w:t xml:space="preserve"> </w:t>
      </w:r>
    </w:p>
    <w:p w:rsidR="0001582F" w:rsidRDefault="0001582F" w:rsidP="002C68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 w:rsidRPr="004E5529">
        <w:rPr>
          <w:rFonts w:ascii="Times New Roman" w:hAnsi="Times New Roman" w:cs="Times New Roman"/>
          <w:sz w:val="28"/>
          <w:szCs w:val="52"/>
        </w:rPr>
        <w:t>В ходе выполнения целевых показателей и показателей результативн</w:t>
      </w:r>
      <w:r w:rsidRPr="004E5529">
        <w:rPr>
          <w:rFonts w:ascii="Times New Roman" w:hAnsi="Times New Roman" w:cs="Times New Roman"/>
          <w:sz w:val="28"/>
          <w:szCs w:val="52"/>
        </w:rPr>
        <w:t>о</w:t>
      </w:r>
      <w:r w:rsidRPr="004E5529">
        <w:rPr>
          <w:rFonts w:ascii="Times New Roman" w:hAnsi="Times New Roman" w:cs="Times New Roman"/>
          <w:sz w:val="28"/>
          <w:szCs w:val="52"/>
        </w:rPr>
        <w:t xml:space="preserve">сти </w:t>
      </w:r>
      <w:r>
        <w:rPr>
          <w:rFonts w:ascii="Times New Roman" w:hAnsi="Times New Roman" w:cs="Times New Roman"/>
          <w:sz w:val="28"/>
          <w:szCs w:val="52"/>
        </w:rPr>
        <w:t xml:space="preserve">Программы возможны </w:t>
      </w:r>
    </w:p>
    <w:p w:rsidR="0001582F" w:rsidRPr="002C68FA" w:rsidRDefault="0001582F" w:rsidP="002C68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C68FA">
        <w:rPr>
          <w:rFonts w:ascii="Times New Roman" w:hAnsi="Times New Roman" w:cs="Times New Roman"/>
          <w:sz w:val="28"/>
          <w:szCs w:val="28"/>
        </w:rPr>
        <w:t>ормативно-правовые риски:</w:t>
      </w:r>
    </w:p>
    <w:p w:rsidR="0001582F" w:rsidRPr="002C68FA" w:rsidRDefault="0001582F" w:rsidP="002C68FA">
      <w:pPr>
        <w:ind w:firstLine="7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68FA">
        <w:rPr>
          <w:rFonts w:ascii="Times New Roman" w:hAnsi="Times New Roman" w:cs="Times New Roman"/>
          <w:sz w:val="28"/>
          <w:szCs w:val="28"/>
        </w:rPr>
        <w:t>риск внесения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:rsidR="0001582F" w:rsidRPr="002C68FA" w:rsidRDefault="0001582F" w:rsidP="002C68FA">
      <w:pPr>
        <w:ind w:firstLine="7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68FA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</w:t>
      </w:r>
      <w:r w:rsidRPr="002C68FA">
        <w:rPr>
          <w:rFonts w:ascii="Times New Roman" w:hAnsi="Times New Roman" w:cs="Times New Roman"/>
          <w:sz w:val="28"/>
          <w:szCs w:val="28"/>
        </w:rPr>
        <w:t>а</w:t>
      </w:r>
      <w:r w:rsidRPr="002C68FA">
        <w:rPr>
          <w:rFonts w:ascii="Times New Roman" w:hAnsi="Times New Roman" w:cs="Times New Roman"/>
          <w:sz w:val="28"/>
          <w:szCs w:val="28"/>
        </w:rPr>
        <w:t>тивное реагирование на изменения норм действующего законодательства, которые могут повлиять на реализацию муниципальной программы, путем внесения необходимых изменений.</w:t>
      </w:r>
    </w:p>
    <w:p w:rsidR="0001582F" w:rsidRPr="002C68FA" w:rsidRDefault="0001582F" w:rsidP="002C68FA">
      <w:pPr>
        <w:ind w:firstLine="7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68FA">
        <w:rPr>
          <w:rFonts w:ascii="Times New Roman" w:hAnsi="Times New Roman" w:cs="Times New Roman"/>
          <w:sz w:val="28"/>
          <w:szCs w:val="28"/>
        </w:rPr>
        <w:t xml:space="preserve"> Внутренние риски:</w:t>
      </w:r>
    </w:p>
    <w:p w:rsidR="0001582F" w:rsidRPr="002C68FA" w:rsidRDefault="0001582F" w:rsidP="002C68FA">
      <w:pPr>
        <w:ind w:firstLine="7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68FA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</w:t>
      </w:r>
      <w:r w:rsidRPr="002C68FA">
        <w:rPr>
          <w:rFonts w:ascii="Times New Roman" w:hAnsi="Times New Roman" w:cs="Times New Roman"/>
          <w:sz w:val="28"/>
          <w:szCs w:val="28"/>
        </w:rPr>
        <w:t>и</w:t>
      </w:r>
      <w:r w:rsidRPr="002C68FA"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01582F" w:rsidRPr="002C68FA" w:rsidRDefault="0001582F" w:rsidP="002C68F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52"/>
        </w:rPr>
      </w:pPr>
      <w:r w:rsidRPr="002C68FA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является выработка механизма управления реализацией муниципальной программы, обеспечивающего сво</w:t>
      </w:r>
      <w:r w:rsidRPr="002C68FA">
        <w:rPr>
          <w:rFonts w:ascii="Times New Roman" w:hAnsi="Times New Roman" w:cs="Times New Roman"/>
          <w:sz w:val="28"/>
          <w:szCs w:val="28"/>
        </w:rPr>
        <w:t>е</w:t>
      </w:r>
      <w:r w:rsidRPr="002C68FA">
        <w:rPr>
          <w:rFonts w:ascii="Times New Roman" w:hAnsi="Times New Roman" w:cs="Times New Roman"/>
          <w:sz w:val="28"/>
          <w:szCs w:val="28"/>
        </w:rPr>
        <w:t>временную оценку ее результатов, осуществление контроля расходования</w:t>
      </w:r>
    </w:p>
    <w:p w:rsidR="0001582F" w:rsidRPr="004E5529" w:rsidRDefault="0001582F" w:rsidP="00143E3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Так же на выполнение мероприятий программы влияют следующие риски: </w:t>
      </w:r>
    </w:p>
    <w:p w:rsidR="0001582F" w:rsidRPr="004E5529" w:rsidRDefault="0001582F" w:rsidP="00704DB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- </w:t>
      </w:r>
      <w:r w:rsidRPr="004E5529">
        <w:rPr>
          <w:rFonts w:ascii="Times New Roman" w:hAnsi="Times New Roman" w:cs="Times New Roman"/>
          <w:sz w:val="28"/>
          <w:szCs w:val="52"/>
        </w:rPr>
        <w:t>недостаточная активность населения в непосредственном участии осуществления муниципальной Программы;</w:t>
      </w:r>
    </w:p>
    <w:p w:rsidR="0001582F" w:rsidRPr="00FF4F26" w:rsidRDefault="0001582F" w:rsidP="00FF4F2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52"/>
        </w:rPr>
      </w:pPr>
      <w:r w:rsidRPr="00FF4F26">
        <w:rPr>
          <w:rFonts w:ascii="Times New Roman" w:hAnsi="Times New Roman" w:cs="Times New Roman"/>
          <w:sz w:val="28"/>
          <w:szCs w:val="52"/>
        </w:rPr>
        <w:t xml:space="preserve">          -  риски, связанные с изменениями законодательства (на федеральном и областном уровне); </w:t>
      </w:r>
    </w:p>
    <w:p w:rsidR="0001582F" w:rsidRPr="00FF4F26" w:rsidRDefault="0001582F" w:rsidP="00FF4F2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52"/>
        </w:rPr>
      </w:pPr>
      <w:r w:rsidRPr="00FF4F26">
        <w:rPr>
          <w:rFonts w:ascii="Times New Roman" w:hAnsi="Times New Roman" w:cs="Times New Roman"/>
          <w:sz w:val="28"/>
          <w:szCs w:val="52"/>
        </w:rPr>
        <w:t xml:space="preserve">            - риски, связанные с судебными спорами. </w:t>
      </w:r>
    </w:p>
    <w:p w:rsidR="0001582F" w:rsidRPr="004E5529" w:rsidRDefault="0001582F" w:rsidP="00FF4F2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 w:rsidRPr="004E5529">
        <w:rPr>
          <w:rFonts w:ascii="Times New Roman" w:hAnsi="Times New Roman" w:cs="Times New Roman"/>
          <w:sz w:val="28"/>
          <w:szCs w:val="52"/>
        </w:rPr>
        <w:t>В целях управления указанными рисками в процессе реализации пр</w:t>
      </w:r>
      <w:r w:rsidRPr="004E5529">
        <w:rPr>
          <w:rFonts w:ascii="Times New Roman" w:hAnsi="Times New Roman" w:cs="Times New Roman"/>
          <w:sz w:val="28"/>
          <w:szCs w:val="52"/>
        </w:rPr>
        <w:t>о</w:t>
      </w:r>
      <w:r w:rsidRPr="004E5529">
        <w:rPr>
          <w:rFonts w:ascii="Times New Roman" w:hAnsi="Times New Roman" w:cs="Times New Roman"/>
          <w:sz w:val="28"/>
          <w:szCs w:val="52"/>
        </w:rPr>
        <w:t>граммы предусматривается:</w:t>
      </w:r>
    </w:p>
    <w:p w:rsidR="0001582F" w:rsidRPr="004E5529" w:rsidRDefault="0001582F" w:rsidP="00FF4F2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1</w:t>
      </w:r>
      <w:r w:rsidRPr="004E5529">
        <w:rPr>
          <w:rFonts w:ascii="Times New Roman" w:hAnsi="Times New Roman" w:cs="Times New Roman"/>
          <w:sz w:val="28"/>
          <w:szCs w:val="52"/>
        </w:rPr>
        <w:t>) контроль достижения конечных результатов и эффективного испол</w:t>
      </w:r>
      <w:r w:rsidRPr="004E5529">
        <w:rPr>
          <w:rFonts w:ascii="Times New Roman" w:hAnsi="Times New Roman" w:cs="Times New Roman"/>
          <w:sz w:val="28"/>
          <w:szCs w:val="52"/>
        </w:rPr>
        <w:t>ь</w:t>
      </w:r>
      <w:r w:rsidRPr="004E5529">
        <w:rPr>
          <w:rFonts w:ascii="Times New Roman" w:hAnsi="Times New Roman" w:cs="Times New Roman"/>
          <w:sz w:val="28"/>
          <w:szCs w:val="52"/>
        </w:rPr>
        <w:t>зования финансовых средств программы.</w:t>
      </w:r>
    </w:p>
    <w:p w:rsidR="0001582F" w:rsidRDefault="0001582F" w:rsidP="00143E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2</w:t>
      </w:r>
      <w:r w:rsidRPr="00EA78B0">
        <w:rPr>
          <w:rFonts w:ascii="Times New Roman" w:hAnsi="Times New Roman" w:cs="Times New Roman"/>
          <w:sz w:val="28"/>
          <w:szCs w:val="52"/>
        </w:rPr>
        <w:t>)</w:t>
      </w:r>
      <w:r>
        <w:rPr>
          <w:rFonts w:ascii="Times New Roman" w:hAnsi="Times New Roman" w:cs="Times New Roman"/>
          <w:sz w:val="28"/>
          <w:szCs w:val="52"/>
        </w:rPr>
        <w:t xml:space="preserve"> </w:t>
      </w:r>
      <w:r w:rsidRPr="00EA78B0">
        <w:rPr>
          <w:rFonts w:ascii="Times New Roman" w:hAnsi="Times New Roman" w:cs="Times New Roman"/>
          <w:sz w:val="28"/>
          <w:szCs w:val="52"/>
        </w:rPr>
        <w:t xml:space="preserve">проведение ежегодной корректировки показателей и </w:t>
      </w:r>
      <w:hyperlink w:anchor="Par1098" w:history="1">
        <w:r w:rsidRPr="00EA78B0">
          <w:rPr>
            <w:rFonts w:ascii="Times New Roman" w:hAnsi="Times New Roman" w:cs="Times New Roman"/>
            <w:sz w:val="28"/>
            <w:szCs w:val="52"/>
          </w:rPr>
          <w:t>мероприятий</w:t>
        </w:r>
      </w:hyperlink>
      <w:r w:rsidRPr="00EA78B0">
        <w:rPr>
          <w:rFonts w:ascii="Times New Roman" w:hAnsi="Times New Roman" w:cs="Times New Roman"/>
          <w:sz w:val="28"/>
          <w:szCs w:val="52"/>
        </w:rPr>
        <w:t xml:space="preserve"> Программы </w:t>
      </w:r>
      <w:r>
        <w:rPr>
          <w:rFonts w:ascii="Times New Roman" w:hAnsi="Times New Roman" w:cs="Times New Roman"/>
          <w:sz w:val="28"/>
          <w:szCs w:val="52"/>
        </w:rPr>
        <w:t>в</w:t>
      </w:r>
      <w:r w:rsidRPr="00EA78B0">
        <w:rPr>
          <w:rFonts w:ascii="Times New Roman" w:hAnsi="Times New Roman" w:cs="Times New Roman"/>
          <w:sz w:val="28"/>
          <w:szCs w:val="52"/>
        </w:rPr>
        <w:t xml:space="preserve"> результат</w:t>
      </w:r>
      <w:r>
        <w:rPr>
          <w:rFonts w:ascii="Times New Roman" w:hAnsi="Times New Roman" w:cs="Times New Roman"/>
          <w:sz w:val="28"/>
          <w:szCs w:val="52"/>
        </w:rPr>
        <w:t>е</w:t>
      </w:r>
      <w:r w:rsidRPr="00EA78B0">
        <w:rPr>
          <w:rFonts w:ascii="Times New Roman" w:hAnsi="Times New Roman" w:cs="Times New Roman"/>
          <w:sz w:val="28"/>
          <w:szCs w:val="52"/>
        </w:rPr>
        <w:t xml:space="preserve"> </w:t>
      </w:r>
      <w:r>
        <w:rPr>
          <w:rFonts w:ascii="Times New Roman" w:hAnsi="Times New Roman" w:cs="Times New Roman"/>
          <w:sz w:val="28"/>
          <w:szCs w:val="52"/>
        </w:rPr>
        <w:t>влияния</w:t>
      </w:r>
      <w:r w:rsidRPr="00EA78B0">
        <w:rPr>
          <w:rFonts w:ascii="Times New Roman" w:hAnsi="Times New Roman" w:cs="Times New Roman"/>
          <w:sz w:val="28"/>
          <w:szCs w:val="52"/>
        </w:rPr>
        <w:t xml:space="preserve"> внешних факторов, влияющих на реализ</w:t>
      </w:r>
      <w:r w:rsidRPr="00EA78B0">
        <w:rPr>
          <w:rFonts w:ascii="Times New Roman" w:hAnsi="Times New Roman" w:cs="Times New Roman"/>
          <w:sz w:val="28"/>
          <w:szCs w:val="52"/>
        </w:rPr>
        <w:t>а</w:t>
      </w:r>
      <w:r w:rsidRPr="00EA78B0">
        <w:rPr>
          <w:rFonts w:ascii="Times New Roman" w:hAnsi="Times New Roman" w:cs="Times New Roman"/>
          <w:sz w:val="28"/>
          <w:szCs w:val="52"/>
        </w:rPr>
        <w:t>цию муниципальной программы.</w:t>
      </w:r>
    </w:p>
    <w:p w:rsidR="0001582F" w:rsidRPr="00EA78B0" w:rsidRDefault="0001582F" w:rsidP="00143E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 3) ведение разъяснительной работы с населением и привлечение его к выполнению программы.</w:t>
      </w:r>
    </w:p>
    <w:p w:rsidR="0001582F" w:rsidRPr="004E5529" w:rsidRDefault="0001582F" w:rsidP="00704DB9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sz w:val="28"/>
          <w:szCs w:val="52"/>
        </w:rPr>
      </w:pPr>
      <w:r w:rsidRPr="004E5529">
        <w:rPr>
          <w:rFonts w:ascii="Times New Roman" w:hAnsi="Times New Roman" w:cs="Times New Roman"/>
          <w:b/>
          <w:sz w:val="28"/>
          <w:szCs w:val="52"/>
        </w:rPr>
        <w:t xml:space="preserve"> Механизм управления реализацией муниципальной программы</w:t>
      </w:r>
    </w:p>
    <w:p w:rsidR="0001582F" w:rsidRDefault="0001582F" w:rsidP="00704DB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</w:p>
    <w:p w:rsidR="0001582F" w:rsidRPr="00BF43B3" w:rsidRDefault="0001582F" w:rsidP="00E6494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 w:rsidRPr="002B6E77">
        <w:rPr>
          <w:rFonts w:ascii="Times New Roman" w:hAnsi="Times New Roman" w:cs="Times New Roman"/>
          <w:sz w:val="28"/>
          <w:szCs w:val="52"/>
        </w:rPr>
        <w:t>В процессе</w:t>
      </w:r>
      <w:r w:rsidRPr="00BF43B3">
        <w:rPr>
          <w:rFonts w:ascii="Times New Roman" w:hAnsi="Times New Roman" w:cs="Times New Roman"/>
          <w:sz w:val="28"/>
          <w:szCs w:val="52"/>
        </w:rPr>
        <w:t xml:space="preserve"> реализации муниципальной программы ответственный и</w:t>
      </w:r>
      <w:r w:rsidRPr="00BF43B3">
        <w:rPr>
          <w:rFonts w:ascii="Times New Roman" w:hAnsi="Times New Roman" w:cs="Times New Roman"/>
          <w:sz w:val="28"/>
          <w:szCs w:val="52"/>
        </w:rPr>
        <w:t>с</w:t>
      </w:r>
      <w:r w:rsidRPr="00BF43B3">
        <w:rPr>
          <w:rFonts w:ascii="Times New Roman" w:hAnsi="Times New Roman" w:cs="Times New Roman"/>
          <w:sz w:val="28"/>
          <w:szCs w:val="52"/>
        </w:rPr>
        <w:t>полнитель вправе инициировать внесение изменений в мероприятия муниц</w:t>
      </w:r>
      <w:r w:rsidRPr="00BF43B3">
        <w:rPr>
          <w:rFonts w:ascii="Times New Roman" w:hAnsi="Times New Roman" w:cs="Times New Roman"/>
          <w:sz w:val="28"/>
          <w:szCs w:val="52"/>
        </w:rPr>
        <w:t>и</w:t>
      </w:r>
      <w:r w:rsidRPr="00BF43B3">
        <w:rPr>
          <w:rFonts w:ascii="Times New Roman" w:hAnsi="Times New Roman" w:cs="Times New Roman"/>
          <w:sz w:val="28"/>
          <w:szCs w:val="52"/>
        </w:rPr>
        <w:t>пальной программы, сроки их реализации, а также в соответствии с закон</w:t>
      </w:r>
      <w:r w:rsidRPr="00BF43B3">
        <w:rPr>
          <w:rFonts w:ascii="Times New Roman" w:hAnsi="Times New Roman" w:cs="Times New Roman"/>
          <w:sz w:val="28"/>
          <w:szCs w:val="52"/>
        </w:rPr>
        <w:t>о</w:t>
      </w:r>
      <w:r w:rsidRPr="00BF43B3">
        <w:rPr>
          <w:rFonts w:ascii="Times New Roman" w:hAnsi="Times New Roman" w:cs="Times New Roman"/>
          <w:sz w:val="28"/>
          <w:szCs w:val="52"/>
        </w:rPr>
        <w:t>дательством - в объемы бюджетных ассигнований на реализацию меропри</w:t>
      </w:r>
      <w:r w:rsidRPr="00BF43B3">
        <w:rPr>
          <w:rFonts w:ascii="Times New Roman" w:hAnsi="Times New Roman" w:cs="Times New Roman"/>
          <w:sz w:val="28"/>
          <w:szCs w:val="52"/>
        </w:rPr>
        <w:t>я</w:t>
      </w:r>
      <w:r w:rsidRPr="00BF43B3">
        <w:rPr>
          <w:rFonts w:ascii="Times New Roman" w:hAnsi="Times New Roman" w:cs="Times New Roman"/>
          <w:sz w:val="28"/>
          <w:szCs w:val="52"/>
        </w:rPr>
        <w:t>тий в пределах утвержденных лимитов бюджетных ассигнований на реализ</w:t>
      </w:r>
      <w:r w:rsidRPr="00BF43B3">
        <w:rPr>
          <w:rFonts w:ascii="Times New Roman" w:hAnsi="Times New Roman" w:cs="Times New Roman"/>
          <w:sz w:val="28"/>
          <w:szCs w:val="52"/>
        </w:rPr>
        <w:t>а</w:t>
      </w:r>
      <w:r w:rsidRPr="00BF43B3">
        <w:rPr>
          <w:rFonts w:ascii="Times New Roman" w:hAnsi="Times New Roman" w:cs="Times New Roman"/>
          <w:sz w:val="28"/>
          <w:szCs w:val="52"/>
        </w:rPr>
        <w:t>цию муниципальной программы в целом. Внесение изменений в муниц</w:t>
      </w:r>
      <w:r w:rsidRPr="00BF43B3">
        <w:rPr>
          <w:rFonts w:ascii="Times New Roman" w:hAnsi="Times New Roman" w:cs="Times New Roman"/>
          <w:sz w:val="28"/>
          <w:szCs w:val="52"/>
        </w:rPr>
        <w:t>и</w:t>
      </w:r>
      <w:r w:rsidRPr="00BF43B3">
        <w:rPr>
          <w:rFonts w:ascii="Times New Roman" w:hAnsi="Times New Roman" w:cs="Times New Roman"/>
          <w:sz w:val="28"/>
          <w:szCs w:val="52"/>
        </w:rPr>
        <w:t>пальную программу осуществляется путем внесения изменений в постано</w:t>
      </w:r>
      <w:r w:rsidRPr="00BF43B3">
        <w:rPr>
          <w:rFonts w:ascii="Times New Roman" w:hAnsi="Times New Roman" w:cs="Times New Roman"/>
          <w:sz w:val="28"/>
          <w:szCs w:val="52"/>
        </w:rPr>
        <w:t>в</w:t>
      </w:r>
      <w:r>
        <w:rPr>
          <w:rFonts w:ascii="Times New Roman" w:hAnsi="Times New Roman" w:cs="Times New Roman"/>
          <w:sz w:val="28"/>
          <w:szCs w:val="52"/>
        </w:rPr>
        <w:t>ление Администрации Селеевского</w:t>
      </w:r>
      <w:r w:rsidRPr="00BF43B3">
        <w:rPr>
          <w:rFonts w:ascii="Times New Roman" w:hAnsi="Times New Roman" w:cs="Times New Roman"/>
          <w:sz w:val="28"/>
          <w:szCs w:val="52"/>
        </w:rPr>
        <w:t xml:space="preserve"> сельского поселения об утверждении м</w:t>
      </w:r>
      <w:r w:rsidRPr="00BF43B3">
        <w:rPr>
          <w:rFonts w:ascii="Times New Roman" w:hAnsi="Times New Roman" w:cs="Times New Roman"/>
          <w:sz w:val="28"/>
          <w:szCs w:val="52"/>
        </w:rPr>
        <w:t>у</w:t>
      </w:r>
      <w:r w:rsidRPr="00BF43B3">
        <w:rPr>
          <w:rFonts w:ascii="Times New Roman" w:hAnsi="Times New Roman" w:cs="Times New Roman"/>
          <w:sz w:val="28"/>
          <w:szCs w:val="52"/>
        </w:rPr>
        <w:t>ниципальной программы.</w:t>
      </w:r>
    </w:p>
    <w:p w:rsidR="0001582F" w:rsidRPr="00BF43B3" w:rsidRDefault="0001582F" w:rsidP="00E6494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 w:rsidRPr="00BF43B3">
        <w:rPr>
          <w:rFonts w:ascii="Times New Roman" w:hAnsi="Times New Roman" w:cs="Times New Roman"/>
          <w:sz w:val="28"/>
          <w:szCs w:val="52"/>
        </w:rPr>
        <w:t xml:space="preserve"> Составление отчета о реализации муниципальной программы орган</w:t>
      </w:r>
      <w:r w:rsidRPr="00BF43B3">
        <w:rPr>
          <w:rFonts w:ascii="Times New Roman" w:hAnsi="Times New Roman" w:cs="Times New Roman"/>
          <w:sz w:val="28"/>
          <w:szCs w:val="52"/>
        </w:rPr>
        <w:t>и</w:t>
      </w:r>
      <w:r w:rsidRPr="00BF43B3">
        <w:rPr>
          <w:rFonts w:ascii="Times New Roman" w:hAnsi="Times New Roman" w:cs="Times New Roman"/>
          <w:sz w:val="28"/>
          <w:szCs w:val="52"/>
        </w:rPr>
        <w:t xml:space="preserve">зует </w:t>
      </w:r>
      <w:r>
        <w:rPr>
          <w:rFonts w:ascii="Times New Roman" w:hAnsi="Times New Roman" w:cs="Times New Roman"/>
          <w:sz w:val="28"/>
          <w:szCs w:val="52"/>
        </w:rPr>
        <w:t>Администрация Селеевского сельского поселения</w:t>
      </w:r>
      <w:r w:rsidRPr="00BF43B3">
        <w:rPr>
          <w:rFonts w:ascii="Times New Roman" w:hAnsi="Times New Roman" w:cs="Times New Roman"/>
          <w:sz w:val="28"/>
          <w:szCs w:val="52"/>
        </w:rPr>
        <w:t xml:space="preserve">. </w:t>
      </w:r>
    </w:p>
    <w:p w:rsidR="0001582F" w:rsidRPr="00BF43B3" w:rsidRDefault="0001582F" w:rsidP="00E6494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 w:rsidRPr="00BF43B3">
        <w:rPr>
          <w:rFonts w:ascii="Times New Roman" w:hAnsi="Times New Roman" w:cs="Times New Roman"/>
          <w:sz w:val="28"/>
          <w:szCs w:val="52"/>
        </w:rPr>
        <w:t>Главный бух</w:t>
      </w:r>
      <w:r>
        <w:rPr>
          <w:rFonts w:ascii="Times New Roman" w:hAnsi="Times New Roman" w:cs="Times New Roman"/>
          <w:sz w:val="28"/>
          <w:szCs w:val="52"/>
        </w:rPr>
        <w:t>галтер Администрации Селеевского</w:t>
      </w:r>
      <w:r w:rsidRPr="00BF43B3">
        <w:rPr>
          <w:rFonts w:ascii="Times New Roman" w:hAnsi="Times New Roman" w:cs="Times New Roman"/>
          <w:sz w:val="28"/>
          <w:szCs w:val="52"/>
        </w:rPr>
        <w:t xml:space="preserve"> сельского поселения представляет Главе Администрации информацию, необходимую для пров</w:t>
      </w:r>
      <w:r w:rsidRPr="00BF43B3">
        <w:rPr>
          <w:rFonts w:ascii="Times New Roman" w:hAnsi="Times New Roman" w:cs="Times New Roman"/>
          <w:sz w:val="28"/>
          <w:szCs w:val="52"/>
        </w:rPr>
        <w:t>е</w:t>
      </w:r>
      <w:r w:rsidRPr="00BF43B3">
        <w:rPr>
          <w:rFonts w:ascii="Times New Roman" w:hAnsi="Times New Roman" w:cs="Times New Roman"/>
          <w:sz w:val="28"/>
          <w:szCs w:val="52"/>
        </w:rPr>
        <w:t>дения мониторинга реализации муниципальн</w:t>
      </w:r>
      <w:r>
        <w:rPr>
          <w:rFonts w:ascii="Times New Roman" w:hAnsi="Times New Roman" w:cs="Times New Roman"/>
          <w:sz w:val="28"/>
          <w:szCs w:val="52"/>
        </w:rPr>
        <w:t>ой</w:t>
      </w:r>
      <w:r w:rsidRPr="00BF43B3">
        <w:rPr>
          <w:rFonts w:ascii="Times New Roman" w:hAnsi="Times New Roman" w:cs="Times New Roman"/>
          <w:sz w:val="28"/>
          <w:szCs w:val="52"/>
        </w:rPr>
        <w:t xml:space="preserve"> программ</w:t>
      </w:r>
      <w:r>
        <w:rPr>
          <w:rFonts w:ascii="Times New Roman" w:hAnsi="Times New Roman" w:cs="Times New Roman"/>
          <w:sz w:val="28"/>
          <w:szCs w:val="52"/>
        </w:rPr>
        <w:t>ы</w:t>
      </w:r>
      <w:r w:rsidRPr="00BF43B3">
        <w:rPr>
          <w:rFonts w:ascii="Times New Roman" w:hAnsi="Times New Roman" w:cs="Times New Roman"/>
          <w:sz w:val="28"/>
          <w:szCs w:val="52"/>
        </w:rPr>
        <w:t xml:space="preserve"> в части финанс</w:t>
      </w:r>
      <w:r w:rsidRPr="00BF43B3">
        <w:rPr>
          <w:rFonts w:ascii="Times New Roman" w:hAnsi="Times New Roman" w:cs="Times New Roman"/>
          <w:sz w:val="28"/>
          <w:szCs w:val="52"/>
        </w:rPr>
        <w:t>о</w:t>
      </w:r>
      <w:r w:rsidRPr="00BF43B3">
        <w:rPr>
          <w:rFonts w:ascii="Times New Roman" w:hAnsi="Times New Roman" w:cs="Times New Roman"/>
          <w:sz w:val="28"/>
          <w:szCs w:val="52"/>
        </w:rPr>
        <w:t>вого обеспечения муниципальн</w:t>
      </w:r>
      <w:r>
        <w:rPr>
          <w:rFonts w:ascii="Times New Roman" w:hAnsi="Times New Roman" w:cs="Times New Roman"/>
          <w:sz w:val="28"/>
          <w:szCs w:val="52"/>
        </w:rPr>
        <w:t>ой</w:t>
      </w:r>
      <w:r w:rsidRPr="00BF43B3">
        <w:rPr>
          <w:rFonts w:ascii="Times New Roman" w:hAnsi="Times New Roman" w:cs="Times New Roman"/>
          <w:sz w:val="28"/>
          <w:szCs w:val="52"/>
        </w:rPr>
        <w:t xml:space="preserve"> программ</w:t>
      </w:r>
      <w:r>
        <w:rPr>
          <w:rFonts w:ascii="Times New Roman" w:hAnsi="Times New Roman" w:cs="Times New Roman"/>
          <w:sz w:val="28"/>
          <w:szCs w:val="52"/>
        </w:rPr>
        <w:t>ы</w:t>
      </w:r>
      <w:r w:rsidRPr="00BF43B3">
        <w:rPr>
          <w:rFonts w:ascii="Times New Roman" w:hAnsi="Times New Roman" w:cs="Times New Roman"/>
          <w:sz w:val="28"/>
          <w:szCs w:val="52"/>
        </w:rPr>
        <w:t>, в том числе с учетом внесения изменений в объемы финансирования муниципальн</w:t>
      </w:r>
      <w:r>
        <w:rPr>
          <w:rFonts w:ascii="Times New Roman" w:hAnsi="Times New Roman" w:cs="Times New Roman"/>
          <w:sz w:val="28"/>
          <w:szCs w:val="52"/>
        </w:rPr>
        <w:t>ой</w:t>
      </w:r>
      <w:r w:rsidRPr="00BF43B3">
        <w:rPr>
          <w:rFonts w:ascii="Times New Roman" w:hAnsi="Times New Roman" w:cs="Times New Roman"/>
          <w:sz w:val="28"/>
          <w:szCs w:val="52"/>
        </w:rPr>
        <w:t xml:space="preserve"> программ</w:t>
      </w:r>
      <w:r>
        <w:rPr>
          <w:rFonts w:ascii="Times New Roman" w:hAnsi="Times New Roman" w:cs="Times New Roman"/>
          <w:sz w:val="28"/>
          <w:szCs w:val="52"/>
        </w:rPr>
        <w:t>ы</w:t>
      </w:r>
      <w:r w:rsidRPr="00BF43B3">
        <w:rPr>
          <w:rFonts w:ascii="Times New Roman" w:hAnsi="Times New Roman" w:cs="Times New Roman"/>
          <w:sz w:val="28"/>
          <w:szCs w:val="52"/>
        </w:rPr>
        <w:t xml:space="preserve">. </w:t>
      </w:r>
    </w:p>
    <w:p w:rsidR="0001582F" w:rsidRPr="00BF43B3" w:rsidRDefault="0001582F" w:rsidP="00E6494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Главный бухгалтер</w:t>
      </w:r>
      <w:r w:rsidRPr="00BF43B3">
        <w:rPr>
          <w:rFonts w:ascii="Times New Roman" w:hAnsi="Times New Roman" w:cs="Times New Roman"/>
          <w:sz w:val="28"/>
          <w:szCs w:val="52"/>
        </w:rPr>
        <w:t xml:space="preserve"> до 15 июля текущего года и до </w:t>
      </w:r>
      <w:r>
        <w:rPr>
          <w:rFonts w:ascii="Times New Roman" w:hAnsi="Times New Roman" w:cs="Times New Roman"/>
          <w:sz w:val="28"/>
          <w:szCs w:val="52"/>
        </w:rPr>
        <w:t>01</w:t>
      </w:r>
      <w:r w:rsidRPr="00BF43B3">
        <w:rPr>
          <w:rFonts w:ascii="Times New Roman" w:hAnsi="Times New Roman" w:cs="Times New Roman"/>
          <w:sz w:val="28"/>
          <w:szCs w:val="52"/>
        </w:rPr>
        <w:t> марта года, сл</w:t>
      </w:r>
      <w:r w:rsidRPr="00BF43B3">
        <w:rPr>
          <w:rFonts w:ascii="Times New Roman" w:hAnsi="Times New Roman" w:cs="Times New Roman"/>
          <w:sz w:val="28"/>
          <w:szCs w:val="52"/>
        </w:rPr>
        <w:t>е</w:t>
      </w:r>
      <w:r w:rsidRPr="00BF43B3">
        <w:rPr>
          <w:rFonts w:ascii="Times New Roman" w:hAnsi="Times New Roman" w:cs="Times New Roman"/>
          <w:sz w:val="28"/>
          <w:szCs w:val="52"/>
        </w:rPr>
        <w:t xml:space="preserve">дующего за отчетным, готовит полугодовой и годовой </w:t>
      </w:r>
      <w:hyperlink w:anchor="Par370" w:history="1">
        <w:r w:rsidRPr="00BF43B3">
          <w:rPr>
            <w:rFonts w:ascii="Times New Roman" w:hAnsi="Times New Roman" w:cs="Times New Roman"/>
            <w:sz w:val="28"/>
            <w:szCs w:val="52"/>
          </w:rPr>
          <w:t>отчеты</w:t>
        </w:r>
      </w:hyperlink>
      <w:r w:rsidRPr="00BF43B3">
        <w:rPr>
          <w:rFonts w:ascii="Times New Roman" w:hAnsi="Times New Roman" w:cs="Times New Roman"/>
          <w:sz w:val="28"/>
          <w:szCs w:val="52"/>
        </w:rPr>
        <w:t xml:space="preserve"> о ходе реал</w:t>
      </w:r>
      <w:r w:rsidRPr="00BF43B3">
        <w:rPr>
          <w:rFonts w:ascii="Times New Roman" w:hAnsi="Times New Roman" w:cs="Times New Roman"/>
          <w:sz w:val="28"/>
          <w:szCs w:val="52"/>
        </w:rPr>
        <w:t>и</w:t>
      </w:r>
      <w:r w:rsidRPr="00BF43B3">
        <w:rPr>
          <w:rFonts w:ascii="Times New Roman" w:hAnsi="Times New Roman" w:cs="Times New Roman"/>
          <w:sz w:val="28"/>
          <w:szCs w:val="52"/>
        </w:rPr>
        <w:t>зации муниципальной программы по форме согласно приложению № 5 к н</w:t>
      </w:r>
      <w:r w:rsidRPr="00BF43B3">
        <w:rPr>
          <w:rFonts w:ascii="Times New Roman" w:hAnsi="Times New Roman" w:cs="Times New Roman"/>
          <w:sz w:val="28"/>
          <w:szCs w:val="52"/>
        </w:rPr>
        <w:t>а</w:t>
      </w:r>
      <w:r w:rsidRPr="00BF43B3">
        <w:rPr>
          <w:rFonts w:ascii="Times New Roman" w:hAnsi="Times New Roman" w:cs="Times New Roman"/>
          <w:sz w:val="28"/>
          <w:szCs w:val="52"/>
        </w:rPr>
        <w:t xml:space="preserve">стоящему Порядку, обеспечивает их согласование с </w:t>
      </w:r>
      <w:r>
        <w:rPr>
          <w:rFonts w:ascii="Times New Roman" w:hAnsi="Times New Roman" w:cs="Times New Roman"/>
          <w:sz w:val="28"/>
          <w:szCs w:val="52"/>
        </w:rPr>
        <w:t>Главой Администрации Селеевского</w:t>
      </w:r>
      <w:r w:rsidRPr="00BF43B3">
        <w:rPr>
          <w:rFonts w:ascii="Times New Roman" w:hAnsi="Times New Roman" w:cs="Times New Roman"/>
          <w:sz w:val="28"/>
          <w:szCs w:val="52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52"/>
        </w:rPr>
        <w:t>.</w:t>
      </w:r>
      <w:r w:rsidRPr="00BF43B3">
        <w:rPr>
          <w:rFonts w:ascii="Times New Roman" w:hAnsi="Times New Roman" w:cs="Times New Roman"/>
          <w:sz w:val="28"/>
          <w:szCs w:val="52"/>
        </w:rPr>
        <w:t xml:space="preserve"> </w:t>
      </w:r>
    </w:p>
    <w:p w:rsidR="0001582F" w:rsidRPr="00BF43B3" w:rsidRDefault="0001582F" w:rsidP="00E6494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 w:rsidRPr="00BF43B3">
        <w:rPr>
          <w:rFonts w:ascii="Times New Roman" w:hAnsi="Times New Roman" w:cs="Times New Roman"/>
          <w:sz w:val="28"/>
          <w:szCs w:val="52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</w:t>
      </w:r>
      <w:r w:rsidRPr="00BF43B3">
        <w:rPr>
          <w:rFonts w:ascii="Times New Roman" w:hAnsi="Times New Roman" w:cs="Times New Roman"/>
          <w:sz w:val="28"/>
          <w:szCs w:val="52"/>
        </w:rPr>
        <w:t>о</w:t>
      </w:r>
      <w:r w:rsidRPr="00BF43B3">
        <w:rPr>
          <w:rFonts w:ascii="Times New Roman" w:hAnsi="Times New Roman" w:cs="Times New Roman"/>
          <w:sz w:val="28"/>
          <w:szCs w:val="52"/>
        </w:rPr>
        <w:t>граммы в пояснительной записке указываются сведения о причинах нев</w:t>
      </w:r>
      <w:r w:rsidRPr="00BF43B3">
        <w:rPr>
          <w:rFonts w:ascii="Times New Roman" w:hAnsi="Times New Roman" w:cs="Times New Roman"/>
          <w:sz w:val="28"/>
          <w:szCs w:val="52"/>
        </w:rPr>
        <w:t>ы</w:t>
      </w:r>
      <w:r w:rsidRPr="00BF43B3">
        <w:rPr>
          <w:rFonts w:ascii="Times New Roman" w:hAnsi="Times New Roman" w:cs="Times New Roman"/>
          <w:sz w:val="28"/>
          <w:szCs w:val="52"/>
        </w:rPr>
        <w:t>полнения, а также информация о причинах неполного освоения финансовых средств.</w:t>
      </w:r>
    </w:p>
    <w:p w:rsidR="0001582F" w:rsidRPr="00BF43B3" w:rsidRDefault="0001582F" w:rsidP="00E6494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52"/>
        </w:rPr>
      </w:pPr>
      <w:r w:rsidRPr="00BF43B3">
        <w:rPr>
          <w:rFonts w:ascii="Times New Roman" w:hAnsi="Times New Roman" w:cs="Times New Roman"/>
          <w:sz w:val="28"/>
          <w:szCs w:val="52"/>
        </w:rPr>
        <w:t>По муниципальной программе ежегодно проводится оценка эффекти</w:t>
      </w:r>
      <w:r w:rsidRPr="00BF43B3">
        <w:rPr>
          <w:rFonts w:ascii="Times New Roman" w:hAnsi="Times New Roman" w:cs="Times New Roman"/>
          <w:sz w:val="28"/>
          <w:szCs w:val="52"/>
        </w:rPr>
        <w:t>в</w:t>
      </w:r>
      <w:r w:rsidRPr="00BF43B3">
        <w:rPr>
          <w:rFonts w:ascii="Times New Roman" w:hAnsi="Times New Roman" w:cs="Times New Roman"/>
          <w:sz w:val="28"/>
          <w:szCs w:val="52"/>
        </w:rPr>
        <w:t>ности ее реализации в соответствии с Порядком проведения оценки эффе</w:t>
      </w:r>
      <w:r w:rsidRPr="00BF43B3">
        <w:rPr>
          <w:rFonts w:ascii="Times New Roman" w:hAnsi="Times New Roman" w:cs="Times New Roman"/>
          <w:sz w:val="28"/>
          <w:szCs w:val="52"/>
        </w:rPr>
        <w:t>к</w:t>
      </w:r>
      <w:r w:rsidRPr="00BF43B3">
        <w:rPr>
          <w:rFonts w:ascii="Times New Roman" w:hAnsi="Times New Roman" w:cs="Times New Roman"/>
          <w:sz w:val="28"/>
          <w:szCs w:val="52"/>
        </w:rPr>
        <w:t>тивности реализации му</w:t>
      </w:r>
      <w:r>
        <w:rPr>
          <w:rFonts w:ascii="Times New Roman" w:hAnsi="Times New Roman" w:cs="Times New Roman"/>
          <w:sz w:val="28"/>
          <w:szCs w:val="52"/>
        </w:rPr>
        <w:t>ниципальных программ Селеевского</w:t>
      </w:r>
      <w:r w:rsidRPr="00BF43B3">
        <w:rPr>
          <w:rFonts w:ascii="Times New Roman" w:hAnsi="Times New Roman" w:cs="Times New Roman"/>
          <w:sz w:val="28"/>
          <w:szCs w:val="52"/>
        </w:rPr>
        <w:t xml:space="preserve"> сельского пос</w:t>
      </w:r>
      <w:r w:rsidRPr="00BF43B3">
        <w:rPr>
          <w:rFonts w:ascii="Times New Roman" w:hAnsi="Times New Roman" w:cs="Times New Roman"/>
          <w:sz w:val="28"/>
          <w:szCs w:val="52"/>
        </w:rPr>
        <w:t>е</w:t>
      </w:r>
      <w:r w:rsidRPr="00BF43B3">
        <w:rPr>
          <w:rFonts w:ascii="Times New Roman" w:hAnsi="Times New Roman" w:cs="Times New Roman"/>
          <w:sz w:val="28"/>
          <w:szCs w:val="52"/>
        </w:rPr>
        <w:t>ления, утверждаемой постано</w:t>
      </w:r>
      <w:r>
        <w:rPr>
          <w:rFonts w:ascii="Times New Roman" w:hAnsi="Times New Roman" w:cs="Times New Roman"/>
          <w:sz w:val="28"/>
          <w:szCs w:val="52"/>
        </w:rPr>
        <w:t>вление Администрации Селеевского</w:t>
      </w:r>
      <w:r w:rsidRPr="00BF43B3">
        <w:rPr>
          <w:rFonts w:ascii="Times New Roman" w:hAnsi="Times New Roman" w:cs="Times New Roman"/>
          <w:sz w:val="28"/>
          <w:szCs w:val="52"/>
        </w:rPr>
        <w:t xml:space="preserve"> сельского поселения. </w:t>
      </w:r>
    </w:p>
    <w:p w:rsidR="0001582F" w:rsidRPr="00195B84" w:rsidRDefault="0001582F" w:rsidP="00E64940"/>
    <w:p w:rsidR="0001582F" w:rsidRPr="00BF43B3" w:rsidRDefault="0001582F" w:rsidP="00704DB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  <w:sectPr w:rsidR="0001582F" w:rsidRPr="00BF43B3" w:rsidSect="004A18C1">
          <w:pgSz w:w="11906" w:h="16838"/>
          <w:pgMar w:top="425" w:right="567" w:bottom="964" w:left="1985" w:header="720" w:footer="720" w:gutter="0"/>
          <w:cols w:space="720"/>
          <w:docGrid w:linePitch="600" w:charSpace="36864"/>
        </w:sectPr>
      </w:pPr>
    </w:p>
    <w:p w:rsidR="0001582F" w:rsidRDefault="0001582F" w:rsidP="00DE307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7F"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:rsidR="0001582F" w:rsidRPr="00DE307F" w:rsidRDefault="0001582F" w:rsidP="00DE307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2F" w:rsidRDefault="0001582F" w:rsidP="00DE307F">
      <w:pPr>
        <w:widowControl w:val="0"/>
        <w:spacing w:after="12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307F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</w:t>
      </w:r>
      <w:r>
        <w:rPr>
          <w:rFonts w:ascii="Times New Roman" w:hAnsi="Times New Roman" w:cs="Times New Roman"/>
          <w:bCs/>
          <w:sz w:val="28"/>
          <w:szCs w:val="28"/>
        </w:rPr>
        <w:t>нимательства в Селеевском сельском поселении</w:t>
      </w:r>
      <w:r w:rsidRPr="00DE307F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W w:w="1534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3066"/>
        <w:gridCol w:w="2613"/>
        <w:gridCol w:w="1705"/>
        <w:gridCol w:w="2131"/>
        <w:gridCol w:w="1422"/>
        <w:gridCol w:w="852"/>
        <w:gridCol w:w="853"/>
        <w:gridCol w:w="711"/>
        <w:gridCol w:w="141"/>
        <w:gridCol w:w="569"/>
        <w:gridCol w:w="71"/>
        <w:gridCol w:w="640"/>
      </w:tblGrid>
      <w:tr w:rsidR="0001582F" w:rsidRPr="003E69C5" w:rsidTr="004A18C1">
        <w:trPr>
          <w:trHeight w:val="725"/>
          <w:tblHeader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реали-зации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рования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по годам (тыс. руб.)</w:t>
            </w:r>
          </w:p>
        </w:tc>
      </w:tr>
      <w:tr w:rsidR="0001582F" w:rsidRPr="003E69C5" w:rsidTr="004A18C1">
        <w:trPr>
          <w:trHeight w:val="545"/>
          <w:tblHeader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5E17A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5E17A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5E17A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5E17A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5E17A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2028</w:t>
            </w:r>
          </w:p>
        </w:tc>
      </w:tr>
      <w:tr w:rsidR="0001582F" w:rsidRPr="003E69C5" w:rsidTr="004A18C1">
        <w:trPr>
          <w:trHeight w:val="145"/>
          <w:tblHeader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01582F" w:rsidRPr="003E69C5" w:rsidTr="004A18C1">
        <w:trPr>
          <w:trHeight w:val="145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503C9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Задача: С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</w:p>
        </w:tc>
      </w:tr>
      <w:tr w:rsidR="0001582F" w:rsidRPr="003E69C5" w:rsidTr="004A18C1">
        <w:trPr>
          <w:trHeight w:val="986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FC79CC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9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FC79CC" w:rsidRDefault="0001582F" w:rsidP="00590500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Разработка нормативных пр</w:t>
            </w:r>
            <w:r>
              <w:rPr>
                <w:rFonts w:ascii="Times New Roman" w:hAnsi="Times New Roman" w:cs="Times New Roman"/>
                <w:szCs w:val="26"/>
              </w:rPr>
              <w:t>а</w:t>
            </w:r>
            <w:r>
              <w:rPr>
                <w:rFonts w:ascii="Times New Roman" w:hAnsi="Times New Roman" w:cs="Times New Roman"/>
                <w:szCs w:val="26"/>
              </w:rPr>
              <w:t>вовых актов по вопросам де</w:t>
            </w:r>
            <w:r>
              <w:rPr>
                <w:rFonts w:ascii="Times New Roman" w:hAnsi="Times New Roman" w:cs="Times New Roman"/>
                <w:szCs w:val="26"/>
              </w:rPr>
              <w:t>я</w:t>
            </w:r>
            <w:r>
              <w:rPr>
                <w:rFonts w:ascii="Times New Roman" w:hAnsi="Times New Roman" w:cs="Times New Roman"/>
                <w:szCs w:val="26"/>
              </w:rPr>
              <w:t>тельности субъектов малого и среднего предпринимательс</w:t>
            </w:r>
            <w:r>
              <w:rPr>
                <w:rFonts w:ascii="Times New Roman" w:hAnsi="Times New Roman" w:cs="Times New Roman"/>
                <w:szCs w:val="26"/>
              </w:rPr>
              <w:t>т</w:t>
            </w:r>
            <w:r>
              <w:rPr>
                <w:rFonts w:ascii="Times New Roman" w:hAnsi="Times New Roman" w:cs="Times New Roman"/>
                <w:szCs w:val="26"/>
              </w:rPr>
              <w:t>ва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7713BD" w:rsidRDefault="0001582F" w:rsidP="005E17AA">
            <w:pPr>
              <w:pStyle w:val="ConsPlusCell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Селеевского </w:t>
            </w:r>
            <w:r w:rsidRPr="007713B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FC79CC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2024-2028</w:t>
            </w:r>
          </w:p>
          <w:p w:rsidR="0001582F" w:rsidRPr="00FC79CC" w:rsidRDefault="0001582F" w:rsidP="00FC79CC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9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Default="0001582F" w:rsidP="007713B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 w:rsidRPr="007713BD">
              <w:rPr>
                <w:rFonts w:ascii="Times New Roman" w:hAnsi="Times New Roman" w:cs="Times New Roman"/>
              </w:rPr>
              <w:t>1.1.,1.2</w:t>
            </w:r>
          </w:p>
          <w:p w:rsidR="0001582F" w:rsidRDefault="0001582F" w:rsidP="007713B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1582F" w:rsidRDefault="0001582F" w:rsidP="007713B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1582F" w:rsidRDefault="0001582F" w:rsidP="007713B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1582F" w:rsidRPr="007713BD" w:rsidRDefault="0001582F" w:rsidP="007713B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AB4F19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Default="0001582F" w:rsidP="00AB4F19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Pr="003E69C5" w:rsidRDefault="0001582F" w:rsidP="00AB4F19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1582F" w:rsidRPr="003E69C5" w:rsidRDefault="0001582F" w:rsidP="00AB4F19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AB4F19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AB4F19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 w:rsidP="00AB4F19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01582F" w:rsidRDefault="0001582F" w:rsidP="00AB4F19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 w:rsidP="00AB4F19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01582F" w:rsidRPr="003E69C5" w:rsidRDefault="0001582F" w:rsidP="00AB4F19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</w:tr>
      <w:tr w:rsidR="0001582F" w:rsidRPr="003E69C5" w:rsidTr="004A18C1">
        <w:trPr>
          <w:trHeight w:val="145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FC79CC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C79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 w:rsidP="0027195A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Обеспечение доступа субъе</w:t>
            </w:r>
            <w:r>
              <w:rPr>
                <w:rFonts w:ascii="Times New Roman" w:hAnsi="Times New Roman" w:cs="Times New Roman"/>
                <w:szCs w:val="26"/>
              </w:rPr>
              <w:t>к</w:t>
            </w:r>
            <w:r>
              <w:rPr>
                <w:rFonts w:ascii="Times New Roman" w:hAnsi="Times New Roman" w:cs="Times New Roman"/>
                <w:szCs w:val="26"/>
              </w:rPr>
              <w:t>тов предпринимательской деятельности к получению муниципальных заказов по оказании услуг на конкурсной основе.</w:t>
            </w:r>
          </w:p>
          <w:p w:rsidR="0001582F" w:rsidRPr="00FC79CC" w:rsidRDefault="0001582F" w:rsidP="0027195A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Привлечение субъектов мал</w:t>
            </w:r>
            <w:r>
              <w:rPr>
                <w:rFonts w:ascii="Times New Roman" w:hAnsi="Times New Roman" w:cs="Times New Roman"/>
                <w:szCs w:val="26"/>
              </w:rPr>
              <w:t>о</w:t>
            </w:r>
            <w:r>
              <w:rPr>
                <w:rFonts w:ascii="Times New Roman" w:hAnsi="Times New Roman" w:cs="Times New Roman"/>
                <w:szCs w:val="26"/>
              </w:rPr>
              <w:t>го и среднего предприним</w:t>
            </w:r>
            <w:r>
              <w:rPr>
                <w:rFonts w:ascii="Times New Roman" w:hAnsi="Times New Roman" w:cs="Times New Roman"/>
                <w:szCs w:val="26"/>
              </w:rPr>
              <w:t>а</w:t>
            </w:r>
            <w:r>
              <w:rPr>
                <w:rFonts w:ascii="Times New Roman" w:hAnsi="Times New Roman" w:cs="Times New Roman"/>
                <w:szCs w:val="26"/>
              </w:rPr>
              <w:t>тельства к участию в выпо</w:t>
            </w:r>
            <w:r>
              <w:rPr>
                <w:rFonts w:ascii="Times New Roman" w:hAnsi="Times New Roman" w:cs="Times New Roman"/>
                <w:szCs w:val="26"/>
              </w:rPr>
              <w:t>л</w:t>
            </w:r>
            <w:r>
              <w:rPr>
                <w:rFonts w:ascii="Times New Roman" w:hAnsi="Times New Roman" w:cs="Times New Roman"/>
                <w:szCs w:val="26"/>
              </w:rPr>
              <w:t>нении муниципальных заказов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7713BD" w:rsidRDefault="0001582F" w:rsidP="00CC56F2">
            <w:pPr>
              <w:pStyle w:val="ConsPlusCell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Селеевского </w:t>
            </w:r>
            <w:r w:rsidRPr="007713B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996661" w:rsidRDefault="0001582F" w:rsidP="00653EFC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9666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3-2028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 w:rsidP="007713BD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     </w:t>
            </w:r>
            <w:r w:rsidRPr="00FC79CC">
              <w:rPr>
                <w:rFonts w:ascii="Times New Roman" w:hAnsi="Times New Roman" w:cs="Times New Roman"/>
                <w:szCs w:val="26"/>
              </w:rPr>
              <w:t>1.1.,1.2.</w:t>
            </w:r>
          </w:p>
          <w:p w:rsidR="0001582F" w:rsidRPr="00FC79CC" w:rsidRDefault="0001582F" w:rsidP="007713BD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1582F" w:rsidRPr="003E69C5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01582F" w:rsidRPr="003E69C5" w:rsidTr="004A18C1">
        <w:trPr>
          <w:trHeight w:val="71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FC79CC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79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FC79CC" w:rsidRDefault="0001582F" w:rsidP="0027195A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Организация содействия сам</w:t>
            </w:r>
            <w:r>
              <w:rPr>
                <w:rFonts w:ascii="Times New Roman" w:hAnsi="Times New Roman" w:cs="Times New Roman"/>
                <w:szCs w:val="26"/>
              </w:rPr>
              <w:t>о</w:t>
            </w:r>
            <w:r>
              <w:rPr>
                <w:rFonts w:ascii="Times New Roman" w:hAnsi="Times New Roman" w:cs="Times New Roman"/>
                <w:szCs w:val="26"/>
              </w:rPr>
              <w:t>занятости населения, привл</w:t>
            </w:r>
            <w:r>
              <w:rPr>
                <w:rFonts w:ascii="Times New Roman" w:hAnsi="Times New Roman" w:cs="Times New Roman"/>
                <w:szCs w:val="26"/>
              </w:rPr>
              <w:t>е</w:t>
            </w:r>
            <w:r>
              <w:rPr>
                <w:rFonts w:ascii="Times New Roman" w:hAnsi="Times New Roman" w:cs="Times New Roman"/>
                <w:szCs w:val="26"/>
              </w:rPr>
              <w:t>чение незащищенных слоев населения и безработных гр</w:t>
            </w:r>
            <w:r>
              <w:rPr>
                <w:rFonts w:ascii="Times New Roman" w:hAnsi="Times New Roman" w:cs="Times New Roman"/>
                <w:szCs w:val="26"/>
              </w:rPr>
              <w:t>а</w:t>
            </w:r>
            <w:r>
              <w:rPr>
                <w:rFonts w:ascii="Times New Roman" w:hAnsi="Times New Roman" w:cs="Times New Roman"/>
                <w:szCs w:val="26"/>
              </w:rPr>
              <w:t>ждан в сферу малого бизнеса</w:t>
            </w:r>
          </w:p>
          <w:p w:rsidR="0001582F" w:rsidRPr="00FC79CC" w:rsidRDefault="0001582F" w:rsidP="0027195A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7713BD" w:rsidRDefault="0001582F" w:rsidP="00CC56F2">
            <w:pPr>
              <w:pStyle w:val="ConsPlusCell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Селеевского </w:t>
            </w:r>
            <w:r w:rsidRPr="007713B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996661" w:rsidRDefault="0001582F" w:rsidP="00653EFC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9666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3-2028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FC79CC" w:rsidRDefault="0001582F" w:rsidP="00653EF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     </w:t>
            </w:r>
            <w:r w:rsidRPr="00FC79CC">
              <w:rPr>
                <w:rFonts w:ascii="Times New Roman" w:hAnsi="Times New Roman" w:cs="Times New Roman"/>
                <w:szCs w:val="26"/>
              </w:rPr>
              <w:t>1.1.,1.2.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1582F" w:rsidRPr="003E69C5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01582F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01582F" w:rsidRPr="003E69C5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01582F" w:rsidRPr="003E69C5" w:rsidTr="004A18C1">
        <w:trPr>
          <w:trHeight w:val="145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FC79CC" w:rsidRDefault="0001582F" w:rsidP="0027195A">
            <w:pPr>
              <w:ind w:right="67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Размещение на официальном сайте администрации в сети «Интернет» материалов о м</w:t>
            </w:r>
            <w:r>
              <w:rPr>
                <w:rFonts w:ascii="Times New Roman" w:hAnsi="Times New Roman" w:cs="Times New Roman"/>
                <w:szCs w:val="26"/>
              </w:rPr>
              <w:t>а</w:t>
            </w:r>
            <w:r>
              <w:rPr>
                <w:rFonts w:ascii="Times New Roman" w:hAnsi="Times New Roman" w:cs="Times New Roman"/>
                <w:szCs w:val="26"/>
              </w:rPr>
              <w:t>лом и среднем предприним</w:t>
            </w:r>
            <w:r>
              <w:rPr>
                <w:rFonts w:ascii="Times New Roman" w:hAnsi="Times New Roman" w:cs="Times New Roman"/>
                <w:szCs w:val="26"/>
              </w:rPr>
              <w:t>а</w:t>
            </w:r>
            <w:r>
              <w:rPr>
                <w:rFonts w:ascii="Times New Roman" w:hAnsi="Times New Roman" w:cs="Times New Roman"/>
                <w:szCs w:val="26"/>
              </w:rPr>
              <w:t>тельстве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7713BD" w:rsidRDefault="0001582F" w:rsidP="00CC56F2">
            <w:pPr>
              <w:pStyle w:val="ConsPlusCell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Селеевского </w:t>
            </w:r>
            <w:r w:rsidRPr="007713B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FC79CC" w:rsidRDefault="0001582F" w:rsidP="0080440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9666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3-2027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AA1780" w:rsidRDefault="0001582F" w:rsidP="00653EF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A1780">
              <w:rPr>
                <w:rFonts w:ascii="Times New Roman" w:hAnsi="Times New Roman" w:cs="Times New Roman"/>
                <w:szCs w:val="26"/>
              </w:rPr>
              <w:t>1.1.,1.2.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01582F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01582F" w:rsidRPr="003E69C5" w:rsidTr="004A18C1">
        <w:trPr>
          <w:trHeight w:val="1261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jc w:val="both"/>
              <w:rPr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Размещение на официальном сайте администрации в сети «Интернет» материалов о м</w:t>
            </w:r>
            <w:r>
              <w:rPr>
                <w:rFonts w:ascii="Times New Roman" w:hAnsi="Times New Roman" w:cs="Times New Roman"/>
                <w:szCs w:val="26"/>
              </w:rPr>
              <w:t>а</w:t>
            </w:r>
            <w:r>
              <w:rPr>
                <w:rFonts w:ascii="Times New Roman" w:hAnsi="Times New Roman" w:cs="Times New Roman"/>
                <w:szCs w:val="26"/>
              </w:rPr>
              <w:t>лом и среднем предприним</w:t>
            </w:r>
            <w:r>
              <w:rPr>
                <w:rFonts w:ascii="Times New Roman" w:hAnsi="Times New Roman" w:cs="Times New Roman"/>
                <w:szCs w:val="26"/>
              </w:rPr>
              <w:t>а</w:t>
            </w:r>
            <w:r>
              <w:rPr>
                <w:rFonts w:ascii="Times New Roman" w:hAnsi="Times New Roman" w:cs="Times New Roman"/>
                <w:szCs w:val="26"/>
              </w:rPr>
              <w:t>тельстве</w:t>
            </w:r>
            <w:r w:rsidRPr="003E69C5">
              <w:rPr>
                <w:szCs w:val="26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7713BD" w:rsidRDefault="0001582F" w:rsidP="00CC56F2">
            <w:pPr>
              <w:pStyle w:val="ConsPlusCell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Селеевского </w:t>
            </w:r>
            <w:r w:rsidRPr="007713B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80440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9666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3-2027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AA1780" w:rsidRDefault="0001582F" w:rsidP="00653EF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A1780">
              <w:rPr>
                <w:rFonts w:ascii="Times New Roman" w:hAnsi="Times New Roman" w:cs="Times New Roman"/>
                <w:szCs w:val="26"/>
              </w:rPr>
              <w:t>1.1.,1.2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  <w:p w:rsidR="0001582F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Default="0001582F" w:rsidP="00CD61F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01582F" w:rsidRDefault="0001582F" w:rsidP="00CD61F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Default="0001582F" w:rsidP="00CD61F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Default="0001582F" w:rsidP="00CD61F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Default="0001582F" w:rsidP="00CD61F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Default="0001582F" w:rsidP="00CD61F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2F" w:rsidRPr="003E69C5" w:rsidRDefault="0001582F" w:rsidP="00CD61F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>
            <w:r w:rsidRPr="00560BC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>
            <w:r w:rsidRPr="00560BC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>
            <w:r w:rsidRPr="00560BC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Default="0001582F">
            <w:r>
              <w:t>0,5</w:t>
            </w:r>
          </w:p>
        </w:tc>
      </w:tr>
      <w:tr w:rsidR="0001582F" w:rsidRPr="003E69C5" w:rsidTr="004A18C1">
        <w:trPr>
          <w:trHeight w:val="246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CD61F6" w:rsidRDefault="0001582F" w:rsidP="0027195A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  <w:r w:rsidRPr="00CD61F6">
              <w:rPr>
                <w:rFonts w:ascii="Times New Roman" w:hAnsi="Times New Roman" w:cs="Times New Roman"/>
                <w:b/>
                <w:szCs w:val="26"/>
              </w:rPr>
              <w:t>ИТОГО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rPr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3E69C5" w:rsidRDefault="0001582F" w:rsidP="0027195A">
            <w:pPr>
              <w:jc w:val="center"/>
              <w:rPr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2F" w:rsidRPr="003E69C5" w:rsidRDefault="0001582F" w:rsidP="0027195A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AA1780" w:rsidRDefault="0001582F" w:rsidP="004A18C1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78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AA1780" w:rsidRDefault="0001582F" w:rsidP="004A18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78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AA1780" w:rsidRDefault="0001582F" w:rsidP="004A18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78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AA1780" w:rsidRDefault="0001582F" w:rsidP="004A18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78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F" w:rsidRPr="00AA1780" w:rsidRDefault="0001582F" w:rsidP="004A18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</w:tbl>
    <w:p w:rsidR="0001582F" w:rsidRPr="004E5529" w:rsidRDefault="0001582F" w:rsidP="00704DB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52"/>
        </w:rPr>
        <w:sectPr w:rsidR="0001582F" w:rsidRPr="004E5529" w:rsidSect="0022762A">
          <w:pgSz w:w="16838" w:h="11906" w:orient="landscape"/>
          <w:pgMar w:top="567" w:right="1134" w:bottom="426" w:left="1134" w:header="720" w:footer="720" w:gutter="0"/>
          <w:cols w:space="720"/>
          <w:docGrid w:linePitch="600" w:charSpace="36864"/>
        </w:sectPr>
      </w:pPr>
    </w:p>
    <w:p w:rsidR="0001582F" w:rsidRPr="00921A4A" w:rsidRDefault="0001582F" w:rsidP="00921A4A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21A4A">
        <w:rPr>
          <w:rFonts w:ascii="Times New Roman" w:hAnsi="Times New Roman" w:cs="Times New Roman"/>
          <w:sz w:val="28"/>
          <w:szCs w:val="28"/>
        </w:rPr>
        <w:t>Справка</w:t>
      </w:r>
    </w:p>
    <w:p w:rsidR="0001582F" w:rsidRPr="00921A4A" w:rsidRDefault="0001582F" w:rsidP="00921A4A">
      <w:pPr>
        <w:rPr>
          <w:rFonts w:ascii="Times New Roman" w:hAnsi="Times New Roman" w:cs="Times New Roman"/>
          <w:sz w:val="28"/>
          <w:szCs w:val="28"/>
        </w:rPr>
      </w:pPr>
    </w:p>
    <w:p w:rsidR="0001582F" w:rsidRPr="00921A4A" w:rsidRDefault="0001582F" w:rsidP="00921A4A">
      <w:pPr>
        <w:rPr>
          <w:rFonts w:ascii="Times New Roman" w:hAnsi="Times New Roman" w:cs="Times New Roman"/>
          <w:sz w:val="28"/>
          <w:szCs w:val="28"/>
        </w:rPr>
      </w:pPr>
      <w:r w:rsidRPr="00921A4A">
        <w:rPr>
          <w:rFonts w:ascii="Times New Roman" w:hAnsi="Times New Roman" w:cs="Times New Roman"/>
          <w:sz w:val="28"/>
          <w:szCs w:val="28"/>
        </w:rPr>
        <w:t>К проекту муниципальной программы Селеевского сельского поселения «</w:t>
      </w:r>
      <w:r>
        <w:rPr>
          <w:rFonts w:ascii="Times New Roman" w:hAnsi="Times New Roman" w:cs="Times New Roman"/>
          <w:sz w:val="28"/>
          <w:szCs w:val="52"/>
        </w:rPr>
        <w:t>Развитие и поддержка субъектов малого и среднего предпринимательства в Селеевском сельском поселении</w:t>
      </w:r>
      <w:r w:rsidRPr="00921A4A">
        <w:rPr>
          <w:rFonts w:ascii="Times New Roman" w:hAnsi="Times New Roman" w:cs="Times New Roman"/>
          <w:sz w:val="28"/>
          <w:szCs w:val="28"/>
        </w:rPr>
        <w:t>».</w:t>
      </w:r>
    </w:p>
    <w:p w:rsidR="0001582F" w:rsidRPr="00921A4A" w:rsidRDefault="0001582F" w:rsidP="00921A4A">
      <w:pPr>
        <w:rPr>
          <w:rFonts w:ascii="Times New Roman" w:hAnsi="Times New Roman" w:cs="Times New Roman"/>
          <w:sz w:val="28"/>
          <w:szCs w:val="28"/>
        </w:rPr>
      </w:pPr>
    </w:p>
    <w:p w:rsidR="0001582F" w:rsidRPr="00921A4A" w:rsidRDefault="0001582F" w:rsidP="00921A4A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921A4A">
        <w:rPr>
          <w:rFonts w:ascii="Times New Roman" w:hAnsi="Times New Roman" w:cs="Times New Roman"/>
          <w:sz w:val="28"/>
          <w:szCs w:val="28"/>
        </w:rPr>
        <w:t xml:space="preserve">      1.При расчете финансовых ресурсов, необходимых для реализации мун</w:t>
      </w:r>
      <w:r w:rsidRPr="00921A4A">
        <w:rPr>
          <w:rFonts w:ascii="Times New Roman" w:hAnsi="Times New Roman" w:cs="Times New Roman"/>
          <w:sz w:val="28"/>
          <w:szCs w:val="28"/>
        </w:rPr>
        <w:t>и</w:t>
      </w:r>
      <w:r w:rsidRPr="00921A4A">
        <w:rPr>
          <w:rFonts w:ascii="Times New Roman" w:hAnsi="Times New Roman" w:cs="Times New Roman"/>
          <w:sz w:val="28"/>
          <w:szCs w:val="28"/>
        </w:rPr>
        <w:t>ципальной программы, были использованы данные годовых отчетов за пер</w:t>
      </w:r>
      <w:r w:rsidRPr="00921A4A">
        <w:rPr>
          <w:rFonts w:ascii="Times New Roman" w:hAnsi="Times New Roman" w:cs="Times New Roman"/>
          <w:sz w:val="28"/>
          <w:szCs w:val="28"/>
        </w:rPr>
        <w:t>и</w:t>
      </w:r>
      <w:r w:rsidRPr="00921A4A">
        <w:rPr>
          <w:rFonts w:ascii="Times New Roman" w:hAnsi="Times New Roman" w:cs="Times New Roman"/>
          <w:sz w:val="28"/>
          <w:szCs w:val="28"/>
        </w:rPr>
        <w:t>од 2019-202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1A4A">
        <w:rPr>
          <w:rFonts w:ascii="Times New Roman" w:hAnsi="Times New Roman" w:cs="Times New Roman"/>
          <w:sz w:val="28"/>
          <w:szCs w:val="28"/>
        </w:rPr>
        <w:t xml:space="preserve"> годов.</w:t>
      </w:r>
      <w:r w:rsidRPr="00921A4A">
        <w:rPr>
          <w:rFonts w:ascii="Times New Roman" w:hAnsi="Times New Roman" w:cs="Times New Roman"/>
          <w:sz w:val="28"/>
          <w:szCs w:val="28"/>
        </w:rPr>
        <w:tab/>
      </w:r>
    </w:p>
    <w:p w:rsidR="0001582F" w:rsidRPr="00921A4A" w:rsidRDefault="0001582F" w:rsidP="00921A4A">
      <w:pPr>
        <w:rPr>
          <w:rFonts w:ascii="Times New Roman" w:hAnsi="Times New Roman" w:cs="Times New Roman"/>
          <w:sz w:val="28"/>
          <w:szCs w:val="28"/>
        </w:rPr>
      </w:pPr>
      <w:r w:rsidRPr="00921A4A">
        <w:rPr>
          <w:rFonts w:ascii="Times New Roman" w:hAnsi="Times New Roman" w:cs="Times New Roman"/>
          <w:sz w:val="28"/>
          <w:szCs w:val="28"/>
        </w:rPr>
        <w:t xml:space="preserve">     2. Копии соглашений (договоров) о намерениях. </w:t>
      </w:r>
    </w:p>
    <w:p w:rsidR="0001582F" w:rsidRPr="00921A4A" w:rsidRDefault="0001582F" w:rsidP="00921A4A">
      <w:pPr>
        <w:rPr>
          <w:rFonts w:ascii="Times New Roman" w:hAnsi="Times New Roman" w:cs="Times New Roman"/>
          <w:sz w:val="28"/>
          <w:szCs w:val="28"/>
        </w:rPr>
      </w:pPr>
      <w:r w:rsidRPr="00921A4A">
        <w:rPr>
          <w:rFonts w:ascii="Times New Roman" w:hAnsi="Times New Roman" w:cs="Times New Roman"/>
          <w:sz w:val="28"/>
          <w:szCs w:val="28"/>
        </w:rPr>
        <w:t>между ответственным исполнителем и организациями, подтверждающих ф</w:t>
      </w:r>
      <w:r w:rsidRPr="00921A4A">
        <w:rPr>
          <w:rFonts w:ascii="Times New Roman" w:hAnsi="Times New Roman" w:cs="Times New Roman"/>
          <w:sz w:val="28"/>
          <w:szCs w:val="28"/>
        </w:rPr>
        <w:t>и</w:t>
      </w:r>
      <w:r w:rsidRPr="00921A4A">
        <w:rPr>
          <w:rFonts w:ascii="Times New Roman" w:hAnsi="Times New Roman" w:cs="Times New Roman"/>
          <w:sz w:val="28"/>
          <w:szCs w:val="28"/>
        </w:rPr>
        <w:t>нансирование муниципальной программы за счет внебюджетных источников в Администрацию Селеевского сельского поселения не поступало.</w:t>
      </w:r>
    </w:p>
    <w:p w:rsidR="0001582F" w:rsidRPr="00921A4A" w:rsidRDefault="0001582F" w:rsidP="00921A4A">
      <w:pPr>
        <w:rPr>
          <w:rFonts w:ascii="Times New Roman" w:hAnsi="Times New Roman" w:cs="Times New Roman"/>
          <w:sz w:val="28"/>
          <w:szCs w:val="28"/>
        </w:rPr>
      </w:pPr>
      <w:r w:rsidRPr="00921A4A">
        <w:rPr>
          <w:rFonts w:ascii="Times New Roman" w:hAnsi="Times New Roman" w:cs="Times New Roman"/>
          <w:sz w:val="28"/>
          <w:szCs w:val="28"/>
        </w:rPr>
        <w:t xml:space="preserve">    3. Копии писем о намерениях участия в муниципальной программе в А</w:t>
      </w:r>
      <w:r w:rsidRPr="00921A4A">
        <w:rPr>
          <w:rFonts w:ascii="Times New Roman" w:hAnsi="Times New Roman" w:cs="Times New Roman"/>
          <w:sz w:val="28"/>
          <w:szCs w:val="28"/>
        </w:rPr>
        <w:t>д</w:t>
      </w:r>
      <w:r w:rsidRPr="00921A4A">
        <w:rPr>
          <w:rFonts w:ascii="Times New Roman" w:hAnsi="Times New Roman" w:cs="Times New Roman"/>
          <w:sz w:val="28"/>
          <w:szCs w:val="28"/>
        </w:rPr>
        <w:t>министрацию Селеевского сельского поселения не поступало.</w:t>
      </w:r>
    </w:p>
    <w:p w:rsidR="0001582F" w:rsidRDefault="0001582F" w:rsidP="00921A4A">
      <w:pPr>
        <w:rPr>
          <w:sz w:val="24"/>
          <w:szCs w:val="24"/>
        </w:rPr>
      </w:pPr>
    </w:p>
    <w:p w:rsidR="0001582F" w:rsidRPr="00856CE0" w:rsidRDefault="0001582F" w:rsidP="00921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56CE0">
        <w:rPr>
          <w:rFonts w:ascii="Times New Roman" w:hAnsi="Times New Roman" w:cs="Times New Roman"/>
          <w:sz w:val="28"/>
          <w:szCs w:val="28"/>
        </w:rPr>
        <w:t>Пояснительная записка                                                                                                                                                                       к муниципальной программе Администрации Селеевского сельского посел</w:t>
      </w:r>
      <w:r w:rsidRPr="00856CE0">
        <w:rPr>
          <w:rFonts w:ascii="Times New Roman" w:hAnsi="Times New Roman" w:cs="Times New Roman"/>
          <w:sz w:val="28"/>
          <w:szCs w:val="28"/>
        </w:rPr>
        <w:t>е</w:t>
      </w:r>
      <w:r w:rsidRPr="00856CE0">
        <w:rPr>
          <w:rFonts w:ascii="Times New Roman" w:hAnsi="Times New Roman" w:cs="Times New Roman"/>
          <w:sz w:val="28"/>
          <w:szCs w:val="28"/>
        </w:rPr>
        <w:t xml:space="preserve">ния  </w:t>
      </w:r>
      <w:r w:rsidRPr="00856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52"/>
        </w:rPr>
        <w:t>Развитие и поддержка субъектов малого и среднего предпринимател</w:t>
      </w:r>
      <w:r>
        <w:rPr>
          <w:rFonts w:ascii="Times New Roman" w:hAnsi="Times New Roman" w:cs="Times New Roman"/>
          <w:sz w:val="28"/>
          <w:szCs w:val="52"/>
        </w:rPr>
        <w:t>ь</w:t>
      </w:r>
      <w:r>
        <w:rPr>
          <w:rFonts w:ascii="Times New Roman" w:hAnsi="Times New Roman" w:cs="Times New Roman"/>
          <w:sz w:val="28"/>
          <w:szCs w:val="52"/>
        </w:rPr>
        <w:t>ства в Селеевском сельском поселении</w:t>
      </w:r>
      <w:r w:rsidRPr="00856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01582F" w:rsidRPr="00013BBB" w:rsidRDefault="0001582F" w:rsidP="00013BBB">
      <w:pPr>
        <w:jc w:val="both"/>
        <w:rPr>
          <w:rFonts w:ascii="Times New Roman" w:hAnsi="Times New Roman" w:cs="Times New Roman"/>
          <w:sz w:val="28"/>
          <w:szCs w:val="28"/>
        </w:rPr>
      </w:pPr>
      <w:r w:rsidRPr="00856CE0">
        <w:rPr>
          <w:rFonts w:ascii="Times New Roman" w:hAnsi="Times New Roman" w:cs="Times New Roman"/>
          <w:sz w:val="28"/>
          <w:szCs w:val="28"/>
        </w:rPr>
        <w:t>Администрацией Селеевского сельского поселения  на выполнение мер</w:t>
      </w:r>
      <w:r w:rsidRPr="00856CE0">
        <w:rPr>
          <w:rFonts w:ascii="Times New Roman" w:hAnsi="Times New Roman" w:cs="Times New Roman"/>
          <w:sz w:val="28"/>
          <w:szCs w:val="28"/>
        </w:rPr>
        <w:t>о</w:t>
      </w:r>
      <w:r w:rsidRPr="00856CE0">
        <w:rPr>
          <w:rFonts w:ascii="Times New Roman" w:hAnsi="Times New Roman" w:cs="Times New Roman"/>
          <w:sz w:val="28"/>
          <w:szCs w:val="28"/>
        </w:rPr>
        <w:t>приятий данной муниципальной программы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6CE0">
        <w:rPr>
          <w:rFonts w:ascii="Times New Roman" w:hAnsi="Times New Roman" w:cs="Times New Roman"/>
          <w:sz w:val="28"/>
          <w:szCs w:val="28"/>
        </w:rPr>
        <w:t>-2028 годы запланиров</w:t>
      </w:r>
      <w:r w:rsidRPr="00856CE0">
        <w:rPr>
          <w:rFonts w:ascii="Times New Roman" w:hAnsi="Times New Roman" w:cs="Times New Roman"/>
          <w:sz w:val="28"/>
          <w:szCs w:val="28"/>
        </w:rPr>
        <w:t>а</w:t>
      </w:r>
      <w:r w:rsidRPr="00856CE0">
        <w:rPr>
          <w:rFonts w:ascii="Times New Roman" w:hAnsi="Times New Roman" w:cs="Times New Roman"/>
          <w:sz w:val="28"/>
          <w:szCs w:val="28"/>
        </w:rPr>
        <w:t xml:space="preserve">ны бюджетные средства в сумме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6CE0">
        <w:rPr>
          <w:rFonts w:ascii="Times New Roman" w:hAnsi="Times New Roman" w:cs="Times New Roman"/>
          <w:sz w:val="28"/>
          <w:szCs w:val="28"/>
        </w:rPr>
        <w:t xml:space="preserve">00 рублей </w:t>
      </w:r>
      <w:r>
        <w:rPr>
          <w:rFonts w:ascii="Times New Roman" w:hAnsi="Times New Roman" w:cs="Times New Roman"/>
          <w:sz w:val="28"/>
          <w:szCs w:val="28"/>
        </w:rPr>
        <w:t>ежегодно.</w:t>
      </w:r>
      <w:r w:rsidRPr="00856CE0">
        <w:rPr>
          <w:rFonts w:ascii="Times New Roman" w:hAnsi="Times New Roman" w:cs="Times New Roman"/>
          <w:sz w:val="28"/>
          <w:szCs w:val="28"/>
        </w:rPr>
        <w:t xml:space="preserve"> В бюджете Селее</w:t>
      </w:r>
      <w:r w:rsidRPr="00856CE0">
        <w:rPr>
          <w:rFonts w:ascii="Times New Roman" w:hAnsi="Times New Roman" w:cs="Times New Roman"/>
          <w:sz w:val="28"/>
          <w:szCs w:val="28"/>
        </w:rPr>
        <w:t>в</w:t>
      </w:r>
      <w:r w:rsidRPr="00856CE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856CE0">
        <w:rPr>
          <w:rFonts w:ascii="Times New Roman" w:hAnsi="Times New Roman" w:cs="Times New Roman"/>
          <w:sz w:val="28"/>
          <w:szCs w:val="28"/>
        </w:rPr>
        <w:t xml:space="preserve">запланированы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13BBB">
        <w:rPr>
          <w:rFonts w:ascii="Times New Roman" w:hAnsi="Times New Roman" w:cs="Times New Roman"/>
          <w:sz w:val="28"/>
          <w:szCs w:val="28"/>
        </w:rPr>
        <w:t>размещение информации и материалов по осуществлению деятельности м</w:t>
      </w:r>
      <w:r w:rsidRPr="00013BBB">
        <w:rPr>
          <w:rFonts w:ascii="Times New Roman" w:hAnsi="Times New Roman" w:cs="Times New Roman"/>
          <w:sz w:val="28"/>
          <w:szCs w:val="28"/>
        </w:rPr>
        <w:t>а</w:t>
      </w:r>
      <w:r w:rsidRPr="00013BBB">
        <w:rPr>
          <w:rFonts w:ascii="Times New Roman" w:hAnsi="Times New Roman" w:cs="Times New Roman"/>
          <w:sz w:val="28"/>
          <w:szCs w:val="28"/>
        </w:rPr>
        <w:t>лого и среднего предпринимательства</w:t>
      </w:r>
    </w:p>
    <w:p w:rsidR="0001582F" w:rsidRDefault="0001582F" w:rsidP="00921A4A">
      <w:pPr>
        <w:tabs>
          <w:tab w:val="left" w:pos="51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1582F" w:rsidRDefault="0001582F" w:rsidP="00921A4A">
      <w:pPr>
        <w:rPr>
          <w:rFonts w:ascii="Times New Roman" w:hAnsi="Times New Roman" w:cs="Times New Roman"/>
          <w:sz w:val="24"/>
          <w:szCs w:val="24"/>
        </w:rPr>
      </w:pPr>
    </w:p>
    <w:p w:rsidR="0001582F" w:rsidRPr="00856CE0" w:rsidRDefault="0001582F" w:rsidP="00921A4A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6CE0">
        <w:rPr>
          <w:rFonts w:ascii="Times New Roman" w:hAnsi="Times New Roman" w:cs="Times New Roman"/>
          <w:sz w:val="28"/>
          <w:szCs w:val="28"/>
        </w:rPr>
        <w:t>Расчет</w:t>
      </w:r>
    </w:p>
    <w:p w:rsidR="0001582F" w:rsidRDefault="0001582F" w:rsidP="00921A4A">
      <w:pPr>
        <w:rPr>
          <w:sz w:val="28"/>
          <w:szCs w:val="28"/>
        </w:rPr>
      </w:pPr>
      <w:r w:rsidRPr="00856CE0">
        <w:rPr>
          <w:rFonts w:ascii="Times New Roman" w:hAnsi="Times New Roman" w:cs="Times New Roman"/>
          <w:sz w:val="28"/>
          <w:szCs w:val="28"/>
        </w:rPr>
        <w:t xml:space="preserve">Финансового обеспечения мероприятий муниципальной программы </w:t>
      </w:r>
      <w:r w:rsidRPr="00856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52"/>
        </w:rPr>
        <w:t>Разв</w:t>
      </w:r>
      <w:r>
        <w:rPr>
          <w:rFonts w:ascii="Times New Roman" w:hAnsi="Times New Roman" w:cs="Times New Roman"/>
          <w:sz w:val="28"/>
          <w:szCs w:val="52"/>
        </w:rPr>
        <w:t>и</w:t>
      </w:r>
      <w:r>
        <w:rPr>
          <w:rFonts w:ascii="Times New Roman" w:hAnsi="Times New Roman" w:cs="Times New Roman"/>
          <w:sz w:val="28"/>
          <w:szCs w:val="52"/>
        </w:rPr>
        <w:t>тие и поддержка субъектов малого и среднего предпринимательства в Сел</w:t>
      </w:r>
      <w:r>
        <w:rPr>
          <w:rFonts w:ascii="Times New Roman" w:hAnsi="Times New Roman" w:cs="Times New Roman"/>
          <w:sz w:val="28"/>
          <w:szCs w:val="52"/>
        </w:rPr>
        <w:t>е</w:t>
      </w:r>
      <w:r>
        <w:rPr>
          <w:rFonts w:ascii="Times New Roman" w:hAnsi="Times New Roman" w:cs="Times New Roman"/>
          <w:sz w:val="28"/>
          <w:szCs w:val="52"/>
        </w:rPr>
        <w:t>евском сельском поселении</w:t>
      </w:r>
      <w:r w:rsidRPr="00856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FA0FCB">
        <w:rPr>
          <w:rFonts w:ascii="Times New Roman" w:hAnsi="Times New Roman" w:cs="Times New Roman"/>
          <w:sz w:val="28"/>
          <w:szCs w:val="28"/>
        </w:rPr>
        <w:t>При расчете целевых показателей данной мун</w:t>
      </w:r>
      <w:r w:rsidRPr="00FA0FCB">
        <w:rPr>
          <w:rFonts w:ascii="Times New Roman" w:hAnsi="Times New Roman" w:cs="Times New Roman"/>
          <w:sz w:val="28"/>
          <w:szCs w:val="28"/>
        </w:rPr>
        <w:t>и</w:t>
      </w:r>
      <w:r w:rsidRPr="00FA0FCB">
        <w:rPr>
          <w:rFonts w:ascii="Times New Roman" w:hAnsi="Times New Roman" w:cs="Times New Roman"/>
          <w:sz w:val="28"/>
          <w:szCs w:val="28"/>
        </w:rPr>
        <w:t>ципальной программы произведен анализ запланированных и использова</w:t>
      </w:r>
      <w:r w:rsidRPr="00FA0FCB">
        <w:rPr>
          <w:rFonts w:ascii="Times New Roman" w:hAnsi="Times New Roman" w:cs="Times New Roman"/>
          <w:sz w:val="28"/>
          <w:szCs w:val="28"/>
        </w:rPr>
        <w:t>н</w:t>
      </w:r>
      <w:r w:rsidRPr="00FA0FCB">
        <w:rPr>
          <w:rFonts w:ascii="Times New Roman" w:hAnsi="Times New Roman" w:cs="Times New Roman"/>
          <w:sz w:val="28"/>
          <w:szCs w:val="28"/>
        </w:rPr>
        <w:t xml:space="preserve">ных бюджетных обязательств </w:t>
      </w:r>
      <w:r>
        <w:rPr>
          <w:rFonts w:ascii="Times New Roman" w:hAnsi="Times New Roman" w:cs="Times New Roman"/>
          <w:sz w:val="28"/>
          <w:szCs w:val="28"/>
        </w:rPr>
        <w:t>расхода бюджета поселения за период</w:t>
      </w:r>
      <w:r w:rsidRPr="00FA0FCB">
        <w:rPr>
          <w:rFonts w:ascii="Times New Roman" w:hAnsi="Times New Roman" w:cs="Times New Roman"/>
          <w:sz w:val="28"/>
          <w:szCs w:val="28"/>
        </w:rPr>
        <w:t xml:space="preserve"> 2019-202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0FCB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>Изменение бюджетных ассигнований в данную муниципальную программу будут внесены на ближайшем Совете депутатов Селеевского сельского поселения.запланированные денежные средства будут израсход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ваны на материальные затраты, связанные на информирование населения. </w:t>
      </w:r>
    </w:p>
    <w:p w:rsidR="0001582F" w:rsidRPr="004E5529" w:rsidRDefault="0001582F" w:rsidP="00653EFC">
      <w:pPr>
        <w:widowControl w:val="0"/>
        <w:autoSpaceDE w:val="0"/>
        <w:spacing w:line="240" w:lineRule="auto"/>
      </w:pPr>
    </w:p>
    <w:sectPr w:rsidR="0001582F" w:rsidRPr="004E5529" w:rsidSect="00A508F1">
      <w:pgSz w:w="11906" w:h="16838"/>
      <w:pgMar w:top="1134" w:right="567" w:bottom="993" w:left="1985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2F" w:rsidRDefault="0001582F" w:rsidP="001D5D70">
      <w:pPr>
        <w:spacing w:after="0" w:line="240" w:lineRule="auto"/>
      </w:pPr>
      <w:r>
        <w:separator/>
      </w:r>
    </w:p>
  </w:endnote>
  <w:endnote w:type="continuationSeparator" w:id="0">
    <w:p w:rsidR="0001582F" w:rsidRDefault="0001582F" w:rsidP="001D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2F" w:rsidRDefault="0001582F" w:rsidP="001D5D70">
      <w:pPr>
        <w:spacing w:after="0" w:line="240" w:lineRule="auto"/>
      </w:pPr>
      <w:r>
        <w:separator/>
      </w:r>
    </w:p>
  </w:footnote>
  <w:footnote w:type="continuationSeparator" w:id="0">
    <w:p w:rsidR="0001582F" w:rsidRDefault="0001582F" w:rsidP="001D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78A4BD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D007A3F"/>
    <w:multiLevelType w:val="hybridMultilevel"/>
    <w:tmpl w:val="4DCC12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D26CBD"/>
    <w:multiLevelType w:val="hybridMultilevel"/>
    <w:tmpl w:val="63E256D2"/>
    <w:lvl w:ilvl="0" w:tplc="212E2C1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19E5078"/>
    <w:multiLevelType w:val="multilevel"/>
    <w:tmpl w:val="A9B07564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7F4755B"/>
    <w:multiLevelType w:val="hybridMultilevel"/>
    <w:tmpl w:val="43463096"/>
    <w:lvl w:ilvl="0" w:tplc="4CEC85E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87E548C"/>
    <w:multiLevelType w:val="hybridMultilevel"/>
    <w:tmpl w:val="83389F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9C65CA"/>
    <w:multiLevelType w:val="hybridMultilevel"/>
    <w:tmpl w:val="244A9B3E"/>
    <w:lvl w:ilvl="0" w:tplc="8CEE149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>
    <w:nsid w:val="65443247"/>
    <w:multiLevelType w:val="multilevel"/>
    <w:tmpl w:val="78A4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677A7A19"/>
    <w:multiLevelType w:val="hybridMultilevel"/>
    <w:tmpl w:val="9502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015E85"/>
    <w:multiLevelType w:val="hybridMultilevel"/>
    <w:tmpl w:val="85269EA2"/>
    <w:lvl w:ilvl="0" w:tplc="C0D40E2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044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autoHyphenation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70D"/>
    <w:rsid w:val="00000B1D"/>
    <w:rsid w:val="00001D57"/>
    <w:rsid w:val="00002B47"/>
    <w:rsid w:val="00003382"/>
    <w:rsid w:val="00003DA1"/>
    <w:rsid w:val="0000469F"/>
    <w:rsid w:val="000113FB"/>
    <w:rsid w:val="00011550"/>
    <w:rsid w:val="00013BBB"/>
    <w:rsid w:val="0001582F"/>
    <w:rsid w:val="00033484"/>
    <w:rsid w:val="00035233"/>
    <w:rsid w:val="0003593F"/>
    <w:rsid w:val="00037C4F"/>
    <w:rsid w:val="00045B69"/>
    <w:rsid w:val="0004747A"/>
    <w:rsid w:val="00057449"/>
    <w:rsid w:val="00057501"/>
    <w:rsid w:val="000671D2"/>
    <w:rsid w:val="00067845"/>
    <w:rsid w:val="000724C0"/>
    <w:rsid w:val="00072B7C"/>
    <w:rsid w:val="00073E93"/>
    <w:rsid w:val="000755BB"/>
    <w:rsid w:val="00076280"/>
    <w:rsid w:val="0007764A"/>
    <w:rsid w:val="00082711"/>
    <w:rsid w:val="00085D66"/>
    <w:rsid w:val="000903C5"/>
    <w:rsid w:val="000921E3"/>
    <w:rsid w:val="000926E2"/>
    <w:rsid w:val="0009457E"/>
    <w:rsid w:val="0009599B"/>
    <w:rsid w:val="00097DBD"/>
    <w:rsid w:val="000A004F"/>
    <w:rsid w:val="000A34E6"/>
    <w:rsid w:val="000A3678"/>
    <w:rsid w:val="000C61C5"/>
    <w:rsid w:val="000C7988"/>
    <w:rsid w:val="000D13C3"/>
    <w:rsid w:val="000D16A2"/>
    <w:rsid w:val="000E34AD"/>
    <w:rsid w:val="000E7039"/>
    <w:rsid w:val="000F082C"/>
    <w:rsid w:val="000F0A3D"/>
    <w:rsid w:val="000F4D16"/>
    <w:rsid w:val="001008CE"/>
    <w:rsid w:val="0011007B"/>
    <w:rsid w:val="00114BE4"/>
    <w:rsid w:val="00114CB8"/>
    <w:rsid w:val="0012053A"/>
    <w:rsid w:val="001206D1"/>
    <w:rsid w:val="001250E3"/>
    <w:rsid w:val="00126A00"/>
    <w:rsid w:val="00130126"/>
    <w:rsid w:val="0013083C"/>
    <w:rsid w:val="00134CBA"/>
    <w:rsid w:val="00136673"/>
    <w:rsid w:val="00140365"/>
    <w:rsid w:val="00140EF9"/>
    <w:rsid w:val="00143E32"/>
    <w:rsid w:val="00144AC4"/>
    <w:rsid w:val="00145EC7"/>
    <w:rsid w:val="001553A6"/>
    <w:rsid w:val="00155546"/>
    <w:rsid w:val="00164122"/>
    <w:rsid w:val="00180876"/>
    <w:rsid w:val="00181930"/>
    <w:rsid w:val="00182F29"/>
    <w:rsid w:val="00183AB1"/>
    <w:rsid w:val="00195B84"/>
    <w:rsid w:val="001A388C"/>
    <w:rsid w:val="001A7370"/>
    <w:rsid w:val="001B129D"/>
    <w:rsid w:val="001B1CB8"/>
    <w:rsid w:val="001C27F2"/>
    <w:rsid w:val="001C7D2D"/>
    <w:rsid w:val="001C7E5B"/>
    <w:rsid w:val="001C7EB1"/>
    <w:rsid w:val="001D5D70"/>
    <w:rsid w:val="001E37B6"/>
    <w:rsid w:val="001E7BB1"/>
    <w:rsid w:val="001F3E23"/>
    <w:rsid w:val="001F5FC5"/>
    <w:rsid w:val="001F73C1"/>
    <w:rsid w:val="002013DF"/>
    <w:rsid w:val="00206B20"/>
    <w:rsid w:val="002131AF"/>
    <w:rsid w:val="00215153"/>
    <w:rsid w:val="00215A73"/>
    <w:rsid w:val="002203EC"/>
    <w:rsid w:val="0022454E"/>
    <w:rsid w:val="002264CF"/>
    <w:rsid w:val="00226764"/>
    <w:rsid w:val="00226CF4"/>
    <w:rsid w:val="0022762A"/>
    <w:rsid w:val="00232835"/>
    <w:rsid w:val="00234C3A"/>
    <w:rsid w:val="00235101"/>
    <w:rsid w:val="0023581F"/>
    <w:rsid w:val="00241F6B"/>
    <w:rsid w:val="002449DA"/>
    <w:rsid w:val="00246D35"/>
    <w:rsid w:val="00251D22"/>
    <w:rsid w:val="0025287D"/>
    <w:rsid w:val="00252B24"/>
    <w:rsid w:val="00254BCF"/>
    <w:rsid w:val="002550BA"/>
    <w:rsid w:val="002574A2"/>
    <w:rsid w:val="00261C6F"/>
    <w:rsid w:val="00263EBF"/>
    <w:rsid w:val="0027195A"/>
    <w:rsid w:val="00272F45"/>
    <w:rsid w:val="00285017"/>
    <w:rsid w:val="00286E49"/>
    <w:rsid w:val="00291E6D"/>
    <w:rsid w:val="002A189A"/>
    <w:rsid w:val="002A44E0"/>
    <w:rsid w:val="002A572F"/>
    <w:rsid w:val="002A723D"/>
    <w:rsid w:val="002A7E1D"/>
    <w:rsid w:val="002B6E77"/>
    <w:rsid w:val="002C09D3"/>
    <w:rsid w:val="002C27A4"/>
    <w:rsid w:val="002C68FA"/>
    <w:rsid w:val="002C6EF3"/>
    <w:rsid w:val="002C72D5"/>
    <w:rsid w:val="002C72FC"/>
    <w:rsid w:val="002D2CEC"/>
    <w:rsid w:val="002D6769"/>
    <w:rsid w:val="002E177C"/>
    <w:rsid w:val="002E7843"/>
    <w:rsid w:val="002F08EE"/>
    <w:rsid w:val="002F504F"/>
    <w:rsid w:val="003029D9"/>
    <w:rsid w:val="003043E4"/>
    <w:rsid w:val="00305C48"/>
    <w:rsid w:val="00306A87"/>
    <w:rsid w:val="00307D35"/>
    <w:rsid w:val="0031465E"/>
    <w:rsid w:val="00315A9F"/>
    <w:rsid w:val="003163DD"/>
    <w:rsid w:val="003213B5"/>
    <w:rsid w:val="003217F7"/>
    <w:rsid w:val="00323494"/>
    <w:rsid w:val="00323924"/>
    <w:rsid w:val="003332D8"/>
    <w:rsid w:val="0033460F"/>
    <w:rsid w:val="003377DB"/>
    <w:rsid w:val="003417DB"/>
    <w:rsid w:val="00341910"/>
    <w:rsid w:val="003429AB"/>
    <w:rsid w:val="00342AAE"/>
    <w:rsid w:val="00351E44"/>
    <w:rsid w:val="00356A99"/>
    <w:rsid w:val="00364F8B"/>
    <w:rsid w:val="00365A86"/>
    <w:rsid w:val="003738DE"/>
    <w:rsid w:val="00374C41"/>
    <w:rsid w:val="003800B6"/>
    <w:rsid w:val="00385CF2"/>
    <w:rsid w:val="003877C9"/>
    <w:rsid w:val="00387FCD"/>
    <w:rsid w:val="0039028C"/>
    <w:rsid w:val="003A06BA"/>
    <w:rsid w:val="003A0A0B"/>
    <w:rsid w:val="003A75F9"/>
    <w:rsid w:val="003B52CF"/>
    <w:rsid w:val="003B52D4"/>
    <w:rsid w:val="003B53C6"/>
    <w:rsid w:val="003C0024"/>
    <w:rsid w:val="003C2A17"/>
    <w:rsid w:val="003C531D"/>
    <w:rsid w:val="003D61BE"/>
    <w:rsid w:val="003D6576"/>
    <w:rsid w:val="003E0796"/>
    <w:rsid w:val="003E3819"/>
    <w:rsid w:val="003E4E82"/>
    <w:rsid w:val="003E6546"/>
    <w:rsid w:val="003E69C5"/>
    <w:rsid w:val="003E7E1A"/>
    <w:rsid w:val="003F3294"/>
    <w:rsid w:val="003F47CC"/>
    <w:rsid w:val="003F4935"/>
    <w:rsid w:val="003F7C07"/>
    <w:rsid w:val="0040320C"/>
    <w:rsid w:val="00410597"/>
    <w:rsid w:val="00413800"/>
    <w:rsid w:val="004215FA"/>
    <w:rsid w:val="00422846"/>
    <w:rsid w:val="00424DC1"/>
    <w:rsid w:val="00425101"/>
    <w:rsid w:val="00426FA0"/>
    <w:rsid w:val="00427C60"/>
    <w:rsid w:val="004372F6"/>
    <w:rsid w:val="0044303A"/>
    <w:rsid w:val="004518BB"/>
    <w:rsid w:val="00455F00"/>
    <w:rsid w:val="00464BA3"/>
    <w:rsid w:val="00465D12"/>
    <w:rsid w:val="00465F7E"/>
    <w:rsid w:val="004673B7"/>
    <w:rsid w:val="00472AF7"/>
    <w:rsid w:val="00472E6B"/>
    <w:rsid w:val="00476FDC"/>
    <w:rsid w:val="0048136E"/>
    <w:rsid w:val="00485DB7"/>
    <w:rsid w:val="0049241E"/>
    <w:rsid w:val="00492C59"/>
    <w:rsid w:val="00496B9C"/>
    <w:rsid w:val="004A18C1"/>
    <w:rsid w:val="004A226D"/>
    <w:rsid w:val="004A2E63"/>
    <w:rsid w:val="004A6C5D"/>
    <w:rsid w:val="004B0D96"/>
    <w:rsid w:val="004B1C89"/>
    <w:rsid w:val="004B1CD6"/>
    <w:rsid w:val="004B2DD3"/>
    <w:rsid w:val="004B5DCB"/>
    <w:rsid w:val="004C12B6"/>
    <w:rsid w:val="004C5F3D"/>
    <w:rsid w:val="004D2D8B"/>
    <w:rsid w:val="004D4D6E"/>
    <w:rsid w:val="004D57AC"/>
    <w:rsid w:val="004E3206"/>
    <w:rsid w:val="004E389D"/>
    <w:rsid w:val="004E5529"/>
    <w:rsid w:val="004E68BA"/>
    <w:rsid w:val="004E7F51"/>
    <w:rsid w:val="004F7574"/>
    <w:rsid w:val="00500D67"/>
    <w:rsid w:val="00501C2E"/>
    <w:rsid w:val="005034D3"/>
    <w:rsid w:val="00503C96"/>
    <w:rsid w:val="00505D0B"/>
    <w:rsid w:val="0051371E"/>
    <w:rsid w:val="00513BC5"/>
    <w:rsid w:val="00516C38"/>
    <w:rsid w:val="00521CAC"/>
    <w:rsid w:val="00527645"/>
    <w:rsid w:val="00535EC0"/>
    <w:rsid w:val="005368E2"/>
    <w:rsid w:val="00542C34"/>
    <w:rsid w:val="00543426"/>
    <w:rsid w:val="00546429"/>
    <w:rsid w:val="005469BA"/>
    <w:rsid w:val="00547748"/>
    <w:rsid w:val="0056053A"/>
    <w:rsid w:val="00560BCB"/>
    <w:rsid w:val="00565636"/>
    <w:rsid w:val="00575295"/>
    <w:rsid w:val="00581E71"/>
    <w:rsid w:val="00582100"/>
    <w:rsid w:val="005844BD"/>
    <w:rsid w:val="00590500"/>
    <w:rsid w:val="005915DB"/>
    <w:rsid w:val="00594FE2"/>
    <w:rsid w:val="005970B4"/>
    <w:rsid w:val="005A5C67"/>
    <w:rsid w:val="005B0481"/>
    <w:rsid w:val="005B0F4F"/>
    <w:rsid w:val="005B1B2F"/>
    <w:rsid w:val="005B21EC"/>
    <w:rsid w:val="005C1739"/>
    <w:rsid w:val="005C245A"/>
    <w:rsid w:val="005D0861"/>
    <w:rsid w:val="005D1906"/>
    <w:rsid w:val="005E0148"/>
    <w:rsid w:val="005E17AA"/>
    <w:rsid w:val="005F0437"/>
    <w:rsid w:val="005F0742"/>
    <w:rsid w:val="005F1A1C"/>
    <w:rsid w:val="005F1DBD"/>
    <w:rsid w:val="005F3126"/>
    <w:rsid w:val="005F7021"/>
    <w:rsid w:val="005F7498"/>
    <w:rsid w:val="00602C73"/>
    <w:rsid w:val="00604A49"/>
    <w:rsid w:val="00607EDF"/>
    <w:rsid w:val="006118CA"/>
    <w:rsid w:val="00611EA5"/>
    <w:rsid w:val="00615437"/>
    <w:rsid w:val="00620A88"/>
    <w:rsid w:val="00624FAD"/>
    <w:rsid w:val="00627D94"/>
    <w:rsid w:val="00630D87"/>
    <w:rsid w:val="00631A2D"/>
    <w:rsid w:val="00631F8E"/>
    <w:rsid w:val="006361C3"/>
    <w:rsid w:val="0064063F"/>
    <w:rsid w:val="00640DC5"/>
    <w:rsid w:val="006433CA"/>
    <w:rsid w:val="00644759"/>
    <w:rsid w:val="00644DF0"/>
    <w:rsid w:val="0064618A"/>
    <w:rsid w:val="00646719"/>
    <w:rsid w:val="00650F41"/>
    <w:rsid w:val="00653EFC"/>
    <w:rsid w:val="006641A2"/>
    <w:rsid w:val="006642D9"/>
    <w:rsid w:val="00665160"/>
    <w:rsid w:val="00670899"/>
    <w:rsid w:val="00671D64"/>
    <w:rsid w:val="00675334"/>
    <w:rsid w:val="0068036F"/>
    <w:rsid w:val="00683777"/>
    <w:rsid w:val="00686E6B"/>
    <w:rsid w:val="006A1164"/>
    <w:rsid w:val="006A1D30"/>
    <w:rsid w:val="006B0908"/>
    <w:rsid w:val="006B369B"/>
    <w:rsid w:val="006B36D7"/>
    <w:rsid w:val="006B62B1"/>
    <w:rsid w:val="006C3CDE"/>
    <w:rsid w:val="006C61F6"/>
    <w:rsid w:val="006C768B"/>
    <w:rsid w:val="006D51B7"/>
    <w:rsid w:val="006D78A8"/>
    <w:rsid w:val="006E71FA"/>
    <w:rsid w:val="006E73F8"/>
    <w:rsid w:val="006E74DC"/>
    <w:rsid w:val="00704DB9"/>
    <w:rsid w:val="007104D2"/>
    <w:rsid w:val="00711D1A"/>
    <w:rsid w:val="00711EBF"/>
    <w:rsid w:val="00722935"/>
    <w:rsid w:val="00725188"/>
    <w:rsid w:val="00725BF8"/>
    <w:rsid w:val="00731AF8"/>
    <w:rsid w:val="00734CB4"/>
    <w:rsid w:val="007361F8"/>
    <w:rsid w:val="00736487"/>
    <w:rsid w:val="00737D15"/>
    <w:rsid w:val="00740E3F"/>
    <w:rsid w:val="00747119"/>
    <w:rsid w:val="00754D01"/>
    <w:rsid w:val="00755918"/>
    <w:rsid w:val="00757B51"/>
    <w:rsid w:val="00761078"/>
    <w:rsid w:val="00761DA6"/>
    <w:rsid w:val="007638DF"/>
    <w:rsid w:val="007647C2"/>
    <w:rsid w:val="00764AC8"/>
    <w:rsid w:val="0076527E"/>
    <w:rsid w:val="007713BD"/>
    <w:rsid w:val="00775EAE"/>
    <w:rsid w:val="00776C72"/>
    <w:rsid w:val="007777A4"/>
    <w:rsid w:val="00786F76"/>
    <w:rsid w:val="00792A31"/>
    <w:rsid w:val="00792F3C"/>
    <w:rsid w:val="00794041"/>
    <w:rsid w:val="007A2265"/>
    <w:rsid w:val="007A349F"/>
    <w:rsid w:val="007A5549"/>
    <w:rsid w:val="007A6958"/>
    <w:rsid w:val="007A7EAD"/>
    <w:rsid w:val="007B28FE"/>
    <w:rsid w:val="007B7C56"/>
    <w:rsid w:val="007C3794"/>
    <w:rsid w:val="007C604F"/>
    <w:rsid w:val="007C7D04"/>
    <w:rsid w:val="007D0A69"/>
    <w:rsid w:val="007D1449"/>
    <w:rsid w:val="007D70A0"/>
    <w:rsid w:val="007F4678"/>
    <w:rsid w:val="007F4959"/>
    <w:rsid w:val="007F6B3C"/>
    <w:rsid w:val="00801413"/>
    <w:rsid w:val="00802846"/>
    <w:rsid w:val="0080440D"/>
    <w:rsid w:val="00806C33"/>
    <w:rsid w:val="0081121C"/>
    <w:rsid w:val="00812422"/>
    <w:rsid w:val="008131E3"/>
    <w:rsid w:val="00821780"/>
    <w:rsid w:val="00821928"/>
    <w:rsid w:val="00821C75"/>
    <w:rsid w:val="008227B8"/>
    <w:rsid w:val="00823027"/>
    <w:rsid w:val="00830E72"/>
    <w:rsid w:val="00833697"/>
    <w:rsid w:val="0084158F"/>
    <w:rsid w:val="00842C7B"/>
    <w:rsid w:val="00845EA9"/>
    <w:rsid w:val="008468F2"/>
    <w:rsid w:val="0085261F"/>
    <w:rsid w:val="008530B5"/>
    <w:rsid w:val="00856CE0"/>
    <w:rsid w:val="0086243A"/>
    <w:rsid w:val="00862AC6"/>
    <w:rsid w:val="00864D02"/>
    <w:rsid w:val="00866569"/>
    <w:rsid w:val="0086749A"/>
    <w:rsid w:val="00867BF2"/>
    <w:rsid w:val="00871582"/>
    <w:rsid w:val="00877CE3"/>
    <w:rsid w:val="00883C45"/>
    <w:rsid w:val="00883F17"/>
    <w:rsid w:val="00886817"/>
    <w:rsid w:val="0088744D"/>
    <w:rsid w:val="0089330E"/>
    <w:rsid w:val="00894E99"/>
    <w:rsid w:val="00895539"/>
    <w:rsid w:val="00895996"/>
    <w:rsid w:val="008A2F63"/>
    <w:rsid w:val="008A3C0F"/>
    <w:rsid w:val="008A48A5"/>
    <w:rsid w:val="008A6687"/>
    <w:rsid w:val="008A73E9"/>
    <w:rsid w:val="008A7502"/>
    <w:rsid w:val="008A75CC"/>
    <w:rsid w:val="008B09DC"/>
    <w:rsid w:val="008B471C"/>
    <w:rsid w:val="008B745D"/>
    <w:rsid w:val="008C0F81"/>
    <w:rsid w:val="008D0F8F"/>
    <w:rsid w:val="008D33F4"/>
    <w:rsid w:val="008D5A79"/>
    <w:rsid w:val="008D7EEC"/>
    <w:rsid w:val="008E2DCC"/>
    <w:rsid w:val="008F214D"/>
    <w:rsid w:val="008F3690"/>
    <w:rsid w:val="00900857"/>
    <w:rsid w:val="00901053"/>
    <w:rsid w:val="009022F9"/>
    <w:rsid w:val="009033FB"/>
    <w:rsid w:val="00904EC3"/>
    <w:rsid w:val="009078E7"/>
    <w:rsid w:val="00912397"/>
    <w:rsid w:val="00913D30"/>
    <w:rsid w:val="00916770"/>
    <w:rsid w:val="00921A4A"/>
    <w:rsid w:val="00923A61"/>
    <w:rsid w:val="0092520C"/>
    <w:rsid w:val="00927304"/>
    <w:rsid w:val="00930975"/>
    <w:rsid w:val="00931F21"/>
    <w:rsid w:val="0093282E"/>
    <w:rsid w:val="00932B11"/>
    <w:rsid w:val="00936565"/>
    <w:rsid w:val="00942FA0"/>
    <w:rsid w:val="00951261"/>
    <w:rsid w:val="00952B06"/>
    <w:rsid w:val="00953F6E"/>
    <w:rsid w:val="0095400B"/>
    <w:rsid w:val="00955443"/>
    <w:rsid w:val="00956970"/>
    <w:rsid w:val="00961783"/>
    <w:rsid w:val="0096283B"/>
    <w:rsid w:val="009658FD"/>
    <w:rsid w:val="00970D85"/>
    <w:rsid w:val="00971660"/>
    <w:rsid w:val="00973383"/>
    <w:rsid w:val="0097411B"/>
    <w:rsid w:val="00975718"/>
    <w:rsid w:val="00980929"/>
    <w:rsid w:val="00986612"/>
    <w:rsid w:val="00986DCB"/>
    <w:rsid w:val="00987BD3"/>
    <w:rsid w:val="009912CB"/>
    <w:rsid w:val="00995330"/>
    <w:rsid w:val="00996661"/>
    <w:rsid w:val="009978CF"/>
    <w:rsid w:val="009A314C"/>
    <w:rsid w:val="009A542B"/>
    <w:rsid w:val="009B307F"/>
    <w:rsid w:val="009C12B9"/>
    <w:rsid w:val="009D00CA"/>
    <w:rsid w:val="009D0CD7"/>
    <w:rsid w:val="009D463B"/>
    <w:rsid w:val="009D5780"/>
    <w:rsid w:val="009E37E3"/>
    <w:rsid w:val="009F050A"/>
    <w:rsid w:val="009F3B58"/>
    <w:rsid w:val="009F636B"/>
    <w:rsid w:val="00A01161"/>
    <w:rsid w:val="00A02D38"/>
    <w:rsid w:val="00A04A2E"/>
    <w:rsid w:val="00A0523F"/>
    <w:rsid w:val="00A07A98"/>
    <w:rsid w:val="00A130B5"/>
    <w:rsid w:val="00A13334"/>
    <w:rsid w:val="00A16474"/>
    <w:rsid w:val="00A16A39"/>
    <w:rsid w:val="00A23BED"/>
    <w:rsid w:val="00A23C2E"/>
    <w:rsid w:val="00A24FBD"/>
    <w:rsid w:val="00A364DB"/>
    <w:rsid w:val="00A368FE"/>
    <w:rsid w:val="00A36D6C"/>
    <w:rsid w:val="00A37E82"/>
    <w:rsid w:val="00A4296A"/>
    <w:rsid w:val="00A45158"/>
    <w:rsid w:val="00A45FC0"/>
    <w:rsid w:val="00A508F1"/>
    <w:rsid w:val="00A53737"/>
    <w:rsid w:val="00A64437"/>
    <w:rsid w:val="00A67059"/>
    <w:rsid w:val="00A706A6"/>
    <w:rsid w:val="00A72D6B"/>
    <w:rsid w:val="00A7318A"/>
    <w:rsid w:val="00A8212D"/>
    <w:rsid w:val="00A8458F"/>
    <w:rsid w:val="00A84681"/>
    <w:rsid w:val="00A86BC3"/>
    <w:rsid w:val="00A91134"/>
    <w:rsid w:val="00A91B84"/>
    <w:rsid w:val="00A91DC5"/>
    <w:rsid w:val="00A94514"/>
    <w:rsid w:val="00A959E8"/>
    <w:rsid w:val="00A96346"/>
    <w:rsid w:val="00A96EA5"/>
    <w:rsid w:val="00A979FD"/>
    <w:rsid w:val="00AA1780"/>
    <w:rsid w:val="00AB0312"/>
    <w:rsid w:val="00AB2A14"/>
    <w:rsid w:val="00AB4F19"/>
    <w:rsid w:val="00AB7F4C"/>
    <w:rsid w:val="00AC0CD6"/>
    <w:rsid w:val="00AC4C00"/>
    <w:rsid w:val="00AC5101"/>
    <w:rsid w:val="00AD7764"/>
    <w:rsid w:val="00AE1399"/>
    <w:rsid w:val="00AE1F0F"/>
    <w:rsid w:val="00AF196F"/>
    <w:rsid w:val="00AF1AFF"/>
    <w:rsid w:val="00AF24AE"/>
    <w:rsid w:val="00AF3098"/>
    <w:rsid w:val="00AF4206"/>
    <w:rsid w:val="00B06DDE"/>
    <w:rsid w:val="00B15980"/>
    <w:rsid w:val="00B159DA"/>
    <w:rsid w:val="00B16974"/>
    <w:rsid w:val="00B23093"/>
    <w:rsid w:val="00B34740"/>
    <w:rsid w:val="00B37628"/>
    <w:rsid w:val="00B400A9"/>
    <w:rsid w:val="00B40F0A"/>
    <w:rsid w:val="00B4421C"/>
    <w:rsid w:val="00B44D1B"/>
    <w:rsid w:val="00B455B0"/>
    <w:rsid w:val="00B459FA"/>
    <w:rsid w:val="00B45FFA"/>
    <w:rsid w:val="00B531F5"/>
    <w:rsid w:val="00B55E3E"/>
    <w:rsid w:val="00B639FC"/>
    <w:rsid w:val="00B63C77"/>
    <w:rsid w:val="00B70BFA"/>
    <w:rsid w:val="00B76167"/>
    <w:rsid w:val="00B77647"/>
    <w:rsid w:val="00B77A31"/>
    <w:rsid w:val="00B85512"/>
    <w:rsid w:val="00B90B1C"/>
    <w:rsid w:val="00B93238"/>
    <w:rsid w:val="00B94C0E"/>
    <w:rsid w:val="00B9730D"/>
    <w:rsid w:val="00B97398"/>
    <w:rsid w:val="00BA596B"/>
    <w:rsid w:val="00BA651F"/>
    <w:rsid w:val="00BA7097"/>
    <w:rsid w:val="00BB1804"/>
    <w:rsid w:val="00BC4134"/>
    <w:rsid w:val="00BD31B2"/>
    <w:rsid w:val="00BD3396"/>
    <w:rsid w:val="00BE37D6"/>
    <w:rsid w:val="00BE7D5B"/>
    <w:rsid w:val="00BF02FE"/>
    <w:rsid w:val="00BF1BF1"/>
    <w:rsid w:val="00BF2358"/>
    <w:rsid w:val="00BF43B3"/>
    <w:rsid w:val="00BF6169"/>
    <w:rsid w:val="00C00F19"/>
    <w:rsid w:val="00C16461"/>
    <w:rsid w:val="00C25481"/>
    <w:rsid w:val="00C25D18"/>
    <w:rsid w:val="00C265BC"/>
    <w:rsid w:val="00C30416"/>
    <w:rsid w:val="00C317CF"/>
    <w:rsid w:val="00C37B84"/>
    <w:rsid w:val="00C40378"/>
    <w:rsid w:val="00C40379"/>
    <w:rsid w:val="00C4038E"/>
    <w:rsid w:val="00C42526"/>
    <w:rsid w:val="00C45574"/>
    <w:rsid w:val="00C47B13"/>
    <w:rsid w:val="00C518B3"/>
    <w:rsid w:val="00C551D7"/>
    <w:rsid w:val="00C60698"/>
    <w:rsid w:val="00C61B82"/>
    <w:rsid w:val="00C63F26"/>
    <w:rsid w:val="00C64BA1"/>
    <w:rsid w:val="00C6681F"/>
    <w:rsid w:val="00C71CED"/>
    <w:rsid w:val="00C75039"/>
    <w:rsid w:val="00C80BCC"/>
    <w:rsid w:val="00C83A33"/>
    <w:rsid w:val="00C8526D"/>
    <w:rsid w:val="00C856CA"/>
    <w:rsid w:val="00C924BD"/>
    <w:rsid w:val="00C94CF6"/>
    <w:rsid w:val="00CA3B67"/>
    <w:rsid w:val="00CA4291"/>
    <w:rsid w:val="00CA4554"/>
    <w:rsid w:val="00CB206B"/>
    <w:rsid w:val="00CB2800"/>
    <w:rsid w:val="00CB4951"/>
    <w:rsid w:val="00CC1760"/>
    <w:rsid w:val="00CC56F2"/>
    <w:rsid w:val="00CC683D"/>
    <w:rsid w:val="00CD041B"/>
    <w:rsid w:val="00CD4969"/>
    <w:rsid w:val="00CD61F6"/>
    <w:rsid w:val="00CE54CC"/>
    <w:rsid w:val="00CE6328"/>
    <w:rsid w:val="00CE65E7"/>
    <w:rsid w:val="00CF0E17"/>
    <w:rsid w:val="00CF68A9"/>
    <w:rsid w:val="00D0069F"/>
    <w:rsid w:val="00D02D54"/>
    <w:rsid w:val="00D033A4"/>
    <w:rsid w:val="00D05B6C"/>
    <w:rsid w:val="00D1039E"/>
    <w:rsid w:val="00D26C52"/>
    <w:rsid w:val="00D33DEB"/>
    <w:rsid w:val="00D403BA"/>
    <w:rsid w:val="00D42284"/>
    <w:rsid w:val="00D426FF"/>
    <w:rsid w:val="00D43028"/>
    <w:rsid w:val="00D454AE"/>
    <w:rsid w:val="00D551F2"/>
    <w:rsid w:val="00D72082"/>
    <w:rsid w:val="00D72DEC"/>
    <w:rsid w:val="00D73283"/>
    <w:rsid w:val="00D7659F"/>
    <w:rsid w:val="00D80BBE"/>
    <w:rsid w:val="00D80EF2"/>
    <w:rsid w:val="00D84098"/>
    <w:rsid w:val="00D90105"/>
    <w:rsid w:val="00D94F21"/>
    <w:rsid w:val="00D9517A"/>
    <w:rsid w:val="00DA3169"/>
    <w:rsid w:val="00DB23BD"/>
    <w:rsid w:val="00DB26A0"/>
    <w:rsid w:val="00DC31B2"/>
    <w:rsid w:val="00DD5134"/>
    <w:rsid w:val="00DE0ABE"/>
    <w:rsid w:val="00DE307F"/>
    <w:rsid w:val="00DE3DA9"/>
    <w:rsid w:val="00DF1192"/>
    <w:rsid w:val="00DF14A1"/>
    <w:rsid w:val="00DF2C1D"/>
    <w:rsid w:val="00DF5630"/>
    <w:rsid w:val="00E017DB"/>
    <w:rsid w:val="00E02143"/>
    <w:rsid w:val="00E05556"/>
    <w:rsid w:val="00E0684B"/>
    <w:rsid w:val="00E06C12"/>
    <w:rsid w:val="00E1163B"/>
    <w:rsid w:val="00E13130"/>
    <w:rsid w:val="00E2267F"/>
    <w:rsid w:val="00E23DA8"/>
    <w:rsid w:val="00E2404A"/>
    <w:rsid w:val="00E30C26"/>
    <w:rsid w:val="00E30DE5"/>
    <w:rsid w:val="00E3492C"/>
    <w:rsid w:val="00E34F3E"/>
    <w:rsid w:val="00E3730C"/>
    <w:rsid w:val="00E437DA"/>
    <w:rsid w:val="00E468C5"/>
    <w:rsid w:val="00E470AA"/>
    <w:rsid w:val="00E501B8"/>
    <w:rsid w:val="00E61472"/>
    <w:rsid w:val="00E64940"/>
    <w:rsid w:val="00E65649"/>
    <w:rsid w:val="00E733F8"/>
    <w:rsid w:val="00E77991"/>
    <w:rsid w:val="00E90348"/>
    <w:rsid w:val="00E91C8D"/>
    <w:rsid w:val="00E93C06"/>
    <w:rsid w:val="00E95576"/>
    <w:rsid w:val="00EA3B82"/>
    <w:rsid w:val="00EA53DC"/>
    <w:rsid w:val="00EA5482"/>
    <w:rsid w:val="00EA78B0"/>
    <w:rsid w:val="00EB1D88"/>
    <w:rsid w:val="00EB270D"/>
    <w:rsid w:val="00ED37AE"/>
    <w:rsid w:val="00ED453D"/>
    <w:rsid w:val="00ED659D"/>
    <w:rsid w:val="00EE0FDE"/>
    <w:rsid w:val="00EF3AAC"/>
    <w:rsid w:val="00EF3D4E"/>
    <w:rsid w:val="00EF3D6A"/>
    <w:rsid w:val="00EF4136"/>
    <w:rsid w:val="00EF51A7"/>
    <w:rsid w:val="00EF6EC1"/>
    <w:rsid w:val="00F207B3"/>
    <w:rsid w:val="00F26520"/>
    <w:rsid w:val="00F3011C"/>
    <w:rsid w:val="00F32061"/>
    <w:rsid w:val="00F35038"/>
    <w:rsid w:val="00F361FA"/>
    <w:rsid w:val="00F4130B"/>
    <w:rsid w:val="00F41499"/>
    <w:rsid w:val="00F440CE"/>
    <w:rsid w:val="00F459F9"/>
    <w:rsid w:val="00F47095"/>
    <w:rsid w:val="00F51BF4"/>
    <w:rsid w:val="00F6182B"/>
    <w:rsid w:val="00F61988"/>
    <w:rsid w:val="00F619B8"/>
    <w:rsid w:val="00F661B6"/>
    <w:rsid w:val="00F73BDE"/>
    <w:rsid w:val="00F81297"/>
    <w:rsid w:val="00F90580"/>
    <w:rsid w:val="00F92872"/>
    <w:rsid w:val="00FA01A1"/>
    <w:rsid w:val="00FA0FCB"/>
    <w:rsid w:val="00FA1078"/>
    <w:rsid w:val="00FA13DF"/>
    <w:rsid w:val="00FA4D2D"/>
    <w:rsid w:val="00FC0167"/>
    <w:rsid w:val="00FC1EE5"/>
    <w:rsid w:val="00FC612C"/>
    <w:rsid w:val="00FC79CC"/>
    <w:rsid w:val="00FD0EA2"/>
    <w:rsid w:val="00FD62D0"/>
    <w:rsid w:val="00FF1A13"/>
    <w:rsid w:val="00FF3C04"/>
    <w:rsid w:val="00FF4F26"/>
    <w:rsid w:val="00FF6F4F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79"/>
    <w:pPr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C40379"/>
  </w:style>
  <w:style w:type="character" w:customStyle="1" w:styleId="WW8Num1z1">
    <w:name w:val="WW8Num1z1"/>
    <w:uiPriority w:val="99"/>
    <w:rsid w:val="00C40379"/>
  </w:style>
  <w:style w:type="character" w:customStyle="1" w:styleId="WW8Num1z2">
    <w:name w:val="WW8Num1z2"/>
    <w:uiPriority w:val="99"/>
    <w:rsid w:val="00C40379"/>
  </w:style>
  <w:style w:type="character" w:customStyle="1" w:styleId="WW8Num1z3">
    <w:name w:val="WW8Num1z3"/>
    <w:uiPriority w:val="99"/>
    <w:rsid w:val="00C40379"/>
  </w:style>
  <w:style w:type="character" w:customStyle="1" w:styleId="WW8Num1z4">
    <w:name w:val="WW8Num1z4"/>
    <w:uiPriority w:val="99"/>
    <w:rsid w:val="00C40379"/>
  </w:style>
  <w:style w:type="character" w:customStyle="1" w:styleId="WW8Num1z5">
    <w:name w:val="WW8Num1z5"/>
    <w:uiPriority w:val="99"/>
    <w:rsid w:val="00C40379"/>
  </w:style>
  <w:style w:type="character" w:customStyle="1" w:styleId="WW8Num1z6">
    <w:name w:val="WW8Num1z6"/>
    <w:uiPriority w:val="99"/>
    <w:rsid w:val="00C40379"/>
  </w:style>
  <w:style w:type="character" w:customStyle="1" w:styleId="WW8Num1z7">
    <w:name w:val="WW8Num1z7"/>
    <w:uiPriority w:val="99"/>
    <w:rsid w:val="00C40379"/>
  </w:style>
  <w:style w:type="character" w:customStyle="1" w:styleId="WW8Num1z8">
    <w:name w:val="WW8Num1z8"/>
    <w:uiPriority w:val="99"/>
    <w:rsid w:val="00C40379"/>
  </w:style>
  <w:style w:type="character" w:customStyle="1" w:styleId="WW8Num2z0">
    <w:name w:val="WW8Num2z0"/>
    <w:uiPriority w:val="99"/>
    <w:rsid w:val="00C40379"/>
  </w:style>
  <w:style w:type="character" w:customStyle="1" w:styleId="WW8Num2z1">
    <w:name w:val="WW8Num2z1"/>
    <w:uiPriority w:val="99"/>
    <w:rsid w:val="00C40379"/>
  </w:style>
  <w:style w:type="character" w:customStyle="1" w:styleId="WW8Num2z2">
    <w:name w:val="WW8Num2z2"/>
    <w:uiPriority w:val="99"/>
    <w:rsid w:val="00C40379"/>
  </w:style>
  <w:style w:type="character" w:customStyle="1" w:styleId="WW8Num2z3">
    <w:name w:val="WW8Num2z3"/>
    <w:uiPriority w:val="99"/>
    <w:rsid w:val="00C40379"/>
  </w:style>
  <w:style w:type="character" w:customStyle="1" w:styleId="WW8Num2z4">
    <w:name w:val="WW8Num2z4"/>
    <w:uiPriority w:val="99"/>
    <w:rsid w:val="00C40379"/>
  </w:style>
  <w:style w:type="character" w:customStyle="1" w:styleId="WW8Num2z5">
    <w:name w:val="WW8Num2z5"/>
    <w:uiPriority w:val="99"/>
    <w:rsid w:val="00C40379"/>
  </w:style>
  <w:style w:type="character" w:customStyle="1" w:styleId="WW8Num2z6">
    <w:name w:val="WW8Num2z6"/>
    <w:uiPriority w:val="99"/>
    <w:rsid w:val="00C40379"/>
  </w:style>
  <w:style w:type="character" w:customStyle="1" w:styleId="WW8Num2z7">
    <w:name w:val="WW8Num2z7"/>
    <w:uiPriority w:val="99"/>
    <w:rsid w:val="00C40379"/>
  </w:style>
  <w:style w:type="character" w:customStyle="1" w:styleId="WW8Num2z8">
    <w:name w:val="WW8Num2z8"/>
    <w:uiPriority w:val="99"/>
    <w:rsid w:val="00C40379"/>
  </w:style>
  <w:style w:type="character" w:customStyle="1" w:styleId="WW8Num3z0">
    <w:name w:val="WW8Num3z0"/>
    <w:uiPriority w:val="99"/>
    <w:rsid w:val="00C40379"/>
  </w:style>
  <w:style w:type="character" w:customStyle="1" w:styleId="WW8Num3z1">
    <w:name w:val="WW8Num3z1"/>
    <w:uiPriority w:val="99"/>
    <w:rsid w:val="00C40379"/>
  </w:style>
  <w:style w:type="character" w:customStyle="1" w:styleId="WW8Num3z2">
    <w:name w:val="WW8Num3z2"/>
    <w:uiPriority w:val="99"/>
    <w:rsid w:val="00C40379"/>
  </w:style>
  <w:style w:type="character" w:customStyle="1" w:styleId="WW8Num3z3">
    <w:name w:val="WW8Num3z3"/>
    <w:uiPriority w:val="99"/>
    <w:rsid w:val="00C40379"/>
  </w:style>
  <w:style w:type="character" w:customStyle="1" w:styleId="WW8Num3z4">
    <w:name w:val="WW8Num3z4"/>
    <w:uiPriority w:val="99"/>
    <w:rsid w:val="00C40379"/>
  </w:style>
  <w:style w:type="character" w:customStyle="1" w:styleId="WW8Num3z5">
    <w:name w:val="WW8Num3z5"/>
    <w:uiPriority w:val="99"/>
    <w:rsid w:val="00C40379"/>
  </w:style>
  <w:style w:type="character" w:customStyle="1" w:styleId="WW8Num3z6">
    <w:name w:val="WW8Num3z6"/>
    <w:uiPriority w:val="99"/>
    <w:rsid w:val="00C40379"/>
  </w:style>
  <w:style w:type="character" w:customStyle="1" w:styleId="WW8Num3z7">
    <w:name w:val="WW8Num3z7"/>
    <w:uiPriority w:val="99"/>
    <w:rsid w:val="00C40379"/>
  </w:style>
  <w:style w:type="character" w:customStyle="1" w:styleId="WW8Num3z8">
    <w:name w:val="WW8Num3z8"/>
    <w:uiPriority w:val="99"/>
    <w:rsid w:val="00C40379"/>
  </w:style>
  <w:style w:type="character" w:customStyle="1" w:styleId="1">
    <w:name w:val="Основной шрифт абзаца1"/>
    <w:uiPriority w:val="99"/>
    <w:rsid w:val="00C40379"/>
  </w:style>
  <w:style w:type="character" w:customStyle="1" w:styleId="ConsPlusNormal">
    <w:name w:val="ConsPlusNormal Знак"/>
    <w:uiPriority w:val="99"/>
    <w:rsid w:val="00C40379"/>
    <w:rPr>
      <w:rFonts w:ascii="Arial" w:hAnsi="Arial"/>
      <w:lang w:val="ru-RU" w:eastAsia="ar-SA" w:bidi="ar-SA"/>
    </w:rPr>
  </w:style>
  <w:style w:type="character" w:customStyle="1" w:styleId="a">
    <w:name w:val="Знак Знак"/>
    <w:basedOn w:val="1"/>
    <w:uiPriority w:val="99"/>
    <w:rsid w:val="00C40379"/>
    <w:rPr>
      <w:rFonts w:ascii="Calibri" w:eastAsia="Times New Roman" w:hAnsi="Calibri" w:cs="Calibri"/>
      <w:sz w:val="22"/>
      <w:szCs w:val="22"/>
      <w:lang w:val="ru-RU" w:eastAsia="ar-SA" w:bidi="ar-SA"/>
    </w:rPr>
  </w:style>
  <w:style w:type="character" w:customStyle="1" w:styleId="FontStyle98">
    <w:name w:val="Font Style98"/>
    <w:basedOn w:val="1"/>
    <w:uiPriority w:val="99"/>
    <w:rsid w:val="00C4037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1"/>
    <w:uiPriority w:val="99"/>
    <w:rsid w:val="00C40379"/>
    <w:rPr>
      <w:rFonts w:ascii="Times New Roman" w:hAnsi="Times New Roman" w:cs="Times New Roman"/>
      <w:b/>
      <w:bCs/>
      <w:sz w:val="26"/>
      <w:szCs w:val="26"/>
    </w:rPr>
  </w:style>
  <w:style w:type="character" w:customStyle="1" w:styleId="a0">
    <w:name w:val="Маркеры списка"/>
    <w:uiPriority w:val="99"/>
    <w:rsid w:val="00C40379"/>
    <w:rPr>
      <w:rFonts w:ascii="OpenSymbol" w:eastAsia="Times New Roman" w:hAnsi="OpenSymbol"/>
    </w:rPr>
  </w:style>
  <w:style w:type="character" w:customStyle="1" w:styleId="a1">
    <w:name w:val="Символ нумерации"/>
    <w:uiPriority w:val="99"/>
    <w:rsid w:val="00C40379"/>
  </w:style>
  <w:style w:type="paragraph" w:customStyle="1" w:styleId="a2">
    <w:name w:val="Заголовок"/>
    <w:basedOn w:val="Normal"/>
    <w:next w:val="BodyText"/>
    <w:uiPriority w:val="99"/>
    <w:rsid w:val="00C403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403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04DB9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List">
    <w:name w:val="List"/>
    <w:basedOn w:val="BodyText"/>
    <w:uiPriority w:val="99"/>
    <w:rsid w:val="00C40379"/>
    <w:rPr>
      <w:rFonts w:cs="Mangal"/>
    </w:rPr>
  </w:style>
  <w:style w:type="paragraph" w:customStyle="1" w:styleId="10">
    <w:name w:val="Название1"/>
    <w:basedOn w:val="Normal"/>
    <w:uiPriority w:val="99"/>
    <w:rsid w:val="00C403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C40379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C4037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C40379"/>
    <w:pPr>
      <w:widowControl w:val="0"/>
      <w:suppressAutoHyphens/>
      <w:autoSpaceDE w:val="0"/>
    </w:pPr>
    <w:rPr>
      <w:rFonts w:ascii="Calibri" w:hAnsi="Calibri" w:cs="Calibri"/>
      <w:lang w:eastAsia="ar-SA"/>
    </w:rPr>
  </w:style>
  <w:style w:type="paragraph" w:styleId="NormalWeb">
    <w:name w:val="Normal (Web)"/>
    <w:basedOn w:val="Normal"/>
    <w:uiPriority w:val="99"/>
    <w:rsid w:val="00C4037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C4037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2">
    <w:name w:val="Название объекта1"/>
    <w:basedOn w:val="Normal"/>
    <w:next w:val="Normal"/>
    <w:uiPriority w:val="99"/>
    <w:rsid w:val="00C40379"/>
    <w:pPr>
      <w:overflowPunct w:val="0"/>
      <w:autoSpaceDE w:val="0"/>
      <w:spacing w:after="0" w:line="360" w:lineRule="auto"/>
      <w:jc w:val="center"/>
      <w:textAlignment w:val="baseline"/>
    </w:pPr>
    <w:rPr>
      <w:rFonts w:ascii="Times New Roman" w:hAnsi="Times New Roman" w:cs="Times New Roman"/>
      <w:b/>
      <w:smallCaps/>
      <w:sz w:val="28"/>
      <w:szCs w:val="20"/>
    </w:rPr>
  </w:style>
  <w:style w:type="paragraph" w:customStyle="1" w:styleId="Style25">
    <w:name w:val="Style25"/>
    <w:basedOn w:val="Normal"/>
    <w:uiPriority w:val="99"/>
    <w:rsid w:val="00C40379"/>
    <w:pPr>
      <w:widowControl w:val="0"/>
      <w:autoSpaceDE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Normal"/>
    <w:uiPriority w:val="99"/>
    <w:rsid w:val="00C40379"/>
    <w:pPr>
      <w:widowControl w:val="0"/>
      <w:autoSpaceDE w:val="0"/>
      <w:spacing w:after="0" w:line="32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3">
    <w:name w:val="Знак"/>
    <w:basedOn w:val="Normal"/>
    <w:uiPriority w:val="99"/>
    <w:rsid w:val="00C4037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Normal"/>
    <w:uiPriority w:val="99"/>
    <w:rsid w:val="00C40379"/>
    <w:pPr>
      <w:spacing w:after="120" w:line="480" w:lineRule="auto"/>
    </w:pPr>
    <w:rPr>
      <w:rFonts w:ascii="Garamond" w:hAnsi="Garamond" w:cs="Garamond"/>
      <w:sz w:val="24"/>
      <w:szCs w:val="24"/>
    </w:rPr>
  </w:style>
  <w:style w:type="paragraph" w:customStyle="1" w:styleId="a4">
    <w:name w:val="Содержимое таблицы"/>
    <w:basedOn w:val="Normal"/>
    <w:uiPriority w:val="99"/>
    <w:rsid w:val="00C40379"/>
    <w:pPr>
      <w:suppressLineNumbers/>
    </w:pPr>
  </w:style>
  <w:style w:type="paragraph" w:customStyle="1" w:styleId="a5">
    <w:name w:val="Заголовок таблицы"/>
    <w:basedOn w:val="a4"/>
    <w:uiPriority w:val="99"/>
    <w:rsid w:val="00C40379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12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86749A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character" w:customStyle="1" w:styleId="WW8Num6z3">
    <w:name w:val="WW8Num6z3"/>
    <w:uiPriority w:val="99"/>
    <w:rsid w:val="00136673"/>
  </w:style>
  <w:style w:type="character" w:customStyle="1" w:styleId="WW8Num7z2">
    <w:name w:val="WW8Num7z2"/>
    <w:uiPriority w:val="99"/>
    <w:rsid w:val="00136673"/>
  </w:style>
  <w:style w:type="paragraph" w:customStyle="1" w:styleId="13">
    <w:name w:val="Знак Знак1"/>
    <w:basedOn w:val="Normal"/>
    <w:uiPriority w:val="99"/>
    <w:rsid w:val="002A7E1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7A7EAD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 w:cs="Times New Roman"/>
      <w:b/>
      <w:smallCaps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D5D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5D70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1D5D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5D70"/>
    <w:rPr>
      <w:rFonts w:ascii="Calibri" w:eastAsia="Times New Roman" w:hAnsi="Calibri" w:cs="Calibri"/>
      <w:sz w:val="22"/>
      <w:szCs w:val="22"/>
      <w:lang w:eastAsia="ar-SA" w:bidi="ar-SA"/>
    </w:rPr>
  </w:style>
  <w:style w:type="character" w:customStyle="1" w:styleId="s4">
    <w:name w:val="s4"/>
    <w:basedOn w:val="DefaultParagraphFont"/>
    <w:uiPriority w:val="99"/>
    <w:rsid w:val="000A34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647"/>
    <w:rPr>
      <w:rFonts w:ascii="Tahoma" w:eastAsia="Times New Roman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F856781150BB83BF3280E666C0967F039C19C8A479DC9AA4436C9FAL7o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2238</Words>
  <Characters>12759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Галина</cp:lastModifiedBy>
  <cp:revision>2</cp:revision>
  <cp:lastPrinted>2022-11-17T05:22:00Z</cp:lastPrinted>
  <dcterms:created xsi:type="dcterms:W3CDTF">2024-02-29T06:41:00Z</dcterms:created>
  <dcterms:modified xsi:type="dcterms:W3CDTF">2024-02-29T06:41:00Z</dcterms:modified>
</cp:coreProperties>
</file>