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F9" w:rsidRDefault="005E51F9" w:rsidP="00655E02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 w:rsidRPr="00295C3E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1212" style="width:48.75pt;height:62.25pt;visibility:visible">
            <v:imagedata r:id="rId7" o:title="" croptop="14656f" cropbottom="6637f"/>
          </v:shape>
        </w:pict>
      </w:r>
      <w:r w:rsidRPr="00421FD5">
        <w:rPr>
          <w:b/>
          <w:bCs/>
          <w:sz w:val="28"/>
          <w:szCs w:val="28"/>
        </w:rPr>
        <w:t xml:space="preserve">         </w:t>
      </w:r>
    </w:p>
    <w:p w:rsidR="005E51F9" w:rsidRPr="00421FD5" w:rsidRDefault="005E51F9" w:rsidP="00655E02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 w:rsidRPr="00421FD5">
        <w:rPr>
          <w:b/>
          <w:bCs/>
          <w:sz w:val="28"/>
          <w:szCs w:val="28"/>
        </w:rPr>
        <w:t>Российская Федерация</w:t>
      </w:r>
    </w:p>
    <w:p w:rsidR="005E51F9" w:rsidRPr="00421FD5" w:rsidRDefault="005E51F9" w:rsidP="00655E02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 w:rsidRPr="00421FD5">
        <w:rPr>
          <w:b/>
          <w:bCs/>
          <w:sz w:val="28"/>
          <w:szCs w:val="28"/>
        </w:rPr>
        <w:t>Новгородская область Поддорский район</w:t>
      </w:r>
    </w:p>
    <w:p w:rsidR="005E51F9" w:rsidRDefault="005E51F9" w:rsidP="00655E02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  <w:r w:rsidRPr="00421FD5">
        <w:rPr>
          <w:b/>
          <w:bCs/>
          <w:sz w:val="28"/>
          <w:szCs w:val="28"/>
        </w:rPr>
        <w:t>Совет депутатов Селеевского сельского поселения</w:t>
      </w:r>
    </w:p>
    <w:p w:rsidR="005E51F9" w:rsidRDefault="005E51F9" w:rsidP="00655E02">
      <w:pPr>
        <w:spacing w:before="100" w:beforeAutospacing="1" w:after="100" w:afterAutospacing="1"/>
        <w:jc w:val="center"/>
        <w:outlineLvl w:val="3"/>
        <w:rPr>
          <w:b/>
          <w:bCs/>
          <w:sz w:val="28"/>
          <w:szCs w:val="28"/>
        </w:rPr>
      </w:pPr>
    </w:p>
    <w:p w:rsidR="005E51F9" w:rsidRDefault="005E51F9" w:rsidP="00655E02">
      <w:pPr>
        <w:pStyle w:val="ConsPlusTitle"/>
        <w:jc w:val="center"/>
        <w:rPr>
          <w:bCs/>
          <w:sz w:val="28"/>
          <w:szCs w:val="28"/>
        </w:rPr>
      </w:pPr>
      <w:r w:rsidRPr="005D65FB">
        <w:rPr>
          <w:bCs/>
          <w:sz w:val="28"/>
          <w:szCs w:val="28"/>
        </w:rPr>
        <w:t>Р Е Ш Е Н И Е</w:t>
      </w:r>
    </w:p>
    <w:p w:rsidR="005E51F9" w:rsidRDefault="005E51F9" w:rsidP="00655E02">
      <w:pPr>
        <w:pStyle w:val="ConsPlusTitle"/>
        <w:jc w:val="center"/>
        <w:rPr>
          <w:bCs/>
          <w:sz w:val="28"/>
          <w:szCs w:val="28"/>
        </w:rPr>
      </w:pPr>
    </w:p>
    <w:p w:rsidR="005E51F9" w:rsidRPr="00655E02" w:rsidRDefault="005E51F9" w:rsidP="0084200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17.06.2024                                                                                    </w:t>
      </w:r>
      <w:r w:rsidRPr="00655E0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126</w:t>
      </w:r>
    </w:p>
    <w:p w:rsidR="005E51F9" w:rsidRPr="00655E02" w:rsidRDefault="005E51F9" w:rsidP="00842002">
      <w:pPr>
        <w:spacing w:line="240" w:lineRule="exact"/>
        <w:rPr>
          <w:b/>
          <w:sz w:val="28"/>
          <w:szCs w:val="28"/>
        </w:rPr>
      </w:pPr>
      <w:r w:rsidRPr="00655E02">
        <w:rPr>
          <w:b/>
          <w:sz w:val="28"/>
          <w:szCs w:val="28"/>
        </w:rPr>
        <w:t>д. Селеево</w:t>
      </w:r>
    </w:p>
    <w:p w:rsidR="005E51F9" w:rsidRPr="00655E02" w:rsidRDefault="005E51F9" w:rsidP="00842002">
      <w:pPr>
        <w:spacing w:line="240" w:lineRule="exact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248"/>
      </w:tblGrid>
      <w:tr w:rsidR="005E51F9" w:rsidRPr="00655E02" w:rsidTr="00061B10">
        <w:tc>
          <w:tcPr>
            <w:tcW w:w="4248" w:type="dxa"/>
          </w:tcPr>
          <w:p w:rsidR="005E51F9" w:rsidRPr="00655E02" w:rsidRDefault="005E51F9" w:rsidP="00061B10">
            <w:pPr>
              <w:tabs>
                <w:tab w:val="left" w:pos="1134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5E51F9" w:rsidRPr="00655E02" w:rsidRDefault="005E51F9" w:rsidP="00061B10">
            <w:pPr>
              <w:tabs>
                <w:tab w:val="left" w:pos="1134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 w:rsidRPr="00655E02">
              <w:rPr>
                <w:b/>
                <w:bCs/>
                <w:sz w:val="28"/>
                <w:szCs w:val="28"/>
              </w:rPr>
              <w:t>О внесении изменений в  Положение о земельном налоге</w:t>
            </w:r>
          </w:p>
        </w:tc>
      </w:tr>
    </w:tbl>
    <w:p w:rsidR="005E51F9" w:rsidRPr="00795AB5" w:rsidRDefault="005E51F9" w:rsidP="00842002">
      <w:pPr>
        <w:tabs>
          <w:tab w:val="left" w:pos="1134"/>
        </w:tabs>
        <w:spacing w:line="240" w:lineRule="exact"/>
        <w:rPr>
          <w:bCs/>
          <w:sz w:val="28"/>
          <w:szCs w:val="28"/>
        </w:rPr>
      </w:pPr>
    </w:p>
    <w:p w:rsidR="005E51F9" w:rsidRPr="00795AB5" w:rsidRDefault="005E51F9" w:rsidP="00842002">
      <w:pPr>
        <w:pStyle w:val="BodyText"/>
        <w:rPr>
          <w:szCs w:val="28"/>
        </w:rPr>
      </w:pPr>
    </w:p>
    <w:p w:rsidR="005E51F9" w:rsidRPr="00795AB5" w:rsidRDefault="005E51F9" w:rsidP="00842002">
      <w:pPr>
        <w:ind w:firstLine="708"/>
        <w:jc w:val="both"/>
        <w:rPr>
          <w:sz w:val="28"/>
          <w:szCs w:val="28"/>
        </w:rPr>
      </w:pPr>
      <w:r w:rsidRPr="00795AB5">
        <w:rPr>
          <w:sz w:val="28"/>
          <w:szCs w:val="28"/>
        </w:rPr>
        <w:tab/>
        <w:t>В соответствии с Федеральным законом от 06 октября 2003 года</w:t>
      </w:r>
      <w:r w:rsidRPr="00795AB5">
        <w:rPr>
          <w:sz w:val="28"/>
          <w:szCs w:val="28"/>
        </w:rPr>
        <w:br/>
        <w:t>№ 131-ФЗ «Об общих принципах организации местного самоуправления в Российской Федерации», пунктом 1 статьи 391 Налогового кодекса Российской Федерации</w:t>
      </w:r>
    </w:p>
    <w:p w:rsidR="005E51F9" w:rsidRPr="00795AB5" w:rsidRDefault="005E51F9" w:rsidP="00842002">
      <w:pPr>
        <w:ind w:firstLine="708"/>
        <w:jc w:val="both"/>
        <w:rPr>
          <w:sz w:val="28"/>
          <w:szCs w:val="28"/>
        </w:rPr>
      </w:pPr>
      <w:r w:rsidRPr="00795AB5">
        <w:rPr>
          <w:sz w:val="28"/>
          <w:szCs w:val="28"/>
        </w:rPr>
        <w:t>Совет депутатов Селеевского сельского поселения</w:t>
      </w:r>
    </w:p>
    <w:p w:rsidR="005E51F9" w:rsidRPr="00795AB5" w:rsidRDefault="005E51F9" w:rsidP="00842002">
      <w:pPr>
        <w:jc w:val="both"/>
        <w:rPr>
          <w:bCs/>
          <w:sz w:val="28"/>
          <w:szCs w:val="28"/>
        </w:rPr>
      </w:pPr>
      <w:r w:rsidRPr="00795AB5">
        <w:rPr>
          <w:bCs/>
          <w:sz w:val="28"/>
          <w:szCs w:val="28"/>
        </w:rPr>
        <w:t>РЕШИЛ:</w:t>
      </w:r>
    </w:p>
    <w:p w:rsidR="005E51F9" w:rsidRDefault="005E51F9" w:rsidP="0075551C">
      <w:pPr>
        <w:ind w:firstLine="709"/>
        <w:jc w:val="both"/>
        <w:rPr>
          <w:sz w:val="28"/>
          <w:szCs w:val="28"/>
        </w:rPr>
      </w:pPr>
      <w:r w:rsidRPr="00795AB5">
        <w:rPr>
          <w:sz w:val="28"/>
          <w:szCs w:val="28"/>
        </w:rPr>
        <w:t xml:space="preserve">1. Внести в решение Совета депутатов Селеевского сельского поселения № 54 от 14.12.2021 «Положение о земельном налоге» </w:t>
      </w:r>
      <w:r>
        <w:rPr>
          <w:sz w:val="28"/>
          <w:szCs w:val="28"/>
        </w:rPr>
        <w:t xml:space="preserve">следующие </w:t>
      </w:r>
      <w:r w:rsidRPr="00795AB5">
        <w:rPr>
          <w:sz w:val="28"/>
          <w:szCs w:val="28"/>
        </w:rPr>
        <w:t>изменени</w:t>
      </w:r>
      <w:r>
        <w:rPr>
          <w:sz w:val="28"/>
          <w:szCs w:val="28"/>
        </w:rPr>
        <w:t>я:</w:t>
      </w:r>
    </w:p>
    <w:p w:rsidR="005E51F9" w:rsidRPr="00795AB5" w:rsidRDefault="005E51F9" w:rsidP="0075551C">
      <w:pPr>
        <w:ind w:firstLine="709"/>
        <w:jc w:val="both"/>
        <w:rPr>
          <w:sz w:val="28"/>
          <w:szCs w:val="28"/>
        </w:rPr>
      </w:pPr>
      <w:r w:rsidRPr="00795AB5">
        <w:rPr>
          <w:sz w:val="28"/>
          <w:szCs w:val="28"/>
        </w:rPr>
        <w:t xml:space="preserve"> </w:t>
      </w:r>
      <w:r>
        <w:rPr>
          <w:sz w:val="28"/>
          <w:szCs w:val="28"/>
        </w:rPr>
        <w:t>1.1 И</w:t>
      </w:r>
      <w:r w:rsidRPr="00795AB5">
        <w:rPr>
          <w:sz w:val="28"/>
          <w:szCs w:val="28"/>
        </w:rPr>
        <w:t>зложи</w:t>
      </w:r>
      <w:r>
        <w:rPr>
          <w:sz w:val="28"/>
          <w:szCs w:val="28"/>
        </w:rPr>
        <w:t>ть</w:t>
      </w:r>
      <w:r w:rsidRPr="00795AB5">
        <w:rPr>
          <w:sz w:val="28"/>
          <w:szCs w:val="28"/>
        </w:rPr>
        <w:t xml:space="preserve"> </w:t>
      </w:r>
      <w:r w:rsidRPr="00727474">
        <w:rPr>
          <w:b/>
          <w:sz w:val="28"/>
          <w:szCs w:val="28"/>
        </w:rPr>
        <w:t>статью 6 Порядок и сроки уплаты налога и авансовых платежей по налогу</w:t>
      </w:r>
      <w:r w:rsidRPr="00795AB5">
        <w:rPr>
          <w:sz w:val="28"/>
          <w:szCs w:val="28"/>
        </w:rPr>
        <w:t xml:space="preserve"> в следующей редакции:</w:t>
      </w:r>
    </w:p>
    <w:p w:rsidR="005E51F9" w:rsidRPr="00A213E4" w:rsidRDefault="005E51F9" w:rsidP="00C028F1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213E4">
        <w:rPr>
          <w:sz w:val="28"/>
          <w:szCs w:val="28"/>
        </w:rPr>
        <w:t>в течение налогового периода налогоплательщики - организации уплачивают авансовые платежи по налогу;</w:t>
      </w:r>
    </w:p>
    <w:p w:rsidR="005E51F9" w:rsidRPr="00A213E4" w:rsidRDefault="005E51F9" w:rsidP="00C028F1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A213E4">
        <w:rPr>
          <w:sz w:val="28"/>
          <w:szCs w:val="28"/>
        </w:rPr>
        <w:t>по истечении налогового периода налогоплательщики - организации уплачивают сумму налога, исчисленную в порядке, предусмотренном пунктом 5 статьи 396 Налогового кодекса Российской Федерации.</w:t>
      </w:r>
    </w:p>
    <w:p w:rsidR="005E51F9" w:rsidRDefault="005E51F9" w:rsidP="00C028F1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A213E4">
        <w:rPr>
          <w:sz w:val="28"/>
          <w:szCs w:val="28"/>
        </w:rPr>
        <w:t>Налог и авансовые платежи по налогу подлежат уплате в сроки, установленные пунктом 1 статьи 397 Налогового кодекса Российской Федерации</w:t>
      </w:r>
      <w:r>
        <w:rPr>
          <w:sz w:val="28"/>
          <w:szCs w:val="28"/>
        </w:rPr>
        <w:t>».</w:t>
      </w:r>
    </w:p>
    <w:p w:rsidR="005E51F9" w:rsidRDefault="005E51F9" w:rsidP="00BD0AB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1.2 Изложить</w:t>
      </w:r>
      <w:r w:rsidRPr="00C535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27474">
        <w:rPr>
          <w:b/>
          <w:sz w:val="28"/>
          <w:szCs w:val="28"/>
        </w:rPr>
        <w:t>абзац 2 подпункта 1статьи  3 Налоговые ставки</w:t>
      </w:r>
      <w:r>
        <w:rPr>
          <w:sz w:val="28"/>
          <w:szCs w:val="28"/>
        </w:rPr>
        <w:t xml:space="preserve"> в следующей редакции:</w:t>
      </w:r>
    </w:p>
    <w:p w:rsidR="005E51F9" w:rsidRDefault="005E51F9" w:rsidP="00BD0AB0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C535AC">
        <w:rPr>
          <w:sz w:val="28"/>
          <w:szCs w:val="28"/>
        </w:rPr>
        <w:t>«</w:t>
      </w:r>
      <w:r w:rsidRPr="008C2DD4">
        <w:rPr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C535A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E51F9" w:rsidRDefault="005E51F9" w:rsidP="00C028F1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5E51F9" w:rsidRPr="00681151" w:rsidRDefault="005E51F9" w:rsidP="00727474">
      <w:pPr>
        <w:ind w:firstLine="709"/>
        <w:jc w:val="both"/>
        <w:rPr>
          <w:sz w:val="28"/>
          <w:szCs w:val="28"/>
        </w:rPr>
      </w:pPr>
      <w:r w:rsidRPr="00727474">
        <w:rPr>
          <w:sz w:val="28"/>
          <w:szCs w:val="28"/>
        </w:rPr>
        <w:t>1.3</w:t>
      </w:r>
      <w:r>
        <w:rPr>
          <w:b/>
          <w:sz w:val="28"/>
          <w:szCs w:val="28"/>
        </w:rPr>
        <w:t xml:space="preserve"> П</w:t>
      </w:r>
      <w:r w:rsidRPr="001B798E">
        <w:rPr>
          <w:b/>
          <w:sz w:val="28"/>
          <w:szCs w:val="28"/>
        </w:rPr>
        <w:t>одпункт 5 пункта 4.1.</w:t>
      </w:r>
      <w:r>
        <w:rPr>
          <w:b/>
          <w:sz w:val="28"/>
          <w:szCs w:val="28"/>
        </w:rPr>
        <w:t xml:space="preserve"> </w:t>
      </w:r>
      <w:r w:rsidRPr="001B798E">
        <w:rPr>
          <w:b/>
          <w:sz w:val="28"/>
          <w:szCs w:val="28"/>
        </w:rPr>
        <w:t>статьи</w:t>
      </w:r>
      <w:r w:rsidRPr="006811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68115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Налоговые льготы</w:t>
      </w:r>
      <w:r w:rsidRPr="00681151">
        <w:rPr>
          <w:b/>
          <w:sz w:val="28"/>
          <w:szCs w:val="28"/>
        </w:rPr>
        <w:t xml:space="preserve"> </w:t>
      </w:r>
      <w:r w:rsidRPr="00727474">
        <w:rPr>
          <w:sz w:val="28"/>
          <w:szCs w:val="28"/>
        </w:rPr>
        <w:t>изложить</w:t>
      </w:r>
      <w:r>
        <w:rPr>
          <w:b/>
          <w:sz w:val="28"/>
          <w:szCs w:val="28"/>
        </w:rPr>
        <w:t xml:space="preserve"> </w:t>
      </w:r>
      <w:r w:rsidRPr="00681151">
        <w:rPr>
          <w:sz w:val="28"/>
          <w:szCs w:val="28"/>
        </w:rPr>
        <w:t>в следующей редакции:</w:t>
      </w:r>
    </w:p>
    <w:p w:rsidR="005E51F9" w:rsidRPr="00727474" w:rsidRDefault="005E51F9" w:rsidP="00727474">
      <w:pPr>
        <w:spacing w:line="380" w:lineRule="exact"/>
        <w:ind w:firstLine="709"/>
        <w:jc w:val="both"/>
        <w:rPr>
          <w:sz w:val="28"/>
          <w:szCs w:val="28"/>
        </w:rPr>
      </w:pPr>
      <w:r w:rsidRPr="00727474">
        <w:rPr>
          <w:sz w:val="28"/>
          <w:szCs w:val="28"/>
        </w:rPr>
        <w:t xml:space="preserve">5) гражданам в возрасте </w:t>
      </w:r>
      <w:r w:rsidRPr="00727474">
        <w:rPr>
          <w:b/>
          <w:sz w:val="28"/>
          <w:szCs w:val="28"/>
        </w:rPr>
        <w:t>восьмидесяти</w:t>
      </w:r>
      <w:r w:rsidRPr="00727474">
        <w:rPr>
          <w:sz w:val="28"/>
          <w:szCs w:val="28"/>
        </w:rPr>
        <w:t xml:space="preserve"> и более лет, в отношении земельного участка, предоставленного для эксплуатации индивидуального жилого дома, при условии регистрации по месту жительства в указанном доме.</w:t>
      </w:r>
    </w:p>
    <w:p w:rsidR="005E51F9" w:rsidRDefault="005E51F9" w:rsidP="00EA2488">
      <w:pPr>
        <w:ind w:firstLine="709"/>
        <w:jc w:val="both"/>
        <w:rPr>
          <w:sz w:val="28"/>
          <w:szCs w:val="28"/>
        </w:rPr>
      </w:pPr>
      <w:r w:rsidRPr="00795AB5">
        <w:rPr>
          <w:sz w:val="28"/>
          <w:szCs w:val="28"/>
        </w:rPr>
        <w:t>2</w:t>
      </w:r>
      <w:r w:rsidRPr="00C8427E">
        <w:rPr>
          <w:sz w:val="28"/>
          <w:szCs w:val="28"/>
        </w:rPr>
        <w:t xml:space="preserve">. Настоящее решение </w:t>
      </w:r>
      <w:r w:rsidRPr="001B6FCF">
        <w:rPr>
          <w:sz w:val="28"/>
          <w:szCs w:val="28"/>
        </w:rPr>
        <w:t xml:space="preserve">вступает в силу после его официального опубликования в </w:t>
      </w:r>
      <w:r w:rsidRPr="00795AB5">
        <w:rPr>
          <w:sz w:val="28"/>
          <w:szCs w:val="28"/>
        </w:rPr>
        <w:t xml:space="preserve"> муниципальной газете «Официальный вестник Администрации Селеевского сельского поселения» и на официальном сайте поселения «seleevo-r49.gosweb.gosuslugi.ru/».</w:t>
      </w:r>
    </w:p>
    <w:p w:rsidR="005E51F9" w:rsidRDefault="005E51F9" w:rsidP="00EA2488">
      <w:pPr>
        <w:ind w:firstLine="540"/>
        <w:jc w:val="both"/>
        <w:rPr>
          <w:sz w:val="28"/>
          <w:szCs w:val="28"/>
        </w:rPr>
      </w:pPr>
      <w:r w:rsidRPr="00C8427E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C8427E">
        <w:rPr>
          <w:sz w:val="28"/>
          <w:szCs w:val="28"/>
        </w:rPr>
        <w:t>. Опубликовать нас</w:t>
      </w:r>
      <w:bookmarkStart w:id="0" w:name="_GoBack"/>
      <w:bookmarkEnd w:id="0"/>
      <w:r w:rsidRPr="00C8427E">
        <w:rPr>
          <w:sz w:val="28"/>
          <w:szCs w:val="28"/>
        </w:rPr>
        <w:t xml:space="preserve">тоящее решение в </w:t>
      </w:r>
      <w:r w:rsidRPr="00795AB5">
        <w:rPr>
          <w:sz w:val="28"/>
          <w:szCs w:val="28"/>
        </w:rPr>
        <w:t>муниципальной газете «Официальный вестник Администрации Селеевского сельского поселения»</w:t>
      </w:r>
      <w:r>
        <w:rPr>
          <w:sz w:val="28"/>
          <w:szCs w:val="28"/>
        </w:rPr>
        <w:t xml:space="preserve">, </w:t>
      </w:r>
      <w:r w:rsidRPr="001B6FCF">
        <w:rPr>
          <w:sz w:val="28"/>
          <w:szCs w:val="28"/>
        </w:rPr>
        <w:t xml:space="preserve">разместить на официальном сайте </w:t>
      </w:r>
      <w:r w:rsidRPr="00795AB5">
        <w:rPr>
          <w:sz w:val="28"/>
          <w:szCs w:val="28"/>
        </w:rPr>
        <w:t>«seleevo-r49.gosweb.gosuslugi.ru/»</w:t>
      </w:r>
      <w:r w:rsidRPr="001B6FCF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E51F9" w:rsidRPr="00795AB5" w:rsidRDefault="005E51F9" w:rsidP="00EA24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5AB5">
        <w:rPr>
          <w:sz w:val="28"/>
          <w:szCs w:val="28"/>
        </w:rPr>
        <w:t xml:space="preserve">        </w:t>
      </w:r>
    </w:p>
    <w:p w:rsidR="005E51F9" w:rsidRPr="00795AB5" w:rsidRDefault="005E51F9" w:rsidP="00842002">
      <w:pPr>
        <w:pStyle w:val="BodyText"/>
        <w:jc w:val="both"/>
        <w:rPr>
          <w:szCs w:val="28"/>
        </w:rPr>
      </w:pPr>
    </w:p>
    <w:p w:rsidR="005E51F9" w:rsidRPr="00795AB5" w:rsidRDefault="005E51F9" w:rsidP="00842002">
      <w:pPr>
        <w:pStyle w:val="BodyText"/>
        <w:jc w:val="both"/>
        <w:rPr>
          <w:szCs w:val="28"/>
        </w:rPr>
      </w:pPr>
      <w:r w:rsidRPr="00795AB5">
        <w:rPr>
          <w:szCs w:val="28"/>
        </w:rPr>
        <w:tab/>
      </w:r>
    </w:p>
    <w:p w:rsidR="005E51F9" w:rsidRPr="00795AB5" w:rsidRDefault="005E51F9" w:rsidP="00842002">
      <w:pPr>
        <w:pStyle w:val="BodyText"/>
        <w:jc w:val="both"/>
        <w:rPr>
          <w:szCs w:val="28"/>
        </w:rPr>
      </w:pPr>
    </w:p>
    <w:p w:rsidR="005E51F9" w:rsidRPr="00795AB5" w:rsidRDefault="005E51F9" w:rsidP="00842002">
      <w:pPr>
        <w:pStyle w:val="BodyText"/>
        <w:jc w:val="both"/>
        <w:rPr>
          <w:szCs w:val="28"/>
        </w:rPr>
      </w:pPr>
      <w:r w:rsidRPr="00795AB5">
        <w:rPr>
          <w:szCs w:val="28"/>
        </w:rPr>
        <w:t>Глава Селеевского</w:t>
      </w:r>
    </w:p>
    <w:p w:rsidR="005E51F9" w:rsidRPr="00795AB5" w:rsidRDefault="005E51F9" w:rsidP="00842002">
      <w:pPr>
        <w:pStyle w:val="BodyText"/>
        <w:jc w:val="both"/>
        <w:rPr>
          <w:szCs w:val="28"/>
        </w:rPr>
      </w:pPr>
      <w:r w:rsidRPr="00795AB5">
        <w:rPr>
          <w:szCs w:val="28"/>
        </w:rPr>
        <w:t>сельского поселения</w:t>
      </w:r>
      <w:r w:rsidRPr="00795AB5">
        <w:rPr>
          <w:szCs w:val="28"/>
        </w:rPr>
        <w:tab/>
      </w:r>
      <w:r w:rsidRPr="00795AB5">
        <w:rPr>
          <w:szCs w:val="28"/>
        </w:rPr>
        <w:tab/>
      </w:r>
      <w:r w:rsidRPr="00795AB5">
        <w:rPr>
          <w:szCs w:val="28"/>
        </w:rPr>
        <w:tab/>
      </w:r>
      <w:r w:rsidRPr="00795AB5">
        <w:rPr>
          <w:szCs w:val="28"/>
        </w:rPr>
        <w:tab/>
      </w:r>
      <w:r w:rsidRPr="00795AB5">
        <w:rPr>
          <w:szCs w:val="28"/>
        </w:rPr>
        <w:tab/>
      </w:r>
      <w:r w:rsidRPr="00795AB5">
        <w:rPr>
          <w:szCs w:val="28"/>
        </w:rPr>
        <w:tab/>
        <w:t>Г.А. Иванова</w:t>
      </w:r>
    </w:p>
    <w:p w:rsidR="005E51F9" w:rsidRPr="00795AB5" w:rsidRDefault="005E51F9" w:rsidP="00842002">
      <w:pPr>
        <w:jc w:val="right"/>
        <w:rPr>
          <w:sz w:val="28"/>
          <w:szCs w:val="28"/>
        </w:rPr>
      </w:pPr>
    </w:p>
    <w:p w:rsidR="005E51F9" w:rsidRPr="00795AB5" w:rsidRDefault="005E51F9" w:rsidP="00842002">
      <w:pPr>
        <w:jc w:val="right"/>
        <w:rPr>
          <w:sz w:val="28"/>
          <w:szCs w:val="28"/>
        </w:rPr>
      </w:pPr>
    </w:p>
    <w:p w:rsidR="005E51F9" w:rsidRPr="00795AB5" w:rsidRDefault="005E51F9" w:rsidP="00842002">
      <w:pPr>
        <w:jc w:val="right"/>
        <w:rPr>
          <w:sz w:val="28"/>
          <w:szCs w:val="28"/>
        </w:rPr>
      </w:pPr>
    </w:p>
    <w:p w:rsidR="005E51F9" w:rsidRPr="00795AB5" w:rsidRDefault="005E51F9" w:rsidP="00842002">
      <w:pPr>
        <w:jc w:val="right"/>
        <w:rPr>
          <w:sz w:val="28"/>
          <w:szCs w:val="28"/>
        </w:rPr>
      </w:pPr>
    </w:p>
    <w:p w:rsidR="005E51F9" w:rsidRPr="00795AB5" w:rsidRDefault="005E51F9" w:rsidP="00961081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r w:rsidRPr="00795AB5">
        <w:rPr>
          <w:rStyle w:val="blk"/>
          <w:sz w:val="28"/>
          <w:szCs w:val="28"/>
        </w:rPr>
        <w:t>.</w:t>
      </w:r>
    </w:p>
    <w:sectPr w:rsidR="005E51F9" w:rsidRPr="00795AB5" w:rsidSect="00EC2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1F9" w:rsidRDefault="005E51F9" w:rsidP="0075551C">
      <w:r>
        <w:separator/>
      </w:r>
    </w:p>
  </w:endnote>
  <w:endnote w:type="continuationSeparator" w:id="0">
    <w:p w:rsidR="005E51F9" w:rsidRDefault="005E51F9" w:rsidP="00755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1F9" w:rsidRDefault="005E51F9" w:rsidP="0075551C">
      <w:r>
        <w:separator/>
      </w:r>
    </w:p>
  </w:footnote>
  <w:footnote w:type="continuationSeparator" w:id="0">
    <w:p w:rsidR="005E51F9" w:rsidRDefault="005E51F9" w:rsidP="007555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B4A6F"/>
    <w:multiLevelType w:val="hybridMultilevel"/>
    <w:tmpl w:val="120E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D11CDF"/>
    <w:multiLevelType w:val="multilevel"/>
    <w:tmpl w:val="8D3A4E58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002"/>
    <w:rsid w:val="000277DA"/>
    <w:rsid w:val="00061B10"/>
    <w:rsid w:val="00095098"/>
    <w:rsid w:val="000C6627"/>
    <w:rsid w:val="00100A15"/>
    <w:rsid w:val="0010422B"/>
    <w:rsid w:val="00133355"/>
    <w:rsid w:val="0019207B"/>
    <w:rsid w:val="001B6FCF"/>
    <w:rsid w:val="001B798E"/>
    <w:rsid w:val="001E6D81"/>
    <w:rsid w:val="001F5E77"/>
    <w:rsid w:val="001F600E"/>
    <w:rsid w:val="00255AF3"/>
    <w:rsid w:val="0029375D"/>
    <w:rsid w:val="00295C3E"/>
    <w:rsid w:val="002A6A0C"/>
    <w:rsid w:val="002D48CA"/>
    <w:rsid w:val="0031427F"/>
    <w:rsid w:val="00331245"/>
    <w:rsid w:val="003569BB"/>
    <w:rsid w:val="0039279F"/>
    <w:rsid w:val="003B16C5"/>
    <w:rsid w:val="003B3087"/>
    <w:rsid w:val="003D3C08"/>
    <w:rsid w:val="00407886"/>
    <w:rsid w:val="004167E7"/>
    <w:rsid w:val="00421FD5"/>
    <w:rsid w:val="004A387B"/>
    <w:rsid w:val="004E787D"/>
    <w:rsid w:val="004F1BF6"/>
    <w:rsid w:val="00597157"/>
    <w:rsid w:val="005A4AD5"/>
    <w:rsid w:val="005C040F"/>
    <w:rsid w:val="005D65FB"/>
    <w:rsid w:val="005E51F9"/>
    <w:rsid w:val="005F0057"/>
    <w:rsid w:val="00642916"/>
    <w:rsid w:val="00655E02"/>
    <w:rsid w:val="0066754F"/>
    <w:rsid w:val="00670334"/>
    <w:rsid w:val="00681151"/>
    <w:rsid w:val="006A64AF"/>
    <w:rsid w:val="006C174D"/>
    <w:rsid w:val="006D0618"/>
    <w:rsid w:val="00714696"/>
    <w:rsid w:val="00717B4D"/>
    <w:rsid w:val="00727474"/>
    <w:rsid w:val="0075551C"/>
    <w:rsid w:val="00762E6A"/>
    <w:rsid w:val="00780EC6"/>
    <w:rsid w:val="00783E37"/>
    <w:rsid w:val="00795AB5"/>
    <w:rsid w:val="007974D0"/>
    <w:rsid w:val="007A2B55"/>
    <w:rsid w:val="007E7259"/>
    <w:rsid w:val="007F2C0E"/>
    <w:rsid w:val="00842002"/>
    <w:rsid w:val="008863C6"/>
    <w:rsid w:val="008C015E"/>
    <w:rsid w:val="008C2DD4"/>
    <w:rsid w:val="008D7A55"/>
    <w:rsid w:val="00903170"/>
    <w:rsid w:val="00903939"/>
    <w:rsid w:val="00947853"/>
    <w:rsid w:val="00961081"/>
    <w:rsid w:val="00967D84"/>
    <w:rsid w:val="00980A4D"/>
    <w:rsid w:val="0098252C"/>
    <w:rsid w:val="009C56FB"/>
    <w:rsid w:val="009D3D19"/>
    <w:rsid w:val="00A12518"/>
    <w:rsid w:val="00A213E4"/>
    <w:rsid w:val="00A5044D"/>
    <w:rsid w:val="00A904BE"/>
    <w:rsid w:val="00A94A1C"/>
    <w:rsid w:val="00B227B2"/>
    <w:rsid w:val="00BD0AB0"/>
    <w:rsid w:val="00BF79EA"/>
    <w:rsid w:val="00C028F1"/>
    <w:rsid w:val="00C535AC"/>
    <w:rsid w:val="00C635D2"/>
    <w:rsid w:val="00C8427E"/>
    <w:rsid w:val="00D27639"/>
    <w:rsid w:val="00D8440F"/>
    <w:rsid w:val="00DA3977"/>
    <w:rsid w:val="00EA2488"/>
    <w:rsid w:val="00EA2FB1"/>
    <w:rsid w:val="00EA436E"/>
    <w:rsid w:val="00EB3D28"/>
    <w:rsid w:val="00EC2AFD"/>
    <w:rsid w:val="00EF1A05"/>
    <w:rsid w:val="00F94BEF"/>
    <w:rsid w:val="00FD2F03"/>
    <w:rsid w:val="00FD6308"/>
    <w:rsid w:val="00FF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00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2002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2002"/>
    <w:pPr>
      <w:keepNext/>
      <w:spacing w:line="360" w:lineRule="auto"/>
      <w:outlineLvl w:val="1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842002"/>
    <w:pPr>
      <w:keepNext/>
      <w:spacing w:line="360" w:lineRule="auto"/>
      <w:jc w:val="center"/>
      <w:outlineLvl w:val="5"/>
    </w:pPr>
    <w:rPr>
      <w:sz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200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4200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42002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842002"/>
    <w:pPr>
      <w:tabs>
        <w:tab w:val="left" w:pos="0"/>
      </w:tabs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42002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84200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42002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842002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uiPriority w:val="99"/>
    <w:rsid w:val="00EB3D28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B3D28"/>
    <w:rPr>
      <w:rFonts w:cs="Times New Roman"/>
      <w:color w:val="0000FF"/>
      <w:u w:val="single"/>
    </w:rPr>
  </w:style>
  <w:style w:type="character" w:customStyle="1" w:styleId="nobr">
    <w:name w:val="nobr"/>
    <w:basedOn w:val="DefaultParagraphFont"/>
    <w:uiPriority w:val="99"/>
    <w:rsid w:val="00EB3D2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67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7D84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670334"/>
    <w:pPr>
      <w:ind w:left="720"/>
      <w:contextualSpacing/>
    </w:pPr>
  </w:style>
  <w:style w:type="character" w:styleId="EndnoteReference">
    <w:name w:val="endnote reference"/>
    <w:basedOn w:val="DefaultParagraphFont"/>
    <w:uiPriority w:val="99"/>
    <w:semiHidden/>
    <w:rsid w:val="0075551C"/>
    <w:rPr>
      <w:rFonts w:cs="Times New Roman"/>
      <w:vertAlign w:val="superscript"/>
    </w:rPr>
  </w:style>
  <w:style w:type="paragraph" w:customStyle="1" w:styleId="no-indent">
    <w:name w:val="no-indent"/>
    <w:basedOn w:val="Normal"/>
    <w:uiPriority w:val="99"/>
    <w:rsid w:val="00100A15"/>
    <w:pPr>
      <w:spacing w:before="100" w:beforeAutospacing="1" w:after="100" w:afterAutospacing="1"/>
    </w:pPr>
  </w:style>
  <w:style w:type="paragraph" w:customStyle="1" w:styleId="s1">
    <w:name w:val="s_1"/>
    <w:basedOn w:val="Normal"/>
    <w:uiPriority w:val="99"/>
    <w:rsid w:val="00795AB5"/>
    <w:pPr>
      <w:spacing w:before="100" w:beforeAutospacing="1" w:after="100" w:afterAutospacing="1"/>
    </w:pPr>
  </w:style>
  <w:style w:type="paragraph" w:customStyle="1" w:styleId="s22">
    <w:name w:val="s_22"/>
    <w:basedOn w:val="Normal"/>
    <w:uiPriority w:val="99"/>
    <w:rsid w:val="00795AB5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uiPriority w:val="99"/>
    <w:semiHidden/>
    <w:rsid w:val="007274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95C3E"/>
    <w:rPr>
      <w:rFonts w:ascii="Times New Roman" w:hAnsi="Times New Roman" w:cs="Times New Roman"/>
      <w:sz w:val="2"/>
    </w:rPr>
  </w:style>
  <w:style w:type="paragraph" w:customStyle="1" w:styleId="ConsPlusTitle">
    <w:name w:val="ConsPlusTitle"/>
    <w:uiPriority w:val="99"/>
    <w:rsid w:val="00655E02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8315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19623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2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30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832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83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8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83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8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83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2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83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8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25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25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83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825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26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27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6238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27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27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62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83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8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29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62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30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62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83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30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6238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31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623832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8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8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83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8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83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83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8356">
          <w:marLeft w:val="0"/>
          <w:marRight w:val="0"/>
          <w:marTop w:val="120"/>
          <w:marBottom w:val="192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62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36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6238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37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82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82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83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83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82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839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8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82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400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962383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962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83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8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83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82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8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83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8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82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388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9623826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96238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83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82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83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82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82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404</Words>
  <Characters>2306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Галина</cp:lastModifiedBy>
  <cp:revision>3</cp:revision>
  <cp:lastPrinted>2024-06-18T13:03:00Z</cp:lastPrinted>
  <dcterms:created xsi:type="dcterms:W3CDTF">2024-06-18T13:04:00Z</dcterms:created>
  <dcterms:modified xsi:type="dcterms:W3CDTF">2024-06-19T07:13:00Z</dcterms:modified>
</cp:coreProperties>
</file>