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4B" w:rsidRDefault="00FA674B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A674B" w:rsidRPr="00AA663C" w:rsidRDefault="00FA674B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дорский р-он _герб_рис" style="width:46.5pt;height:45pt;visibility:visible;mso-wrap-distance-left:2.88pt;mso-wrap-distance-top:2.88pt;mso-wrap-distance-right:2.88pt;mso-wrap-distance-bottom:2.88pt;mso-position-horizontal-relative:char;mso-position-vertical-relative:line">
            <v:imagedata r:id="rId4" o:title="" croptop="13881f" cropbottom="5962f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A674B" w:rsidRPr="00450315" w:rsidRDefault="00FA674B" w:rsidP="007A155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Cs/>
          <w:sz w:val="28"/>
          <w:szCs w:val="28"/>
        </w:rPr>
        <w:t>Российская    Федерация</w:t>
      </w:r>
    </w:p>
    <w:p w:rsidR="00FA674B" w:rsidRPr="00450315" w:rsidRDefault="00FA674B" w:rsidP="000D2271">
      <w:pPr>
        <w:pStyle w:val="Heading1"/>
        <w:rPr>
          <w:szCs w:val="28"/>
        </w:rPr>
      </w:pPr>
      <w:r w:rsidRPr="00450315">
        <w:rPr>
          <w:bCs/>
          <w:szCs w:val="28"/>
        </w:rPr>
        <w:t>Новгородская область Поддорский район</w:t>
      </w:r>
    </w:p>
    <w:p w:rsidR="00FA674B" w:rsidRPr="00450315" w:rsidRDefault="00FA674B" w:rsidP="003C5C0D">
      <w:pPr>
        <w:pStyle w:val="Heading2"/>
        <w:spacing w:line="240" w:lineRule="auto"/>
        <w:jc w:val="center"/>
        <w:rPr>
          <w:sz w:val="28"/>
          <w:szCs w:val="28"/>
        </w:rPr>
      </w:pPr>
      <w:r w:rsidRPr="00450315">
        <w:rPr>
          <w:b w:val="0"/>
          <w:sz w:val="28"/>
          <w:szCs w:val="28"/>
        </w:rPr>
        <w:t xml:space="preserve">Совет депутатов  </w:t>
      </w:r>
      <w:r>
        <w:rPr>
          <w:b w:val="0"/>
          <w:sz w:val="28"/>
          <w:szCs w:val="28"/>
        </w:rPr>
        <w:t>Селеевского</w:t>
      </w:r>
      <w:r w:rsidRPr="00450315">
        <w:rPr>
          <w:b w:val="0"/>
          <w:sz w:val="28"/>
          <w:szCs w:val="28"/>
        </w:rPr>
        <w:t xml:space="preserve"> сельского</w:t>
      </w:r>
      <w:r w:rsidRPr="00450315">
        <w:rPr>
          <w:sz w:val="28"/>
          <w:szCs w:val="28"/>
        </w:rPr>
        <w:t xml:space="preserve"> </w:t>
      </w:r>
      <w:r w:rsidRPr="00450315">
        <w:rPr>
          <w:b w:val="0"/>
          <w:sz w:val="28"/>
          <w:szCs w:val="28"/>
        </w:rPr>
        <w:t>поселения</w:t>
      </w:r>
    </w:p>
    <w:p w:rsidR="00FA674B" w:rsidRPr="00450315" w:rsidRDefault="00FA674B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4B" w:rsidRPr="00450315" w:rsidRDefault="00FA674B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4B" w:rsidRPr="00450315" w:rsidRDefault="00FA674B" w:rsidP="007A1551">
      <w:pPr>
        <w:pStyle w:val="Heading6"/>
        <w:spacing w:line="240" w:lineRule="auto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Р Е Ш Е Н И Е</w:t>
      </w:r>
    </w:p>
    <w:p w:rsidR="00FA674B" w:rsidRPr="00450315" w:rsidRDefault="00FA674B" w:rsidP="007A15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674B" w:rsidRDefault="00FA674B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06.12.2019  №139</w:t>
      </w:r>
    </w:p>
    <w:p w:rsidR="00FA674B" w:rsidRPr="00450315" w:rsidRDefault="00FA674B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50315">
        <w:rPr>
          <w:rFonts w:ascii="Times New Roman" w:hAnsi="Times New Roman"/>
          <w:sz w:val="28"/>
          <w:szCs w:val="28"/>
        </w:rPr>
        <w:t>.Селеево</w:t>
      </w:r>
    </w:p>
    <w:p w:rsidR="00FA674B" w:rsidRPr="00450315" w:rsidRDefault="00FA674B" w:rsidP="007A1551">
      <w:pPr>
        <w:pStyle w:val="BodyText"/>
        <w:spacing w:after="0"/>
        <w:rPr>
          <w:sz w:val="28"/>
          <w:szCs w:val="28"/>
        </w:rPr>
      </w:pPr>
    </w:p>
    <w:p w:rsidR="00FA674B" w:rsidRPr="00450315" w:rsidRDefault="00FA674B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 xml:space="preserve">О принятии полномочий </w:t>
      </w:r>
    </w:p>
    <w:p w:rsidR="00FA674B" w:rsidRPr="00450315" w:rsidRDefault="00FA674B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Администрацией Селеевского</w:t>
      </w:r>
    </w:p>
    <w:p w:rsidR="00FA674B" w:rsidRPr="00450315" w:rsidRDefault="00FA674B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сельского поселения от Администрации</w:t>
      </w:r>
    </w:p>
    <w:p w:rsidR="00FA674B" w:rsidRPr="00450315" w:rsidRDefault="00FA674B" w:rsidP="007A1551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Поддорского муниципального района</w:t>
      </w:r>
    </w:p>
    <w:p w:rsidR="00FA674B" w:rsidRPr="00450315" w:rsidRDefault="00FA674B" w:rsidP="007A1551">
      <w:pPr>
        <w:pStyle w:val="BodyText"/>
        <w:spacing w:after="0"/>
        <w:rPr>
          <w:sz w:val="28"/>
          <w:szCs w:val="28"/>
        </w:rPr>
      </w:pPr>
    </w:p>
    <w:p w:rsidR="00FA674B" w:rsidRPr="00450315" w:rsidRDefault="00FA674B" w:rsidP="007A1551">
      <w:pPr>
        <w:pStyle w:val="BodyText"/>
        <w:spacing w:after="0"/>
        <w:rPr>
          <w:sz w:val="28"/>
          <w:szCs w:val="28"/>
        </w:rPr>
      </w:pPr>
      <w:r w:rsidRPr="00450315">
        <w:rPr>
          <w:sz w:val="28"/>
          <w:szCs w:val="28"/>
        </w:rPr>
        <w:t xml:space="preserve">           В соответствии с частью 4 статьи 15 Федерального закона от 6 октября 2003 года  № 131-ФЗ « Об общих принципах организации местного самоуправления в Российской Федерации», Бюджетным кодексом Российской Федерации, Уставом Селеевского сельского поселения</w:t>
      </w:r>
    </w:p>
    <w:p w:rsidR="00FA674B" w:rsidRPr="00450315" w:rsidRDefault="00FA674B" w:rsidP="007A1551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  Совет депутатов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</w:t>
      </w:r>
    </w:p>
    <w:p w:rsidR="00FA674B" w:rsidRPr="00450315" w:rsidRDefault="00FA674B" w:rsidP="007A1551">
      <w:pPr>
        <w:pStyle w:val="BodyText"/>
        <w:spacing w:after="0"/>
        <w:rPr>
          <w:b/>
          <w:bCs/>
          <w:sz w:val="28"/>
          <w:szCs w:val="28"/>
        </w:rPr>
      </w:pPr>
      <w:r w:rsidRPr="00450315">
        <w:rPr>
          <w:b/>
          <w:sz w:val="28"/>
          <w:szCs w:val="28"/>
        </w:rPr>
        <w:t>РЕШИЛ:</w:t>
      </w:r>
    </w:p>
    <w:p w:rsidR="00FA674B" w:rsidRPr="00450315" w:rsidRDefault="00FA674B" w:rsidP="003C5C0D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ab/>
        <w:t xml:space="preserve">1.Администрации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принять от Администрации Поддорского муниципального района осуществления части полномочий по решению вопроса местного значения  «организация в границах поселения электро-,тепло-, газо- и водоснабжения населения, водоотведения, снабжения населения топливом» в пределах полномочий, установленных законодательством Российской Федерации.</w:t>
      </w:r>
    </w:p>
    <w:p w:rsidR="00FA674B" w:rsidRPr="00450315" w:rsidRDefault="00FA674B" w:rsidP="003C5C0D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</w:t>
      </w:r>
      <w:r w:rsidRPr="00450315">
        <w:rPr>
          <w:sz w:val="28"/>
          <w:szCs w:val="28"/>
        </w:rPr>
        <w:t xml:space="preserve">  2. Администрации Селеевского сельского поселения принять от Администрации Поддорского муниципального района осуществления части полномочий 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50315">
          <w:rPr>
            <w:sz w:val="28"/>
            <w:szCs w:val="28"/>
          </w:rPr>
          <w:t>законодательством</w:t>
        </w:r>
      </w:hyperlink>
      <w:r w:rsidRPr="00450315">
        <w:rPr>
          <w:sz w:val="28"/>
          <w:szCs w:val="28"/>
        </w:rPr>
        <w:t>».</w:t>
      </w:r>
    </w:p>
    <w:p w:rsidR="00FA674B" w:rsidRPr="00450315" w:rsidRDefault="00FA674B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sz w:val="28"/>
          <w:szCs w:val="28"/>
        </w:rPr>
        <w:t xml:space="preserve">       3.</w:t>
      </w:r>
      <w:r w:rsidRPr="00450315">
        <w:rPr>
          <w:bCs/>
          <w:sz w:val="28"/>
          <w:szCs w:val="28"/>
        </w:rPr>
        <w:t xml:space="preserve">Главе 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заключить Соглашение с Администрацией Поддорского муниципального района о принятии указанных полномочий.        </w:t>
      </w:r>
    </w:p>
    <w:p w:rsidR="00FA674B" w:rsidRPr="00450315" w:rsidRDefault="00FA674B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 xml:space="preserve">     </w:t>
      </w:r>
    </w:p>
    <w:p w:rsidR="00FA674B" w:rsidRPr="00450315" w:rsidRDefault="00FA674B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 xml:space="preserve">Глава Селеевского </w:t>
      </w:r>
    </w:p>
    <w:p w:rsidR="00FA674B" w:rsidRPr="00450315" w:rsidRDefault="00FA674B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5031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Т.В.Сизова</w:t>
      </w:r>
    </w:p>
    <w:p w:rsidR="00FA674B" w:rsidRPr="00450315" w:rsidRDefault="00FA674B">
      <w:pPr>
        <w:rPr>
          <w:sz w:val="28"/>
          <w:szCs w:val="28"/>
        </w:rPr>
      </w:pPr>
    </w:p>
    <w:sectPr w:rsidR="00FA674B" w:rsidRPr="00450315" w:rsidSect="003C5C0D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51"/>
    <w:rsid w:val="00020F1F"/>
    <w:rsid w:val="00085B68"/>
    <w:rsid w:val="000A2E58"/>
    <w:rsid w:val="000B3702"/>
    <w:rsid w:val="000B7039"/>
    <w:rsid w:val="000D2271"/>
    <w:rsid w:val="001302BF"/>
    <w:rsid w:val="00137353"/>
    <w:rsid w:val="00143345"/>
    <w:rsid w:val="001B7920"/>
    <w:rsid w:val="002223BA"/>
    <w:rsid w:val="002F3C66"/>
    <w:rsid w:val="00303974"/>
    <w:rsid w:val="00323442"/>
    <w:rsid w:val="0035626A"/>
    <w:rsid w:val="00371816"/>
    <w:rsid w:val="003745A5"/>
    <w:rsid w:val="00376F50"/>
    <w:rsid w:val="003A0C9A"/>
    <w:rsid w:val="003C5C0D"/>
    <w:rsid w:val="003D793C"/>
    <w:rsid w:val="00422A6F"/>
    <w:rsid w:val="00432D71"/>
    <w:rsid w:val="00450315"/>
    <w:rsid w:val="00456011"/>
    <w:rsid w:val="0046692D"/>
    <w:rsid w:val="00485E4D"/>
    <w:rsid w:val="004A4710"/>
    <w:rsid w:val="004A5050"/>
    <w:rsid w:val="004A5E37"/>
    <w:rsid w:val="004A7E09"/>
    <w:rsid w:val="004B7D1A"/>
    <w:rsid w:val="004F404B"/>
    <w:rsid w:val="00532B06"/>
    <w:rsid w:val="00535487"/>
    <w:rsid w:val="005761DB"/>
    <w:rsid w:val="00581373"/>
    <w:rsid w:val="005A0D73"/>
    <w:rsid w:val="00620F77"/>
    <w:rsid w:val="00641425"/>
    <w:rsid w:val="00643E36"/>
    <w:rsid w:val="0065027B"/>
    <w:rsid w:val="00681ABD"/>
    <w:rsid w:val="00692F56"/>
    <w:rsid w:val="006A5DFD"/>
    <w:rsid w:val="006B58F3"/>
    <w:rsid w:val="006C466A"/>
    <w:rsid w:val="007206F6"/>
    <w:rsid w:val="00722CD5"/>
    <w:rsid w:val="0079568C"/>
    <w:rsid w:val="007A1551"/>
    <w:rsid w:val="007E26BD"/>
    <w:rsid w:val="007E301F"/>
    <w:rsid w:val="007E5DF7"/>
    <w:rsid w:val="008127A0"/>
    <w:rsid w:val="00862586"/>
    <w:rsid w:val="008773AB"/>
    <w:rsid w:val="008A78EF"/>
    <w:rsid w:val="008B1F7E"/>
    <w:rsid w:val="008B3130"/>
    <w:rsid w:val="008B4F56"/>
    <w:rsid w:val="008E4B40"/>
    <w:rsid w:val="008F5E95"/>
    <w:rsid w:val="00901564"/>
    <w:rsid w:val="0091720F"/>
    <w:rsid w:val="009265FB"/>
    <w:rsid w:val="009659A4"/>
    <w:rsid w:val="009861BA"/>
    <w:rsid w:val="009D09BB"/>
    <w:rsid w:val="009E3132"/>
    <w:rsid w:val="00A1518F"/>
    <w:rsid w:val="00A16E7F"/>
    <w:rsid w:val="00A203F7"/>
    <w:rsid w:val="00A20794"/>
    <w:rsid w:val="00A568B0"/>
    <w:rsid w:val="00AA663C"/>
    <w:rsid w:val="00B11D16"/>
    <w:rsid w:val="00B23E03"/>
    <w:rsid w:val="00B26CA3"/>
    <w:rsid w:val="00B2773E"/>
    <w:rsid w:val="00BB091C"/>
    <w:rsid w:val="00BF617A"/>
    <w:rsid w:val="00C12336"/>
    <w:rsid w:val="00C22E5D"/>
    <w:rsid w:val="00C32A03"/>
    <w:rsid w:val="00C96B41"/>
    <w:rsid w:val="00CA4FA0"/>
    <w:rsid w:val="00CD0097"/>
    <w:rsid w:val="00CD4BAB"/>
    <w:rsid w:val="00D20004"/>
    <w:rsid w:val="00D6460D"/>
    <w:rsid w:val="00D9071C"/>
    <w:rsid w:val="00E72807"/>
    <w:rsid w:val="00EB04B7"/>
    <w:rsid w:val="00EB5AE9"/>
    <w:rsid w:val="00F2577F"/>
    <w:rsid w:val="00F27EC0"/>
    <w:rsid w:val="00FA0E64"/>
    <w:rsid w:val="00FA674B"/>
    <w:rsid w:val="00F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155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551"/>
    <w:pPr>
      <w:keepNext/>
      <w:spacing w:after="0" w:line="36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551"/>
    <w:pPr>
      <w:keepNext/>
      <w:spacing w:after="0" w:line="360" w:lineRule="auto"/>
      <w:jc w:val="center"/>
      <w:outlineLvl w:val="5"/>
    </w:pPr>
    <w:rPr>
      <w:rFonts w:ascii="Times New Roman" w:hAnsi="Times New Roman"/>
      <w:sz w:val="4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155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15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A15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551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1"/>
    <w:basedOn w:val="Normal"/>
    <w:uiPriority w:val="99"/>
    <w:rsid w:val="00EB04B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4F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2C8B9FBCD8DD2F035A2DF61DF17BE3BB3D11206485BB64D9A19FA3F25CBAF82088512Q138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Администрация Белебелковского сп</dc:creator>
  <cp:keywords/>
  <dc:description/>
  <cp:lastModifiedBy>Галина</cp:lastModifiedBy>
  <cp:revision>3</cp:revision>
  <cp:lastPrinted>2019-04-05T09:40:00Z</cp:lastPrinted>
  <dcterms:created xsi:type="dcterms:W3CDTF">2019-12-16T11:42:00Z</dcterms:created>
  <dcterms:modified xsi:type="dcterms:W3CDTF">2019-12-16T11:46:00Z</dcterms:modified>
</cp:coreProperties>
</file>