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50" w:type="pct"/>
        <w:tblInd w:w="-1701" w:type="dxa"/>
        <w:tblLayout w:type="fixed"/>
        <w:tblLook w:val="00A0"/>
      </w:tblPr>
      <w:tblGrid>
        <w:gridCol w:w="551"/>
        <w:gridCol w:w="17703"/>
        <w:gridCol w:w="13426"/>
      </w:tblGrid>
      <w:tr w:rsidR="00F54A18" w:rsidRPr="00715ADB" w:rsidTr="004A5A9C">
        <w:trPr>
          <w:trHeight w:val="375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A18" w:rsidRPr="001412CC" w:rsidRDefault="00F54A18" w:rsidP="00445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3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4A18" w:rsidRPr="00715ADB" w:rsidRDefault="00F54A18" w:rsidP="00C53C21"/>
          <w:p w:rsidR="00F54A18" w:rsidRPr="00715ADB" w:rsidRDefault="00F54A18" w:rsidP="00C53C21">
            <w:pPr>
              <w:jc w:val="center"/>
              <w:rPr>
                <w:b/>
                <w:bCs/>
                <w:sz w:val="28"/>
                <w:szCs w:val="28"/>
              </w:rPr>
            </w:pPr>
            <w:r w:rsidRPr="00715ADB">
              <w:rPr>
                <w:b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Поддорский р-он _герб_рис" style="width:42.75pt;height:45pt;visibility:visible">
                  <v:imagedata r:id="rId4" o:title="" croptop="13885f" cropbottom="5962f"/>
                </v:shape>
              </w:pict>
            </w:r>
          </w:p>
          <w:p w:rsidR="00F54A18" w:rsidRPr="00715ADB" w:rsidRDefault="00F54A18" w:rsidP="00C53C2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5ADB">
              <w:rPr>
                <w:rFonts w:ascii="Times New Roman" w:hAnsi="Times New Roman"/>
                <w:b/>
                <w:bCs/>
                <w:sz w:val="28"/>
                <w:szCs w:val="28"/>
              </w:rPr>
              <w:t>Российская Федерация</w:t>
            </w:r>
          </w:p>
          <w:p w:rsidR="00F54A18" w:rsidRPr="00715ADB" w:rsidRDefault="00F54A18" w:rsidP="00C53C2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5ADB">
              <w:rPr>
                <w:rFonts w:ascii="Times New Roman" w:hAnsi="Times New Roman"/>
                <w:b/>
                <w:bCs/>
                <w:sz w:val="28"/>
                <w:szCs w:val="28"/>
              </w:rPr>
              <w:t>Новгородская область Поддорский муниципальный район</w:t>
            </w:r>
          </w:p>
          <w:p w:rsidR="00F54A18" w:rsidRPr="00715ADB" w:rsidRDefault="00F54A18" w:rsidP="00C53C2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5ADB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Селеевского сельского поселения</w:t>
            </w:r>
          </w:p>
          <w:p w:rsidR="00F54A18" w:rsidRPr="00715ADB" w:rsidRDefault="00F54A18" w:rsidP="00C53C21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54A18" w:rsidRPr="00715ADB" w:rsidRDefault="00F54A18" w:rsidP="00C53C2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5ADB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</w:t>
            </w:r>
          </w:p>
          <w:p w:rsidR="00F54A18" w:rsidRPr="00715ADB" w:rsidRDefault="00F54A18" w:rsidP="00C53C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ADB">
              <w:rPr>
                <w:rFonts w:ascii="Times New Roman" w:hAnsi="Times New Roman"/>
                <w:sz w:val="28"/>
                <w:szCs w:val="28"/>
              </w:rPr>
              <w:t>16.06.2021                                                                                         № 58</w:t>
            </w:r>
          </w:p>
          <w:p w:rsidR="00F54A18" w:rsidRPr="00715ADB" w:rsidRDefault="00F54A18" w:rsidP="00C53C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ADB">
              <w:rPr>
                <w:rFonts w:ascii="Times New Roman" w:hAnsi="Times New Roman"/>
                <w:sz w:val="28"/>
                <w:szCs w:val="28"/>
              </w:rPr>
              <w:t>д. Селеево</w:t>
            </w:r>
          </w:p>
          <w:p w:rsidR="00F54A18" w:rsidRPr="00715ADB" w:rsidRDefault="00F54A18" w:rsidP="00C53C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A18" w:rsidRPr="00715ADB" w:rsidRDefault="00F54A18" w:rsidP="00C53C2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 утверждении схемы</w:t>
            </w:r>
            <w:r w:rsidRPr="00715ADB">
              <w:rPr>
                <w:rFonts w:ascii="Times New Roman" w:hAnsi="Times New Roman"/>
                <w:b/>
                <w:sz w:val="28"/>
                <w:szCs w:val="28"/>
              </w:rPr>
              <w:t xml:space="preserve"> расположения земельного участка                                                                                                  на кадастровом плане территории</w:t>
            </w:r>
          </w:p>
          <w:p w:rsidR="00F54A18" w:rsidRPr="00715ADB" w:rsidRDefault="00F54A18" w:rsidP="00C53C21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4A18" w:rsidRPr="00715ADB" w:rsidRDefault="00F54A18" w:rsidP="00C53C21">
            <w:pPr>
              <w:widowControl w:val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ADB">
              <w:rPr>
                <w:rFonts w:ascii="Times New Roman" w:hAnsi="Times New Roman"/>
                <w:sz w:val="28"/>
                <w:szCs w:val="28"/>
              </w:rPr>
              <w:t>В соответствии с подпунктом 3 пункта 1 статьи 11.3, пунктами 1, 13, 14,15 статьи 11.10 Земельного кодекса Российской Федерации  Администрация Селеевского сельского поселения</w:t>
            </w:r>
            <w:r w:rsidRPr="00715ADB">
              <w:rPr>
                <w:rFonts w:ascii="Times New Roman" w:hAnsi="Times New Roman"/>
                <w:b/>
                <w:sz w:val="28"/>
                <w:szCs w:val="28"/>
              </w:rPr>
              <w:t xml:space="preserve"> ПОСТАНОВЛЯЕТ:</w:t>
            </w:r>
          </w:p>
          <w:p w:rsidR="00F54A18" w:rsidRPr="00715ADB" w:rsidRDefault="00F54A18" w:rsidP="00C53C2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ADB">
              <w:rPr>
                <w:rFonts w:ascii="Times New Roman" w:hAnsi="Times New Roman"/>
                <w:sz w:val="28"/>
                <w:szCs w:val="28"/>
              </w:rPr>
              <w:t xml:space="preserve">1. Утвердить прилагаемую схему расположения земельного участка на кадастровом плане территории площадью </w:t>
            </w:r>
            <w:r w:rsidRPr="007B3B4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166 </w:t>
            </w:r>
            <w:r w:rsidRPr="00715ADB">
              <w:rPr>
                <w:rFonts w:ascii="Times New Roman" w:hAnsi="Times New Roman"/>
                <w:sz w:val="28"/>
                <w:szCs w:val="28"/>
              </w:rPr>
              <w:t xml:space="preserve">кв.м., образуемого в кадастровом квартале 53:15:0082101, категория земель: земли населенных пунктов, находящегося в территориальной зоне транспортной инфраструктуры, вид разрешенного использования земельного участка:  размещение автомобильных дорог, расположенного по адресу: Российская Федерация, Новгородская область, Поддорский муниципальный район, </w:t>
            </w:r>
            <w:r w:rsidRPr="00715ADB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715ADB">
              <w:rPr>
                <w:rFonts w:ascii="Times New Roman" w:hAnsi="Times New Roman"/>
                <w:sz w:val="28"/>
                <w:szCs w:val="28"/>
              </w:rPr>
              <w:t>елеевское сельское поселение, д. Безлово, ул. Центральная.</w:t>
            </w:r>
          </w:p>
          <w:p w:rsidR="00F54A18" w:rsidRPr="00715ADB" w:rsidRDefault="00F54A18" w:rsidP="00C53C21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5ADB">
              <w:rPr>
                <w:rFonts w:ascii="Times New Roman" w:hAnsi="Times New Roman"/>
                <w:sz w:val="28"/>
                <w:szCs w:val="28"/>
              </w:rPr>
              <w:t>2. Срок действия данного постановления составляет два года.</w:t>
            </w:r>
          </w:p>
          <w:p w:rsidR="00F54A18" w:rsidRPr="00715ADB" w:rsidRDefault="00F54A18" w:rsidP="00EC41C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ADB">
              <w:rPr>
                <w:rFonts w:ascii="Times New Roman" w:hAnsi="Times New Roman"/>
                <w:b/>
                <w:sz w:val="28"/>
                <w:szCs w:val="28"/>
              </w:rPr>
              <w:t>Глава сельского поселения</w:t>
            </w:r>
            <w:r w:rsidRPr="00715ADB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 xml:space="preserve">               </w:t>
            </w:r>
            <w:r w:rsidRPr="00715ADB">
              <w:rPr>
                <w:rFonts w:ascii="Times New Roman" w:hAnsi="Times New Roman"/>
                <w:b/>
                <w:sz w:val="28"/>
                <w:szCs w:val="28"/>
              </w:rPr>
              <w:t>Г.А. Иванова</w:t>
            </w:r>
          </w:p>
          <w:p w:rsidR="00F54A18" w:rsidRPr="00715ADB" w:rsidRDefault="00F54A18" w:rsidP="00C53C21">
            <w:pPr>
              <w:rPr>
                <w:rFonts w:ascii="Times New Roman" w:hAnsi="Times New Roman"/>
              </w:rPr>
            </w:pPr>
          </w:p>
          <w:p w:rsidR="00F54A18" w:rsidRDefault="00F54A18" w:rsidP="00445F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54A18" w:rsidRDefault="00F54A18" w:rsidP="00445F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54A18" w:rsidRDefault="00F54A18" w:rsidP="00445F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54A18" w:rsidRDefault="00F54A18" w:rsidP="00445F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W w:w="9900" w:type="dxa"/>
              <w:jc w:val="right"/>
              <w:tblInd w:w="108" w:type="dxa"/>
              <w:tblLayout w:type="fixed"/>
              <w:tblLook w:val="00A0"/>
            </w:tblPr>
            <w:tblGrid>
              <w:gridCol w:w="9900"/>
            </w:tblGrid>
            <w:tr w:rsidR="00F54A18" w:rsidRPr="00715ADB" w:rsidTr="004A5A9C">
              <w:trPr>
                <w:trHeight w:val="375"/>
                <w:jc w:val="right"/>
              </w:trPr>
              <w:tc>
                <w:tcPr>
                  <w:tcW w:w="665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54A18" w:rsidRPr="0028365B" w:rsidRDefault="00F54A18" w:rsidP="00C53C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           </w:t>
                  </w:r>
                  <w:r w:rsidRPr="0028365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Утверждена</w:t>
                  </w:r>
                </w:p>
                <w:p w:rsidR="00F54A18" w:rsidRDefault="00F54A18" w:rsidP="00C53C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8365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Постановлением Администрации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F54A18" w:rsidRPr="0028365B" w:rsidRDefault="00F54A18" w:rsidP="00C53C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Селеевского сельского поселения </w:t>
                  </w:r>
                </w:p>
              </w:tc>
            </w:tr>
            <w:tr w:rsidR="00F54A18" w:rsidRPr="00715ADB" w:rsidTr="004A5A9C">
              <w:trPr>
                <w:trHeight w:val="80"/>
                <w:jc w:val="right"/>
              </w:trPr>
              <w:tc>
                <w:tcPr>
                  <w:tcW w:w="66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54A18" w:rsidRPr="0028365B" w:rsidRDefault="00F54A18" w:rsidP="00856C15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     </w:t>
                  </w:r>
                  <w:r w:rsidRPr="0028365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16.06.2021 </w:t>
                  </w:r>
                  <w:r w:rsidRPr="0028365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</w:tr>
          </w:tbl>
          <w:p w:rsidR="00F54A18" w:rsidRPr="001412CC" w:rsidRDefault="00F54A18" w:rsidP="00445F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54A18" w:rsidRPr="00715ADB" w:rsidTr="004A5A9C">
        <w:trPr>
          <w:trHeight w:val="80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A18" w:rsidRPr="001412CC" w:rsidRDefault="00F54A18" w:rsidP="00445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4A18" w:rsidRPr="001412CC" w:rsidRDefault="00F54A18" w:rsidP="00445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4A18" w:rsidRPr="00715ADB" w:rsidTr="004A5A9C">
        <w:trPr>
          <w:trHeight w:val="375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A18" w:rsidRPr="001412CC" w:rsidRDefault="00F54A18" w:rsidP="00445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A18" w:rsidRPr="001412CC" w:rsidRDefault="00F54A18" w:rsidP="00445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A18" w:rsidRPr="001412CC" w:rsidRDefault="00F54A18" w:rsidP="00445F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4A18" w:rsidRPr="00715ADB" w:rsidTr="004A5A9C">
        <w:trPr>
          <w:trHeight w:val="656"/>
        </w:trPr>
        <w:tc>
          <w:tcPr>
            <w:tcW w:w="5223" w:type="pct"/>
            <w:gridSpan w:val="3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FFFFCC" w:fill="FFFFFF"/>
            <w:vAlign w:val="center"/>
          </w:tcPr>
          <w:p w:rsidR="00F54A18" w:rsidRPr="001412CC" w:rsidRDefault="00F54A18" w:rsidP="00445F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412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</w:tr>
      <w:tr w:rsidR="00F54A18" w:rsidRPr="00715ADB" w:rsidTr="004A5A9C">
        <w:trPr>
          <w:trHeight w:val="35"/>
        </w:trPr>
        <w:tc>
          <w:tcPr>
            <w:tcW w:w="2881" w:type="pct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F54A18" w:rsidRPr="001412CC" w:rsidRDefault="00F54A18" w:rsidP="00445F2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lang w:eastAsia="ru-RU"/>
              </w:rPr>
            </w:pPr>
            <w:r w:rsidRPr="001412CC">
              <w:rPr>
                <w:rFonts w:ascii="Times New Roman" w:hAnsi="Times New Roman"/>
                <w:bCs/>
                <w:i/>
                <w:lang w:eastAsia="ru-RU"/>
              </w:rPr>
              <w:t>Условный номер земельного участка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:rsidR="00F54A18" w:rsidRPr="001412CC" w:rsidRDefault="00F54A18" w:rsidP="00445F2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412CC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ЗУ1</w:t>
            </w:r>
          </w:p>
        </w:tc>
      </w:tr>
      <w:tr w:rsidR="00F54A18" w:rsidRPr="00715ADB" w:rsidTr="004A5A9C">
        <w:trPr>
          <w:trHeight w:val="70"/>
        </w:trPr>
        <w:tc>
          <w:tcPr>
            <w:tcW w:w="2881" w:type="pct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F54A18" w:rsidRPr="00F06C82" w:rsidRDefault="00F54A18" w:rsidP="00445F2B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lang w:eastAsia="ru-RU"/>
              </w:rPr>
            </w:pPr>
            <w:r w:rsidRPr="00F06C82">
              <w:rPr>
                <w:rFonts w:ascii="Times New Roman" w:hAnsi="Times New Roman"/>
                <w:bCs/>
                <w:i/>
                <w:lang w:eastAsia="ru-RU"/>
              </w:rPr>
              <w:t>Площадь земельного участка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</w:tcPr>
          <w:p w:rsidR="00F54A18" w:rsidRPr="00F06C82" w:rsidRDefault="00F54A18" w:rsidP="002D0354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166 кв. м"/>
              </w:smartTagPr>
              <w:r w:rsidRPr="00F06C82">
                <w:rPr>
                  <w:rFonts w:ascii="Times New Roman" w:hAnsi="Times New Roman"/>
                  <w:i/>
                  <w:iCs/>
                  <w:sz w:val="20"/>
                  <w:szCs w:val="20"/>
                  <w:lang w:eastAsia="ru-RU"/>
                </w:rPr>
                <w:t>1166 кв. м</w:t>
              </w:r>
            </w:smartTag>
          </w:p>
        </w:tc>
      </w:tr>
      <w:tr w:rsidR="00F54A18" w:rsidRPr="00715ADB" w:rsidTr="004A5A9C">
        <w:trPr>
          <w:trHeight w:val="70"/>
        </w:trPr>
        <w:tc>
          <w:tcPr>
            <w:tcW w:w="2881" w:type="pct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F54A18" w:rsidRPr="00F06C82" w:rsidRDefault="00F54A18" w:rsidP="008A1D3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lang w:eastAsia="ru-RU"/>
              </w:rPr>
            </w:pPr>
            <w:r w:rsidRPr="00F06C82">
              <w:rPr>
                <w:rFonts w:ascii="Times New Roman" w:hAnsi="Times New Roman"/>
                <w:bCs/>
                <w:i/>
                <w:lang w:eastAsia="ru-RU"/>
              </w:rPr>
              <w:t>Система координат МСК-53 (Зона-</w:t>
            </w:r>
            <w:r>
              <w:rPr>
                <w:rFonts w:ascii="Times New Roman" w:hAnsi="Times New Roman"/>
                <w:bCs/>
                <w:i/>
                <w:lang w:eastAsia="ru-RU"/>
              </w:rPr>
              <w:t>2</w:t>
            </w:r>
            <w:r w:rsidRPr="00F06C82">
              <w:rPr>
                <w:rFonts w:ascii="Times New Roman" w:hAnsi="Times New Roman"/>
                <w:bCs/>
                <w:i/>
                <w:lang w:eastAsia="ru-RU"/>
              </w:rPr>
              <w:t>)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</w:tcPr>
          <w:p w:rsidR="00F54A18" w:rsidRPr="00F06C82" w:rsidRDefault="00F54A18" w:rsidP="00445F2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</w:tr>
      <w:tr w:rsidR="00F54A18" w:rsidRPr="00715ADB" w:rsidTr="004A5A9C">
        <w:trPr>
          <w:trHeight w:val="143"/>
        </w:trPr>
        <w:tc>
          <w:tcPr>
            <w:tcW w:w="87" w:type="pct"/>
            <w:vMerge w:val="restar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A18" w:rsidRPr="00F06C82" w:rsidRDefault="00F54A18" w:rsidP="00445F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06C8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Обозначение характерных точек границы</w:t>
            </w:r>
          </w:p>
        </w:tc>
        <w:tc>
          <w:tcPr>
            <w:tcW w:w="513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</w:tcPr>
          <w:p w:rsidR="00F54A18" w:rsidRPr="00F06C82" w:rsidRDefault="00F54A18" w:rsidP="00445F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06C8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Координаты, м</w:t>
            </w:r>
          </w:p>
        </w:tc>
      </w:tr>
      <w:tr w:rsidR="00F54A18" w:rsidRPr="00715ADB" w:rsidTr="004A5A9C">
        <w:trPr>
          <w:trHeight w:val="70"/>
        </w:trPr>
        <w:tc>
          <w:tcPr>
            <w:tcW w:w="87" w:type="pct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A18" w:rsidRPr="00F06C82" w:rsidRDefault="00F54A18" w:rsidP="00445F2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A18" w:rsidRPr="00F06C82" w:rsidRDefault="00F54A18" w:rsidP="00445F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06C8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</w:tcPr>
          <w:p w:rsidR="00F54A18" w:rsidRPr="00F06C82" w:rsidRDefault="00F54A18" w:rsidP="00445F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06C8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Y</w:t>
            </w:r>
          </w:p>
        </w:tc>
      </w:tr>
      <w:tr w:rsidR="00F54A18" w:rsidRPr="00715ADB" w:rsidTr="004A5A9C">
        <w:trPr>
          <w:trHeight w:val="300"/>
        </w:trPr>
        <w:tc>
          <w:tcPr>
            <w:tcW w:w="87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A18" w:rsidRPr="00F06C82" w:rsidRDefault="00F54A18" w:rsidP="00445F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06C8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A18" w:rsidRPr="00F06C82" w:rsidRDefault="00F54A18" w:rsidP="00445F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06C8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</w:tcPr>
          <w:p w:rsidR="00F54A18" w:rsidRPr="00F06C82" w:rsidRDefault="00F54A18" w:rsidP="00445F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06C8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F54A18" w:rsidRPr="00715ADB" w:rsidTr="004A5A9C">
        <w:trPr>
          <w:trHeight w:val="300"/>
        </w:trPr>
        <w:tc>
          <w:tcPr>
            <w:tcW w:w="5223" w:type="pct"/>
            <w:gridSpan w:val="3"/>
            <w:tcBorders>
              <w:top w:val="nil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:ЗУ1(1)</w:t>
            </w:r>
          </w:p>
        </w:tc>
      </w:tr>
      <w:tr w:rsidR="00F54A18" w:rsidRPr="00715ADB" w:rsidTr="004A5A9C">
        <w:trPr>
          <w:trHeight w:val="300"/>
        </w:trPr>
        <w:tc>
          <w:tcPr>
            <w:tcW w:w="87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A18" w:rsidRPr="00715ADB" w:rsidRDefault="00F54A18" w:rsidP="001262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15ADB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441397,51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2178654,56</w:t>
            </w:r>
          </w:p>
        </w:tc>
      </w:tr>
      <w:tr w:rsidR="00F54A18" w:rsidRPr="00715ADB" w:rsidTr="004A5A9C">
        <w:trPr>
          <w:trHeight w:val="300"/>
        </w:trPr>
        <w:tc>
          <w:tcPr>
            <w:tcW w:w="87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A18" w:rsidRPr="00715ADB" w:rsidRDefault="00F54A18" w:rsidP="001262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15ADB">
              <w:rPr>
                <w:rFonts w:ascii="Times New Roman" w:hAnsi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441397,38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2178657,06</w:t>
            </w:r>
          </w:p>
        </w:tc>
      </w:tr>
      <w:tr w:rsidR="00F54A18" w:rsidRPr="00715ADB" w:rsidTr="004A5A9C">
        <w:trPr>
          <w:trHeight w:val="300"/>
        </w:trPr>
        <w:tc>
          <w:tcPr>
            <w:tcW w:w="87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A18" w:rsidRPr="00715ADB" w:rsidRDefault="00F54A18" w:rsidP="001262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15ADB">
              <w:rPr>
                <w:rFonts w:ascii="Times New Roman" w:hAnsi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441397,24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2178659,55</w:t>
            </w:r>
          </w:p>
        </w:tc>
      </w:tr>
      <w:tr w:rsidR="00F54A18" w:rsidRPr="00715ADB" w:rsidTr="004A5A9C">
        <w:trPr>
          <w:trHeight w:val="300"/>
        </w:trPr>
        <w:tc>
          <w:tcPr>
            <w:tcW w:w="87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A18" w:rsidRPr="00715ADB" w:rsidRDefault="00F54A18" w:rsidP="001262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15ADB"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441383,35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2178658,80</w:t>
            </w:r>
          </w:p>
        </w:tc>
      </w:tr>
      <w:tr w:rsidR="00F54A18" w:rsidRPr="00715ADB" w:rsidTr="004A5A9C">
        <w:trPr>
          <w:trHeight w:val="300"/>
        </w:trPr>
        <w:tc>
          <w:tcPr>
            <w:tcW w:w="87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A18" w:rsidRPr="00715ADB" w:rsidRDefault="00F54A18" w:rsidP="001262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15ADB">
              <w:rPr>
                <w:rFonts w:ascii="Times New Roman" w:hAnsi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441366,80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2178656,42</w:t>
            </w:r>
          </w:p>
        </w:tc>
      </w:tr>
      <w:tr w:rsidR="00F54A18" w:rsidRPr="00715ADB" w:rsidTr="004A5A9C">
        <w:trPr>
          <w:trHeight w:val="300"/>
        </w:trPr>
        <w:tc>
          <w:tcPr>
            <w:tcW w:w="87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A18" w:rsidRPr="00715ADB" w:rsidRDefault="00F54A18" w:rsidP="001262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15ADB">
              <w:rPr>
                <w:rFonts w:ascii="Times New Roman" w:hAnsi="Times New Roman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441358,13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2178654,91</w:t>
            </w:r>
          </w:p>
        </w:tc>
      </w:tr>
      <w:tr w:rsidR="00F54A18" w:rsidRPr="00715ADB" w:rsidTr="004A5A9C">
        <w:trPr>
          <w:trHeight w:val="300"/>
        </w:trPr>
        <w:tc>
          <w:tcPr>
            <w:tcW w:w="87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A18" w:rsidRPr="00715ADB" w:rsidRDefault="00F54A18" w:rsidP="001262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15ADB">
              <w:rPr>
                <w:rFonts w:ascii="Times New Roman" w:hAnsi="Times New Roman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441350,61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2178650,78</w:t>
            </w:r>
          </w:p>
        </w:tc>
      </w:tr>
      <w:tr w:rsidR="00F54A18" w:rsidRPr="00715ADB" w:rsidTr="004A5A9C">
        <w:trPr>
          <w:trHeight w:val="300"/>
        </w:trPr>
        <w:tc>
          <w:tcPr>
            <w:tcW w:w="87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A18" w:rsidRPr="00715ADB" w:rsidRDefault="00F54A18" w:rsidP="001262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15ADB">
              <w:rPr>
                <w:rFonts w:ascii="Times New Roman" w:hAnsi="Times New Roman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441344,58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2178648,50</w:t>
            </w:r>
          </w:p>
        </w:tc>
      </w:tr>
      <w:tr w:rsidR="00F54A18" w:rsidRPr="00715ADB" w:rsidTr="004A5A9C">
        <w:trPr>
          <w:trHeight w:val="300"/>
        </w:trPr>
        <w:tc>
          <w:tcPr>
            <w:tcW w:w="87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A18" w:rsidRPr="00715ADB" w:rsidRDefault="00F54A18" w:rsidP="001262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15ADB">
              <w:rPr>
                <w:rFonts w:ascii="Times New Roman" w:hAnsi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441340,40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2178647,23</w:t>
            </w:r>
          </w:p>
        </w:tc>
      </w:tr>
      <w:tr w:rsidR="00F54A18" w:rsidRPr="00715ADB" w:rsidTr="004A5A9C">
        <w:trPr>
          <w:trHeight w:val="300"/>
        </w:trPr>
        <w:tc>
          <w:tcPr>
            <w:tcW w:w="87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A18" w:rsidRPr="00715ADB" w:rsidRDefault="00F54A18" w:rsidP="001262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15ADB">
              <w:rPr>
                <w:rFonts w:ascii="Times New Roman" w:hAnsi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441334,99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2178647,76</w:t>
            </w:r>
          </w:p>
        </w:tc>
      </w:tr>
      <w:tr w:rsidR="00F54A18" w:rsidRPr="00715ADB" w:rsidTr="004A5A9C">
        <w:trPr>
          <w:trHeight w:val="300"/>
        </w:trPr>
        <w:tc>
          <w:tcPr>
            <w:tcW w:w="87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A18" w:rsidRPr="00715ADB" w:rsidRDefault="00F54A18" w:rsidP="001262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15ADB">
              <w:rPr>
                <w:rFonts w:ascii="Times New Roman" w:hAnsi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441321,26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2178654,73</w:t>
            </w:r>
          </w:p>
        </w:tc>
      </w:tr>
      <w:tr w:rsidR="00F54A18" w:rsidRPr="00715ADB" w:rsidTr="004A5A9C">
        <w:trPr>
          <w:trHeight w:val="300"/>
        </w:trPr>
        <w:tc>
          <w:tcPr>
            <w:tcW w:w="87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A18" w:rsidRPr="00715ADB" w:rsidRDefault="00F54A18" w:rsidP="001262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15ADB">
              <w:rPr>
                <w:rFonts w:ascii="Times New Roman" w:hAnsi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441310,17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2178658,17</w:t>
            </w:r>
          </w:p>
        </w:tc>
      </w:tr>
      <w:tr w:rsidR="00F54A18" w:rsidRPr="00715ADB" w:rsidTr="004A5A9C">
        <w:trPr>
          <w:trHeight w:val="300"/>
        </w:trPr>
        <w:tc>
          <w:tcPr>
            <w:tcW w:w="87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A18" w:rsidRPr="00715ADB" w:rsidRDefault="00F54A18" w:rsidP="001262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15ADB">
              <w:rPr>
                <w:rFonts w:ascii="Times New Roman" w:hAnsi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441299,27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2178660,62</w:t>
            </w:r>
          </w:p>
        </w:tc>
      </w:tr>
      <w:tr w:rsidR="00F54A18" w:rsidRPr="00715ADB" w:rsidTr="004A5A9C">
        <w:trPr>
          <w:trHeight w:val="300"/>
        </w:trPr>
        <w:tc>
          <w:tcPr>
            <w:tcW w:w="87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A18" w:rsidRPr="00715ADB" w:rsidRDefault="00F54A18" w:rsidP="001262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15ADB">
              <w:rPr>
                <w:rFonts w:ascii="Times New Roman" w:hAnsi="Times New Roman"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441282,80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2178681,68</w:t>
            </w:r>
          </w:p>
        </w:tc>
      </w:tr>
      <w:tr w:rsidR="00F54A18" w:rsidRPr="00715ADB" w:rsidTr="004A5A9C">
        <w:trPr>
          <w:trHeight w:val="300"/>
        </w:trPr>
        <w:tc>
          <w:tcPr>
            <w:tcW w:w="87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A18" w:rsidRPr="00715ADB" w:rsidRDefault="00F54A18" w:rsidP="001262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15ADB">
              <w:rPr>
                <w:rFonts w:ascii="Times New Roman" w:hAnsi="Times New Roman"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441282,14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2178678,46</w:t>
            </w:r>
          </w:p>
        </w:tc>
      </w:tr>
      <w:tr w:rsidR="00F54A18" w:rsidRPr="00715ADB" w:rsidTr="004A5A9C">
        <w:trPr>
          <w:trHeight w:val="300"/>
        </w:trPr>
        <w:tc>
          <w:tcPr>
            <w:tcW w:w="87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A18" w:rsidRPr="00715ADB" w:rsidRDefault="00F54A18" w:rsidP="001262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15ADB">
              <w:rPr>
                <w:rFonts w:ascii="Times New Roman" w:hAnsi="Times New Roman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441281,49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2178675,24</w:t>
            </w:r>
          </w:p>
        </w:tc>
      </w:tr>
      <w:tr w:rsidR="00F54A18" w:rsidRPr="00715ADB" w:rsidTr="004A5A9C">
        <w:trPr>
          <w:trHeight w:val="300"/>
        </w:trPr>
        <w:tc>
          <w:tcPr>
            <w:tcW w:w="87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A18" w:rsidRPr="00715ADB" w:rsidRDefault="00F54A18" w:rsidP="001262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15ADB">
              <w:rPr>
                <w:rFonts w:ascii="Times New Roman" w:hAnsi="Times New Roman"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441296,44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2178656,14</w:t>
            </w:r>
          </w:p>
        </w:tc>
      </w:tr>
      <w:tr w:rsidR="00F54A18" w:rsidRPr="00715ADB" w:rsidTr="004A5A9C">
        <w:trPr>
          <w:trHeight w:val="300"/>
        </w:trPr>
        <w:tc>
          <w:tcPr>
            <w:tcW w:w="87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A18" w:rsidRPr="00715ADB" w:rsidRDefault="00F54A18" w:rsidP="001262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15ADB">
              <w:rPr>
                <w:rFonts w:ascii="Times New Roman" w:hAnsi="Times New Roman"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441308,87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2178653,33</w:t>
            </w:r>
          </w:p>
        </w:tc>
      </w:tr>
      <w:tr w:rsidR="00F54A18" w:rsidRPr="00715ADB" w:rsidTr="004A5A9C">
        <w:trPr>
          <w:trHeight w:val="300"/>
        </w:trPr>
        <w:tc>
          <w:tcPr>
            <w:tcW w:w="87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A18" w:rsidRPr="00715ADB" w:rsidRDefault="00F54A18" w:rsidP="001262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15ADB">
              <w:rPr>
                <w:rFonts w:ascii="Times New Roman" w:hAnsi="Times New Roman"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441319,37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2178650,07</w:t>
            </w:r>
          </w:p>
        </w:tc>
      </w:tr>
      <w:tr w:rsidR="00F54A18" w:rsidRPr="00715ADB" w:rsidTr="004A5A9C">
        <w:trPr>
          <w:trHeight w:val="300"/>
        </w:trPr>
        <w:tc>
          <w:tcPr>
            <w:tcW w:w="87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A18" w:rsidRPr="00715ADB" w:rsidRDefault="00F54A18" w:rsidP="001262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15ADB">
              <w:rPr>
                <w:rFonts w:ascii="Times New Roman" w:hAnsi="Times New Roman"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441333,56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2178642,87</w:t>
            </w:r>
          </w:p>
        </w:tc>
      </w:tr>
      <w:tr w:rsidR="00F54A18" w:rsidRPr="00715ADB" w:rsidTr="004A5A9C">
        <w:trPr>
          <w:trHeight w:val="300"/>
        </w:trPr>
        <w:tc>
          <w:tcPr>
            <w:tcW w:w="87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A18" w:rsidRPr="00715ADB" w:rsidRDefault="00F54A18" w:rsidP="001262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15ADB">
              <w:rPr>
                <w:rFonts w:ascii="Times New Roman" w:hAnsi="Times New Roman"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441340,91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2178642,16</w:t>
            </w:r>
          </w:p>
        </w:tc>
      </w:tr>
      <w:tr w:rsidR="00F54A18" w:rsidRPr="00715ADB" w:rsidTr="004A5A9C">
        <w:trPr>
          <w:trHeight w:val="300"/>
        </w:trPr>
        <w:tc>
          <w:tcPr>
            <w:tcW w:w="87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A18" w:rsidRPr="00715ADB" w:rsidRDefault="00F54A18" w:rsidP="001262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15ADB">
              <w:rPr>
                <w:rFonts w:ascii="Times New Roman" w:hAnsi="Times New Roman"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441346,19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2178643,77</w:t>
            </w:r>
          </w:p>
        </w:tc>
      </w:tr>
      <w:tr w:rsidR="00F54A18" w:rsidRPr="00715ADB" w:rsidTr="004A5A9C">
        <w:trPr>
          <w:trHeight w:val="300"/>
        </w:trPr>
        <w:tc>
          <w:tcPr>
            <w:tcW w:w="87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A18" w:rsidRPr="00715ADB" w:rsidRDefault="00F54A18" w:rsidP="001262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15ADB">
              <w:rPr>
                <w:rFonts w:ascii="Times New Roman" w:hAnsi="Times New Roman"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441352,71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2178646,23</w:t>
            </w:r>
          </w:p>
        </w:tc>
      </w:tr>
      <w:tr w:rsidR="00F54A18" w:rsidRPr="00715ADB" w:rsidTr="004A5A9C">
        <w:trPr>
          <w:trHeight w:val="300"/>
        </w:trPr>
        <w:tc>
          <w:tcPr>
            <w:tcW w:w="87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A18" w:rsidRPr="00715ADB" w:rsidRDefault="00F54A18" w:rsidP="001262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15ADB">
              <w:rPr>
                <w:rFonts w:ascii="Times New Roman" w:hAnsi="Times New Roman"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441359,80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2178650,12</w:t>
            </w:r>
          </w:p>
        </w:tc>
      </w:tr>
      <w:tr w:rsidR="00F54A18" w:rsidRPr="00715ADB" w:rsidTr="004A5A9C">
        <w:trPr>
          <w:trHeight w:val="300"/>
        </w:trPr>
        <w:tc>
          <w:tcPr>
            <w:tcW w:w="87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A18" w:rsidRPr="00715ADB" w:rsidRDefault="00F54A18" w:rsidP="001262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15ADB">
              <w:rPr>
                <w:rFonts w:ascii="Times New Roman" w:hAnsi="Times New Roman"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441367,59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2178651,49</w:t>
            </w:r>
          </w:p>
        </w:tc>
      </w:tr>
      <w:tr w:rsidR="00F54A18" w:rsidRPr="00715ADB" w:rsidTr="004A5A9C">
        <w:trPr>
          <w:trHeight w:val="300"/>
        </w:trPr>
        <w:tc>
          <w:tcPr>
            <w:tcW w:w="87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A18" w:rsidRPr="00715ADB" w:rsidRDefault="00F54A18" w:rsidP="001262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15ADB">
              <w:rPr>
                <w:rFonts w:ascii="Times New Roman" w:hAnsi="Times New Roman"/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441383,85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2178653,82</w:t>
            </w:r>
          </w:p>
        </w:tc>
      </w:tr>
      <w:tr w:rsidR="00F54A18" w:rsidRPr="00715ADB" w:rsidTr="004A5A9C">
        <w:trPr>
          <w:trHeight w:val="300"/>
        </w:trPr>
        <w:tc>
          <w:tcPr>
            <w:tcW w:w="87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A18" w:rsidRPr="00715ADB" w:rsidRDefault="00F54A18" w:rsidP="00AD767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15ADB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4A18" w:rsidRPr="00715ADB" w:rsidRDefault="00F54A18" w:rsidP="00AD767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441397,51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:rsidR="00F54A18" w:rsidRPr="00715ADB" w:rsidRDefault="00F54A18" w:rsidP="00AD767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2178654,56</w:t>
            </w:r>
          </w:p>
        </w:tc>
      </w:tr>
      <w:tr w:rsidR="00F54A18" w:rsidRPr="00715ADB" w:rsidTr="004A5A9C">
        <w:trPr>
          <w:trHeight w:val="300"/>
        </w:trPr>
        <w:tc>
          <w:tcPr>
            <w:tcW w:w="5223" w:type="pct"/>
            <w:gridSpan w:val="3"/>
            <w:tcBorders>
              <w:top w:val="nil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:ЗУ1(2)</w:t>
            </w:r>
          </w:p>
        </w:tc>
      </w:tr>
      <w:tr w:rsidR="00F54A18" w:rsidRPr="00715ADB" w:rsidTr="004A5A9C">
        <w:trPr>
          <w:trHeight w:val="300"/>
        </w:trPr>
        <w:tc>
          <w:tcPr>
            <w:tcW w:w="87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A18" w:rsidRPr="00715ADB" w:rsidRDefault="00F54A18" w:rsidP="001262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15ADB">
              <w:rPr>
                <w:rFonts w:ascii="Times New Roman" w:hAnsi="Times New Roman"/>
                <w:i/>
                <w:iCs/>
                <w:sz w:val="20"/>
                <w:szCs w:val="20"/>
              </w:rPr>
              <w:t>441381,63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15ADB">
              <w:rPr>
                <w:rFonts w:ascii="Times New Roman" w:hAnsi="Times New Roman"/>
                <w:i/>
                <w:iCs/>
                <w:sz w:val="20"/>
                <w:szCs w:val="20"/>
              </w:rPr>
              <w:t>2178759,77</w:t>
            </w:r>
          </w:p>
        </w:tc>
      </w:tr>
      <w:tr w:rsidR="00F54A18" w:rsidRPr="00715ADB" w:rsidTr="004A5A9C">
        <w:trPr>
          <w:trHeight w:val="300"/>
        </w:trPr>
        <w:tc>
          <w:tcPr>
            <w:tcW w:w="87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A18" w:rsidRPr="00715ADB" w:rsidRDefault="00F54A18" w:rsidP="001262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15ADB">
              <w:rPr>
                <w:rFonts w:ascii="Times New Roman" w:hAnsi="Times New Roman"/>
                <w:i/>
                <w:iCs/>
                <w:sz w:val="20"/>
                <w:szCs w:val="20"/>
              </w:rPr>
              <w:t>441343,83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15ADB">
              <w:rPr>
                <w:rFonts w:ascii="Times New Roman" w:hAnsi="Times New Roman"/>
                <w:i/>
                <w:iCs/>
                <w:sz w:val="20"/>
                <w:szCs w:val="20"/>
              </w:rPr>
              <w:t>2178779,42</w:t>
            </w:r>
          </w:p>
        </w:tc>
      </w:tr>
      <w:tr w:rsidR="00F54A18" w:rsidRPr="00715ADB" w:rsidTr="004A5A9C">
        <w:trPr>
          <w:trHeight w:val="300"/>
        </w:trPr>
        <w:tc>
          <w:tcPr>
            <w:tcW w:w="87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A18" w:rsidRPr="00715ADB" w:rsidRDefault="00F54A18" w:rsidP="001262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15ADB">
              <w:rPr>
                <w:rFonts w:ascii="Times New Roman" w:hAnsi="Times New Roman"/>
                <w:i/>
                <w:iCs/>
                <w:sz w:val="20"/>
                <w:szCs w:val="20"/>
              </w:rPr>
              <w:t>441326,14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15ADB">
              <w:rPr>
                <w:rFonts w:ascii="Times New Roman" w:hAnsi="Times New Roman"/>
                <w:i/>
                <w:iCs/>
                <w:sz w:val="20"/>
                <w:szCs w:val="20"/>
              </w:rPr>
              <w:t>2178785,57</w:t>
            </w:r>
          </w:p>
        </w:tc>
      </w:tr>
      <w:tr w:rsidR="00F54A18" w:rsidRPr="00715ADB" w:rsidTr="004A5A9C">
        <w:trPr>
          <w:trHeight w:val="300"/>
        </w:trPr>
        <w:tc>
          <w:tcPr>
            <w:tcW w:w="87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A18" w:rsidRPr="00715ADB" w:rsidRDefault="00F54A18" w:rsidP="009A3C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15ADB">
              <w:rPr>
                <w:rFonts w:ascii="Times New Roman" w:hAnsi="Times New Roman"/>
                <w:i/>
                <w:iCs/>
                <w:sz w:val="20"/>
                <w:szCs w:val="20"/>
              </w:rPr>
              <w:t>441312,94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:rsidR="00F54A18" w:rsidRPr="00715ADB" w:rsidRDefault="00F54A18" w:rsidP="00CD3B1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15ADB">
              <w:rPr>
                <w:rFonts w:ascii="Times New Roman" w:hAnsi="Times New Roman"/>
                <w:i/>
                <w:iCs/>
                <w:sz w:val="20"/>
                <w:szCs w:val="20"/>
              </w:rPr>
              <w:t>2178785,59</w:t>
            </w:r>
          </w:p>
        </w:tc>
      </w:tr>
      <w:tr w:rsidR="00F54A18" w:rsidRPr="00715ADB" w:rsidTr="004A5A9C">
        <w:trPr>
          <w:trHeight w:val="300"/>
        </w:trPr>
        <w:tc>
          <w:tcPr>
            <w:tcW w:w="5223" w:type="pct"/>
            <w:gridSpan w:val="3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CC" w:fill="FFFFFF"/>
            <w:vAlign w:val="center"/>
          </w:tcPr>
          <w:p w:rsidR="00F54A18" w:rsidRPr="00F06C82" w:rsidRDefault="00F54A18" w:rsidP="0083479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54A18" w:rsidRPr="00715ADB" w:rsidTr="004A5A9C">
        <w:trPr>
          <w:trHeight w:val="80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A18" w:rsidRPr="00F06C82" w:rsidRDefault="00F54A18" w:rsidP="009A3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3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A18" w:rsidRPr="00F06C82" w:rsidRDefault="00F54A18" w:rsidP="009A3C3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54A18" w:rsidRPr="00715ADB" w:rsidTr="004A5A9C">
        <w:trPr>
          <w:trHeight w:val="375"/>
        </w:trPr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A18" w:rsidRPr="00F06C82" w:rsidRDefault="00F54A18" w:rsidP="009A3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A18" w:rsidRPr="00F06C82" w:rsidRDefault="00F54A18" w:rsidP="00E776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A18" w:rsidRPr="00F06C82" w:rsidRDefault="00F54A18" w:rsidP="009A3C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4A18" w:rsidRPr="00715ADB" w:rsidTr="004A5A9C">
        <w:trPr>
          <w:trHeight w:val="900"/>
        </w:trPr>
        <w:tc>
          <w:tcPr>
            <w:tcW w:w="5223" w:type="pct"/>
            <w:gridSpan w:val="3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FFFFCC" w:fill="FFFFFF"/>
            <w:vAlign w:val="center"/>
          </w:tcPr>
          <w:p w:rsidR="00F54A18" w:rsidRPr="00F06C82" w:rsidRDefault="00F54A18" w:rsidP="009A3C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06C8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</w:tr>
      <w:tr w:rsidR="00F54A18" w:rsidRPr="00715ADB" w:rsidTr="004A5A9C">
        <w:trPr>
          <w:trHeight w:val="35"/>
        </w:trPr>
        <w:tc>
          <w:tcPr>
            <w:tcW w:w="2881" w:type="pct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F54A18" w:rsidRPr="00F06C82" w:rsidRDefault="00F54A18" w:rsidP="009A3C3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lang w:eastAsia="ru-RU"/>
              </w:rPr>
            </w:pPr>
            <w:r w:rsidRPr="00F06C82">
              <w:rPr>
                <w:rFonts w:ascii="Times New Roman" w:hAnsi="Times New Roman"/>
                <w:bCs/>
                <w:i/>
                <w:lang w:eastAsia="ru-RU"/>
              </w:rPr>
              <w:t>Условный номер земельного участка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:rsidR="00F54A18" w:rsidRPr="00F06C82" w:rsidRDefault="00F54A18" w:rsidP="009A3C3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F06C82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ЗУ1</w:t>
            </w:r>
          </w:p>
        </w:tc>
      </w:tr>
      <w:tr w:rsidR="00F54A18" w:rsidRPr="00715ADB" w:rsidTr="004A5A9C">
        <w:trPr>
          <w:trHeight w:val="70"/>
        </w:trPr>
        <w:tc>
          <w:tcPr>
            <w:tcW w:w="2881" w:type="pct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F54A18" w:rsidRPr="00F06C82" w:rsidRDefault="00F54A18" w:rsidP="009A3C3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lang w:eastAsia="ru-RU"/>
              </w:rPr>
            </w:pPr>
            <w:r w:rsidRPr="00F06C82">
              <w:rPr>
                <w:rFonts w:ascii="Times New Roman" w:hAnsi="Times New Roman"/>
                <w:bCs/>
                <w:i/>
                <w:lang w:eastAsia="ru-RU"/>
              </w:rPr>
              <w:t>Площадь земельного участка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</w:tcPr>
          <w:p w:rsidR="00F54A18" w:rsidRPr="00F06C82" w:rsidRDefault="00F54A18" w:rsidP="009A3C3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166 кв. м"/>
              </w:smartTagPr>
              <w:r w:rsidRPr="00F06C82">
                <w:rPr>
                  <w:rFonts w:ascii="Times New Roman" w:hAnsi="Times New Roman"/>
                  <w:i/>
                  <w:iCs/>
                  <w:sz w:val="20"/>
                  <w:szCs w:val="20"/>
                  <w:lang w:eastAsia="ru-RU"/>
                </w:rPr>
                <w:t>1166 кв. м</w:t>
              </w:r>
            </w:smartTag>
          </w:p>
        </w:tc>
      </w:tr>
      <w:tr w:rsidR="00F54A18" w:rsidRPr="00715ADB" w:rsidTr="004A5A9C">
        <w:trPr>
          <w:trHeight w:val="70"/>
        </w:trPr>
        <w:tc>
          <w:tcPr>
            <w:tcW w:w="2881" w:type="pct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</w:tcPr>
          <w:p w:rsidR="00F54A18" w:rsidRPr="00E77682" w:rsidRDefault="00F54A18" w:rsidP="008A1D3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lang w:eastAsia="ru-RU"/>
              </w:rPr>
            </w:pPr>
            <w:r w:rsidRPr="00E77682">
              <w:rPr>
                <w:rFonts w:ascii="Times New Roman" w:hAnsi="Times New Roman"/>
                <w:bCs/>
                <w:i/>
                <w:lang w:eastAsia="ru-RU"/>
              </w:rPr>
              <w:t>Система координат МСК-53 (Зона-</w:t>
            </w:r>
            <w:r>
              <w:rPr>
                <w:rFonts w:ascii="Times New Roman" w:hAnsi="Times New Roman"/>
                <w:bCs/>
                <w:i/>
                <w:lang w:eastAsia="ru-RU"/>
              </w:rPr>
              <w:t>2</w:t>
            </w:r>
            <w:r w:rsidRPr="00E77682">
              <w:rPr>
                <w:rFonts w:ascii="Times New Roman" w:hAnsi="Times New Roman"/>
                <w:bCs/>
                <w:i/>
                <w:lang w:eastAsia="ru-RU"/>
              </w:rPr>
              <w:t>)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</w:tcPr>
          <w:p w:rsidR="00F54A18" w:rsidRPr="00E77682" w:rsidRDefault="00F54A18" w:rsidP="009A3C3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</w:tr>
      <w:tr w:rsidR="00F54A18" w:rsidRPr="00715ADB" w:rsidTr="004A5A9C">
        <w:trPr>
          <w:trHeight w:val="450"/>
        </w:trPr>
        <w:tc>
          <w:tcPr>
            <w:tcW w:w="87" w:type="pct"/>
            <w:vMerge w:val="restar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A18" w:rsidRPr="00E77682" w:rsidRDefault="00F54A18" w:rsidP="009A3C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768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Обозначение характерных точек границы</w:t>
            </w:r>
          </w:p>
        </w:tc>
        <w:tc>
          <w:tcPr>
            <w:tcW w:w="513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</w:tcPr>
          <w:p w:rsidR="00F54A18" w:rsidRPr="00E77682" w:rsidRDefault="00F54A18" w:rsidP="009A3C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768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Координаты, м</w:t>
            </w:r>
          </w:p>
        </w:tc>
      </w:tr>
      <w:tr w:rsidR="00F54A18" w:rsidRPr="00715ADB" w:rsidTr="004A5A9C">
        <w:trPr>
          <w:trHeight w:val="450"/>
        </w:trPr>
        <w:tc>
          <w:tcPr>
            <w:tcW w:w="87" w:type="pct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A18" w:rsidRPr="00E77682" w:rsidRDefault="00F54A18" w:rsidP="009A3C3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A18" w:rsidRPr="00E77682" w:rsidRDefault="00F54A18" w:rsidP="009A3C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768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</w:tcPr>
          <w:p w:rsidR="00F54A18" w:rsidRPr="00E77682" w:rsidRDefault="00F54A18" w:rsidP="009A3C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768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Y</w:t>
            </w:r>
          </w:p>
        </w:tc>
      </w:tr>
      <w:tr w:rsidR="00F54A18" w:rsidRPr="00715ADB" w:rsidTr="004A5A9C">
        <w:trPr>
          <w:trHeight w:val="300"/>
        </w:trPr>
        <w:tc>
          <w:tcPr>
            <w:tcW w:w="87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A18" w:rsidRPr="00E77682" w:rsidRDefault="00F54A18" w:rsidP="009A3C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768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A18" w:rsidRPr="00E77682" w:rsidRDefault="00F54A18" w:rsidP="009A3C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768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</w:tcPr>
          <w:p w:rsidR="00F54A18" w:rsidRPr="00E77682" w:rsidRDefault="00F54A18" w:rsidP="009A3C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7768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F54A18" w:rsidRPr="00715ADB" w:rsidTr="004A5A9C">
        <w:trPr>
          <w:trHeight w:val="300"/>
        </w:trPr>
        <w:tc>
          <w:tcPr>
            <w:tcW w:w="5223" w:type="pct"/>
            <w:gridSpan w:val="3"/>
            <w:tcBorders>
              <w:top w:val="nil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FFFFCC" w:fill="FFFFFF"/>
            <w:vAlign w:val="center"/>
          </w:tcPr>
          <w:p w:rsidR="00F54A18" w:rsidRPr="00715ADB" w:rsidRDefault="00F54A18" w:rsidP="001262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:ЗУ1(2)</w:t>
            </w:r>
          </w:p>
        </w:tc>
      </w:tr>
      <w:tr w:rsidR="00F54A18" w:rsidRPr="00715ADB" w:rsidTr="004A5A9C">
        <w:trPr>
          <w:trHeight w:val="300"/>
        </w:trPr>
        <w:tc>
          <w:tcPr>
            <w:tcW w:w="87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A18" w:rsidRPr="00715ADB" w:rsidRDefault="00F54A18" w:rsidP="001262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31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4A18" w:rsidRPr="00715ADB" w:rsidRDefault="00F54A18" w:rsidP="002D03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441299,07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:rsidR="00F54A18" w:rsidRPr="00715ADB" w:rsidRDefault="00F54A18" w:rsidP="002D03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2178786,48</w:t>
            </w:r>
          </w:p>
        </w:tc>
      </w:tr>
      <w:tr w:rsidR="00F54A18" w:rsidRPr="00715ADB" w:rsidTr="004A5A9C">
        <w:trPr>
          <w:trHeight w:val="300"/>
        </w:trPr>
        <w:tc>
          <w:tcPr>
            <w:tcW w:w="87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A18" w:rsidRPr="00715ADB" w:rsidRDefault="00F54A18" w:rsidP="001262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32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4A18" w:rsidRPr="00715ADB" w:rsidRDefault="00F54A18" w:rsidP="002D03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441283,99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:rsidR="00F54A18" w:rsidRPr="00715ADB" w:rsidRDefault="00F54A18" w:rsidP="002D03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2178790,74</w:t>
            </w:r>
          </w:p>
        </w:tc>
      </w:tr>
      <w:tr w:rsidR="00F54A18" w:rsidRPr="00715ADB" w:rsidTr="004A5A9C">
        <w:trPr>
          <w:trHeight w:val="300"/>
        </w:trPr>
        <w:tc>
          <w:tcPr>
            <w:tcW w:w="87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A18" w:rsidRPr="00715ADB" w:rsidRDefault="00F54A18" w:rsidP="001262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33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4A18" w:rsidRPr="00715ADB" w:rsidRDefault="00F54A18" w:rsidP="002D03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441283,22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:rsidR="00F54A18" w:rsidRPr="00715ADB" w:rsidRDefault="00F54A18" w:rsidP="002D03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2178788,36</w:t>
            </w:r>
          </w:p>
        </w:tc>
      </w:tr>
      <w:tr w:rsidR="00F54A18" w:rsidRPr="00715ADB" w:rsidTr="004A5A9C">
        <w:trPr>
          <w:trHeight w:val="300"/>
        </w:trPr>
        <w:tc>
          <w:tcPr>
            <w:tcW w:w="87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A18" w:rsidRPr="00715ADB" w:rsidRDefault="00F54A18" w:rsidP="001262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34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4A18" w:rsidRPr="00715ADB" w:rsidRDefault="00F54A18" w:rsidP="002D03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441282,45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:rsidR="00F54A18" w:rsidRPr="00715ADB" w:rsidRDefault="00F54A18" w:rsidP="002D03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2178785,98</w:t>
            </w:r>
          </w:p>
        </w:tc>
      </w:tr>
      <w:tr w:rsidR="00F54A18" w:rsidRPr="00715ADB" w:rsidTr="004A5A9C">
        <w:trPr>
          <w:trHeight w:val="300"/>
        </w:trPr>
        <w:tc>
          <w:tcPr>
            <w:tcW w:w="87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A18" w:rsidRPr="00715ADB" w:rsidRDefault="00F54A18" w:rsidP="001262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35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4A18" w:rsidRPr="00715ADB" w:rsidRDefault="00F54A18" w:rsidP="002D03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441298,23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:rsidR="00F54A18" w:rsidRPr="00715ADB" w:rsidRDefault="00F54A18" w:rsidP="002D03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2178781,53</w:t>
            </w:r>
          </w:p>
        </w:tc>
      </w:tr>
      <w:tr w:rsidR="00F54A18" w:rsidRPr="00715ADB" w:rsidTr="004A5A9C">
        <w:trPr>
          <w:trHeight w:val="300"/>
        </w:trPr>
        <w:tc>
          <w:tcPr>
            <w:tcW w:w="87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A18" w:rsidRPr="00715ADB" w:rsidRDefault="00F54A18" w:rsidP="001262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36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4A18" w:rsidRPr="00715ADB" w:rsidRDefault="00F54A18" w:rsidP="002D03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441312,77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:rsidR="00F54A18" w:rsidRPr="00715ADB" w:rsidRDefault="00F54A18" w:rsidP="002D03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2178780,60</w:t>
            </w:r>
          </w:p>
        </w:tc>
      </w:tr>
      <w:tr w:rsidR="00F54A18" w:rsidRPr="00715ADB" w:rsidTr="004A5A9C">
        <w:trPr>
          <w:trHeight w:val="300"/>
        </w:trPr>
        <w:tc>
          <w:tcPr>
            <w:tcW w:w="87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A18" w:rsidRPr="00715ADB" w:rsidRDefault="00F54A18" w:rsidP="001262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37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4A18" w:rsidRPr="00715ADB" w:rsidRDefault="00F54A18" w:rsidP="002D03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441325,29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:rsidR="00F54A18" w:rsidRPr="00715ADB" w:rsidRDefault="00F54A18" w:rsidP="002D03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2178780,57</w:t>
            </w:r>
          </w:p>
        </w:tc>
      </w:tr>
      <w:tr w:rsidR="00F54A18" w:rsidRPr="00715ADB" w:rsidTr="004A5A9C">
        <w:trPr>
          <w:trHeight w:val="300"/>
        </w:trPr>
        <w:tc>
          <w:tcPr>
            <w:tcW w:w="87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A18" w:rsidRPr="00715ADB" w:rsidRDefault="00F54A18" w:rsidP="001262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38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4A18" w:rsidRPr="00715ADB" w:rsidRDefault="00F54A18" w:rsidP="002D03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441341,84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:rsidR="00F54A18" w:rsidRPr="00715ADB" w:rsidRDefault="00F54A18" w:rsidP="002D03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2178774,81</w:t>
            </w:r>
          </w:p>
        </w:tc>
      </w:tr>
      <w:tr w:rsidR="00F54A18" w:rsidRPr="00715ADB" w:rsidTr="004A5A9C">
        <w:trPr>
          <w:trHeight w:val="300"/>
        </w:trPr>
        <w:tc>
          <w:tcPr>
            <w:tcW w:w="87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A18" w:rsidRPr="00715ADB" w:rsidRDefault="00F54A18" w:rsidP="001262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39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4A18" w:rsidRPr="00715ADB" w:rsidRDefault="00F54A18" w:rsidP="002D03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441379,32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:rsidR="00F54A18" w:rsidRPr="00715ADB" w:rsidRDefault="00F54A18" w:rsidP="002D03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2178755,34</w:t>
            </w:r>
          </w:p>
        </w:tc>
      </w:tr>
      <w:tr w:rsidR="00F54A18" w:rsidRPr="00715ADB" w:rsidTr="004A5A9C">
        <w:trPr>
          <w:trHeight w:val="300"/>
        </w:trPr>
        <w:tc>
          <w:tcPr>
            <w:tcW w:w="87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A18" w:rsidRPr="00715ADB" w:rsidRDefault="00F54A18" w:rsidP="001262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40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4A18" w:rsidRPr="00715ADB" w:rsidRDefault="00F54A18" w:rsidP="002D03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441380,48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:rsidR="00F54A18" w:rsidRPr="00715ADB" w:rsidRDefault="00F54A18" w:rsidP="002D03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2178757,56</w:t>
            </w:r>
          </w:p>
        </w:tc>
      </w:tr>
      <w:tr w:rsidR="00F54A18" w:rsidRPr="00715ADB" w:rsidTr="004A5A9C">
        <w:trPr>
          <w:trHeight w:val="300"/>
        </w:trPr>
        <w:tc>
          <w:tcPr>
            <w:tcW w:w="87" w:type="pct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4A18" w:rsidRPr="00715ADB" w:rsidRDefault="00F54A18" w:rsidP="0012622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4A18" w:rsidRPr="00715ADB" w:rsidRDefault="00F54A18" w:rsidP="002D03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441381,63</w:t>
            </w:r>
          </w:p>
        </w:tc>
        <w:tc>
          <w:tcPr>
            <w:tcW w:w="2342" w:type="pct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:rsidR="00F54A18" w:rsidRPr="00715ADB" w:rsidRDefault="00F54A18" w:rsidP="002D03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15ADB">
              <w:rPr>
                <w:rFonts w:ascii="Times New Roman" w:hAnsi="Times New Roman"/>
                <w:i/>
                <w:iCs/>
                <w:sz w:val="18"/>
                <w:szCs w:val="18"/>
              </w:rPr>
              <w:t>2178759,77</w:t>
            </w:r>
          </w:p>
        </w:tc>
      </w:tr>
      <w:tr w:rsidR="00F54A18" w:rsidRPr="00715ADB" w:rsidTr="004A5A9C">
        <w:trPr>
          <w:trHeight w:val="300"/>
        </w:trPr>
        <w:tc>
          <w:tcPr>
            <w:tcW w:w="5223" w:type="pct"/>
            <w:gridSpan w:val="3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CC" w:fill="FFFFFF"/>
            <w:vAlign w:val="center"/>
          </w:tcPr>
          <w:p w:rsidR="00F54A18" w:rsidRPr="00802296" w:rsidRDefault="00F54A18" w:rsidP="009A3C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715ADB">
              <w:rPr>
                <w:rFonts w:ascii="Times New Roman" w:hAnsi="Times New Roman"/>
                <w:i/>
                <w:noProof/>
                <w:sz w:val="20"/>
                <w:szCs w:val="20"/>
                <w:lang w:eastAsia="ru-RU"/>
              </w:rPr>
              <w:pict>
                <v:shape id="Рисунок 0" o:spid="_x0000_i1026" type="#_x0000_t75" alt="схема.jpg" style="width:399.75pt;height:236.25pt;visibility:visible">
                  <v:imagedata r:id="rId5" o:title="" croptop="21103f" cropbottom="20212f" cropleft="4411f" cropright="4691f"/>
                </v:shape>
              </w:pict>
            </w:r>
          </w:p>
          <w:p w:rsidR="00F54A18" w:rsidRPr="00715ADB" w:rsidRDefault="00F54A18" w:rsidP="009A3C3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715ADB">
              <w:rPr>
                <w:rFonts w:ascii="Times New Roman" w:hAnsi="Times New Roman"/>
                <w:i/>
                <w:iCs/>
              </w:rPr>
              <w:t>Масштаб 1:2 000</w:t>
            </w:r>
          </w:p>
          <w:p w:rsidR="00F54A18" w:rsidRPr="00715ADB" w:rsidRDefault="00F54A18" w:rsidP="009A3C3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15ADB">
              <w:rPr>
                <w:rFonts w:ascii="Times New Roman" w:hAnsi="Times New Roman"/>
                <w:i/>
                <w:iCs/>
              </w:rPr>
              <w:t>Условные обозначения:</w:t>
            </w:r>
          </w:p>
          <w:p w:rsidR="00F54A18" w:rsidRPr="00715ADB" w:rsidRDefault="00F54A18" w:rsidP="009A3C3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1.6pt;margin-top:5.65pt;width:39pt;height:0;z-index:251658240" o:connectortype="straight" strokecolor="red" strokeweight="2.25pt"/>
              </w:pict>
            </w:r>
            <w:r w:rsidRPr="00715ADB">
              <w:rPr>
                <w:rFonts w:ascii="Times New Roman" w:hAnsi="Times New Roman"/>
                <w:i/>
                <w:iCs/>
              </w:rPr>
              <w:t xml:space="preserve">                   - испрашиваемый земельный участок</w:t>
            </w:r>
          </w:p>
          <w:p w:rsidR="00F54A18" w:rsidRPr="00445F2B" w:rsidRDefault="00F54A18" w:rsidP="009A3C3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27" type="#_x0000_t32" style="position:absolute;margin-left:-1.6pt;margin-top:6.85pt;width:39pt;height:0;z-index:251659264" o:connectortype="straight" strokecolor="#92d050" strokeweight="3pt">
                  <v:shadow type="perspective" color="#4e6128" opacity=".5" offset="1pt" offset2="-1pt"/>
                </v:shape>
              </w:pict>
            </w:r>
            <w:r w:rsidRPr="00715ADB">
              <w:rPr>
                <w:rFonts w:ascii="Times New Roman" w:hAnsi="Times New Roman"/>
                <w:i/>
                <w:iCs/>
              </w:rPr>
              <w:t xml:space="preserve">                   - доступ к землям общего пользования      </w:t>
            </w:r>
          </w:p>
        </w:tc>
      </w:tr>
    </w:tbl>
    <w:p w:rsidR="00F54A18" w:rsidRDefault="00F54A18" w:rsidP="00C53C21"/>
    <w:sectPr w:rsidR="00F54A18" w:rsidSect="00126223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F2B"/>
    <w:rsid w:val="000015BC"/>
    <w:rsid w:val="00003D40"/>
    <w:rsid w:val="0000546D"/>
    <w:rsid w:val="00005940"/>
    <w:rsid w:val="00007251"/>
    <w:rsid w:val="000073CC"/>
    <w:rsid w:val="00012EEB"/>
    <w:rsid w:val="0001397E"/>
    <w:rsid w:val="0001491C"/>
    <w:rsid w:val="000205F1"/>
    <w:rsid w:val="00022EFA"/>
    <w:rsid w:val="00024263"/>
    <w:rsid w:val="000270FD"/>
    <w:rsid w:val="00027159"/>
    <w:rsid w:val="000308CD"/>
    <w:rsid w:val="00030A9F"/>
    <w:rsid w:val="000315A2"/>
    <w:rsid w:val="000324F9"/>
    <w:rsid w:val="00033D3D"/>
    <w:rsid w:val="00033FDF"/>
    <w:rsid w:val="00034ABA"/>
    <w:rsid w:val="00035330"/>
    <w:rsid w:val="00036117"/>
    <w:rsid w:val="000374D9"/>
    <w:rsid w:val="00037B91"/>
    <w:rsid w:val="00042629"/>
    <w:rsid w:val="00044994"/>
    <w:rsid w:val="00044E62"/>
    <w:rsid w:val="0004695C"/>
    <w:rsid w:val="00051FE6"/>
    <w:rsid w:val="00052990"/>
    <w:rsid w:val="00053A4E"/>
    <w:rsid w:val="000542AE"/>
    <w:rsid w:val="000565AA"/>
    <w:rsid w:val="000567C0"/>
    <w:rsid w:val="00060020"/>
    <w:rsid w:val="00060947"/>
    <w:rsid w:val="000624D9"/>
    <w:rsid w:val="0006259A"/>
    <w:rsid w:val="0006615A"/>
    <w:rsid w:val="000661AB"/>
    <w:rsid w:val="00066B5B"/>
    <w:rsid w:val="00066ED1"/>
    <w:rsid w:val="00067C0A"/>
    <w:rsid w:val="00071707"/>
    <w:rsid w:val="00072E75"/>
    <w:rsid w:val="000732C8"/>
    <w:rsid w:val="0007696E"/>
    <w:rsid w:val="00077861"/>
    <w:rsid w:val="00081773"/>
    <w:rsid w:val="000832E9"/>
    <w:rsid w:val="0008429D"/>
    <w:rsid w:val="00084CBB"/>
    <w:rsid w:val="00084F24"/>
    <w:rsid w:val="00084F85"/>
    <w:rsid w:val="00085326"/>
    <w:rsid w:val="00086C3E"/>
    <w:rsid w:val="000874C1"/>
    <w:rsid w:val="000916E5"/>
    <w:rsid w:val="000919C5"/>
    <w:rsid w:val="00092677"/>
    <w:rsid w:val="00093BFC"/>
    <w:rsid w:val="00094600"/>
    <w:rsid w:val="00094C20"/>
    <w:rsid w:val="0009582C"/>
    <w:rsid w:val="000967A2"/>
    <w:rsid w:val="000A1B95"/>
    <w:rsid w:val="000A1EE8"/>
    <w:rsid w:val="000A3991"/>
    <w:rsid w:val="000A3F79"/>
    <w:rsid w:val="000A542F"/>
    <w:rsid w:val="000A6C11"/>
    <w:rsid w:val="000B0020"/>
    <w:rsid w:val="000B074F"/>
    <w:rsid w:val="000B09A6"/>
    <w:rsid w:val="000B65FD"/>
    <w:rsid w:val="000B680F"/>
    <w:rsid w:val="000B7A2C"/>
    <w:rsid w:val="000B7FC5"/>
    <w:rsid w:val="000C0C04"/>
    <w:rsid w:val="000C3333"/>
    <w:rsid w:val="000C742D"/>
    <w:rsid w:val="000D01BC"/>
    <w:rsid w:val="000D334E"/>
    <w:rsid w:val="000D6319"/>
    <w:rsid w:val="000D68AC"/>
    <w:rsid w:val="000D7EEB"/>
    <w:rsid w:val="000E042A"/>
    <w:rsid w:val="000E7D5D"/>
    <w:rsid w:val="000E7ED2"/>
    <w:rsid w:val="000F0C6F"/>
    <w:rsid w:val="000F44D3"/>
    <w:rsid w:val="000F48CD"/>
    <w:rsid w:val="000F6255"/>
    <w:rsid w:val="000F727A"/>
    <w:rsid w:val="000F7350"/>
    <w:rsid w:val="00100151"/>
    <w:rsid w:val="00100C55"/>
    <w:rsid w:val="00103F2E"/>
    <w:rsid w:val="00104FC3"/>
    <w:rsid w:val="00104FE3"/>
    <w:rsid w:val="00107DD3"/>
    <w:rsid w:val="001168FA"/>
    <w:rsid w:val="00117955"/>
    <w:rsid w:val="00121215"/>
    <w:rsid w:val="001228A5"/>
    <w:rsid w:val="00124ACB"/>
    <w:rsid w:val="00125BF7"/>
    <w:rsid w:val="00126223"/>
    <w:rsid w:val="0013239F"/>
    <w:rsid w:val="00132A22"/>
    <w:rsid w:val="00133ABC"/>
    <w:rsid w:val="001346D0"/>
    <w:rsid w:val="00136081"/>
    <w:rsid w:val="00136E31"/>
    <w:rsid w:val="00136E33"/>
    <w:rsid w:val="0013763A"/>
    <w:rsid w:val="00140039"/>
    <w:rsid w:val="001411CD"/>
    <w:rsid w:val="001412CC"/>
    <w:rsid w:val="001420C3"/>
    <w:rsid w:val="00147215"/>
    <w:rsid w:val="0015372D"/>
    <w:rsid w:val="00153E70"/>
    <w:rsid w:val="00154AFA"/>
    <w:rsid w:val="00161F3F"/>
    <w:rsid w:val="0016535C"/>
    <w:rsid w:val="00165389"/>
    <w:rsid w:val="001665FF"/>
    <w:rsid w:val="00166772"/>
    <w:rsid w:val="001668DF"/>
    <w:rsid w:val="00170966"/>
    <w:rsid w:val="00170F7A"/>
    <w:rsid w:val="00171A14"/>
    <w:rsid w:val="00171F1F"/>
    <w:rsid w:val="00172A4A"/>
    <w:rsid w:val="001737F5"/>
    <w:rsid w:val="001764F9"/>
    <w:rsid w:val="00180360"/>
    <w:rsid w:val="001812F9"/>
    <w:rsid w:val="001814DE"/>
    <w:rsid w:val="00182F2D"/>
    <w:rsid w:val="00182F7D"/>
    <w:rsid w:val="001854B6"/>
    <w:rsid w:val="0018690F"/>
    <w:rsid w:val="00191817"/>
    <w:rsid w:val="001932CA"/>
    <w:rsid w:val="00193FB5"/>
    <w:rsid w:val="00193FCB"/>
    <w:rsid w:val="001944A4"/>
    <w:rsid w:val="0019503E"/>
    <w:rsid w:val="00196323"/>
    <w:rsid w:val="00197751"/>
    <w:rsid w:val="001A1525"/>
    <w:rsid w:val="001A1CE1"/>
    <w:rsid w:val="001A446B"/>
    <w:rsid w:val="001B0BFF"/>
    <w:rsid w:val="001B2DDE"/>
    <w:rsid w:val="001B2E55"/>
    <w:rsid w:val="001B3D35"/>
    <w:rsid w:val="001B4E56"/>
    <w:rsid w:val="001B631D"/>
    <w:rsid w:val="001B71A2"/>
    <w:rsid w:val="001C0F10"/>
    <w:rsid w:val="001C270C"/>
    <w:rsid w:val="001C2B96"/>
    <w:rsid w:val="001C2F05"/>
    <w:rsid w:val="001C37B4"/>
    <w:rsid w:val="001C4781"/>
    <w:rsid w:val="001C4D6A"/>
    <w:rsid w:val="001C772A"/>
    <w:rsid w:val="001C7F0B"/>
    <w:rsid w:val="001D1F2F"/>
    <w:rsid w:val="001D30AF"/>
    <w:rsid w:val="001D4D50"/>
    <w:rsid w:val="001D5208"/>
    <w:rsid w:val="001D6414"/>
    <w:rsid w:val="001D65E6"/>
    <w:rsid w:val="001D6C04"/>
    <w:rsid w:val="001E0F70"/>
    <w:rsid w:val="001E17A6"/>
    <w:rsid w:val="001E5C9F"/>
    <w:rsid w:val="001E72D5"/>
    <w:rsid w:val="001E7520"/>
    <w:rsid w:val="001E7CBB"/>
    <w:rsid w:val="001E7F20"/>
    <w:rsid w:val="001F0CEB"/>
    <w:rsid w:val="001F1075"/>
    <w:rsid w:val="001F12D8"/>
    <w:rsid w:val="001F2350"/>
    <w:rsid w:val="001F26B2"/>
    <w:rsid w:val="001F5E97"/>
    <w:rsid w:val="001F6A54"/>
    <w:rsid w:val="001F788A"/>
    <w:rsid w:val="001F78F7"/>
    <w:rsid w:val="001F7CFD"/>
    <w:rsid w:val="00204704"/>
    <w:rsid w:val="0020546D"/>
    <w:rsid w:val="00206D9A"/>
    <w:rsid w:val="00211375"/>
    <w:rsid w:val="00211D75"/>
    <w:rsid w:val="00212827"/>
    <w:rsid w:val="00213F10"/>
    <w:rsid w:val="00214064"/>
    <w:rsid w:val="0021476B"/>
    <w:rsid w:val="002149AC"/>
    <w:rsid w:val="00214D63"/>
    <w:rsid w:val="002169B4"/>
    <w:rsid w:val="00216F42"/>
    <w:rsid w:val="00216FEF"/>
    <w:rsid w:val="002205E8"/>
    <w:rsid w:val="002228D3"/>
    <w:rsid w:val="00222997"/>
    <w:rsid w:val="002229BC"/>
    <w:rsid w:val="00222C4A"/>
    <w:rsid w:val="002242C5"/>
    <w:rsid w:val="0022647C"/>
    <w:rsid w:val="00231A24"/>
    <w:rsid w:val="00234298"/>
    <w:rsid w:val="00235070"/>
    <w:rsid w:val="002350CE"/>
    <w:rsid w:val="00235575"/>
    <w:rsid w:val="00236781"/>
    <w:rsid w:val="002406E1"/>
    <w:rsid w:val="00241A2E"/>
    <w:rsid w:val="0024276E"/>
    <w:rsid w:val="00244C90"/>
    <w:rsid w:val="00254FD1"/>
    <w:rsid w:val="0025694B"/>
    <w:rsid w:val="00256D89"/>
    <w:rsid w:val="00261471"/>
    <w:rsid w:val="00261677"/>
    <w:rsid w:val="002630AE"/>
    <w:rsid w:val="002646CD"/>
    <w:rsid w:val="00264A60"/>
    <w:rsid w:val="00265F4E"/>
    <w:rsid w:val="00267429"/>
    <w:rsid w:val="00267AC0"/>
    <w:rsid w:val="00270CE6"/>
    <w:rsid w:val="00271A9C"/>
    <w:rsid w:val="00275630"/>
    <w:rsid w:val="00276567"/>
    <w:rsid w:val="0027728E"/>
    <w:rsid w:val="0028365B"/>
    <w:rsid w:val="002843DE"/>
    <w:rsid w:val="0028496F"/>
    <w:rsid w:val="00285B6E"/>
    <w:rsid w:val="00287529"/>
    <w:rsid w:val="0029087E"/>
    <w:rsid w:val="00291363"/>
    <w:rsid w:val="00291DAD"/>
    <w:rsid w:val="00293174"/>
    <w:rsid w:val="002949B3"/>
    <w:rsid w:val="00294BB8"/>
    <w:rsid w:val="00294EEF"/>
    <w:rsid w:val="00296B12"/>
    <w:rsid w:val="002972CD"/>
    <w:rsid w:val="002A0A9B"/>
    <w:rsid w:val="002A227C"/>
    <w:rsid w:val="002A3A96"/>
    <w:rsid w:val="002A3ABF"/>
    <w:rsid w:val="002A543A"/>
    <w:rsid w:val="002A5A07"/>
    <w:rsid w:val="002A5EAB"/>
    <w:rsid w:val="002A76A8"/>
    <w:rsid w:val="002B0997"/>
    <w:rsid w:val="002B2CE9"/>
    <w:rsid w:val="002B4BF8"/>
    <w:rsid w:val="002B503E"/>
    <w:rsid w:val="002B6A10"/>
    <w:rsid w:val="002B71B8"/>
    <w:rsid w:val="002B7697"/>
    <w:rsid w:val="002C2050"/>
    <w:rsid w:val="002C5C88"/>
    <w:rsid w:val="002C7C64"/>
    <w:rsid w:val="002C7E5F"/>
    <w:rsid w:val="002D0354"/>
    <w:rsid w:val="002D0975"/>
    <w:rsid w:val="002D141C"/>
    <w:rsid w:val="002D39C2"/>
    <w:rsid w:val="002D4029"/>
    <w:rsid w:val="002D4822"/>
    <w:rsid w:val="002D5212"/>
    <w:rsid w:val="002D5918"/>
    <w:rsid w:val="002D59FD"/>
    <w:rsid w:val="002D61C1"/>
    <w:rsid w:val="002D6F00"/>
    <w:rsid w:val="002D7E6C"/>
    <w:rsid w:val="002D7F86"/>
    <w:rsid w:val="002E185B"/>
    <w:rsid w:val="002E293A"/>
    <w:rsid w:val="002E324D"/>
    <w:rsid w:val="002E5BEB"/>
    <w:rsid w:val="002F07D7"/>
    <w:rsid w:val="002F2208"/>
    <w:rsid w:val="002F2D9C"/>
    <w:rsid w:val="002F3406"/>
    <w:rsid w:val="002F4502"/>
    <w:rsid w:val="002F4CAD"/>
    <w:rsid w:val="00300159"/>
    <w:rsid w:val="003010C2"/>
    <w:rsid w:val="003012F7"/>
    <w:rsid w:val="00303707"/>
    <w:rsid w:val="00304181"/>
    <w:rsid w:val="00305BEB"/>
    <w:rsid w:val="003072F9"/>
    <w:rsid w:val="003100B6"/>
    <w:rsid w:val="003112AC"/>
    <w:rsid w:val="00311613"/>
    <w:rsid w:val="0031297A"/>
    <w:rsid w:val="00313F48"/>
    <w:rsid w:val="00314338"/>
    <w:rsid w:val="00314774"/>
    <w:rsid w:val="00316D5E"/>
    <w:rsid w:val="0032026B"/>
    <w:rsid w:val="00321E1C"/>
    <w:rsid w:val="0032351E"/>
    <w:rsid w:val="00323FC5"/>
    <w:rsid w:val="003244A3"/>
    <w:rsid w:val="003255A0"/>
    <w:rsid w:val="00325A1B"/>
    <w:rsid w:val="00326EAE"/>
    <w:rsid w:val="003319D6"/>
    <w:rsid w:val="00332DDC"/>
    <w:rsid w:val="00332DE2"/>
    <w:rsid w:val="00333670"/>
    <w:rsid w:val="003367E7"/>
    <w:rsid w:val="00340AD8"/>
    <w:rsid w:val="00340EAC"/>
    <w:rsid w:val="003425F2"/>
    <w:rsid w:val="003432A3"/>
    <w:rsid w:val="003449B8"/>
    <w:rsid w:val="00345613"/>
    <w:rsid w:val="00345EAB"/>
    <w:rsid w:val="003469AD"/>
    <w:rsid w:val="00346CF4"/>
    <w:rsid w:val="00346F59"/>
    <w:rsid w:val="00350D66"/>
    <w:rsid w:val="003524E5"/>
    <w:rsid w:val="00354F02"/>
    <w:rsid w:val="00357B11"/>
    <w:rsid w:val="003600F6"/>
    <w:rsid w:val="00360E60"/>
    <w:rsid w:val="003641CB"/>
    <w:rsid w:val="00365337"/>
    <w:rsid w:val="003660BB"/>
    <w:rsid w:val="003668B9"/>
    <w:rsid w:val="00372D86"/>
    <w:rsid w:val="00376313"/>
    <w:rsid w:val="0037702E"/>
    <w:rsid w:val="0037756C"/>
    <w:rsid w:val="0038124D"/>
    <w:rsid w:val="00382C71"/>
    <w:rsid w:val="00382CEE"/>
    <w:rsid w:val="00384F0B"/>
    <w:rsid w:val="00385B78"/>
    <w:rsid w:val="00387AF7"/>
    <w:rsid w:val="00390B16"/>
    <w:rsid w:val="00392A97"/>
    <w:rsid w:val="00392CFB"/>
    <w:rsid w:val="00392F1D"/>
    <w:rsid w:val="0039319F"/>
    <w:rsid w:val="00394686"/>
    <w:rsid w:val="00397E64"/>
    <w:rsid w:val="003A08C1"/>
    <w:rsid w:val="003A28C2"/>
    <w:rsid w:val="003A3372"/>
    <w:rsid w:val="003A54ED"/>
    <w:rsid w:val="003A6E3F"/>
    <w:rsid w:val="003A72E8"/>
    <w:rsid w:val="003B1395"/>
    <w:rsid w:val="003B17C4"/>
    <w:rsid w:val="003B1FC6"/>
    <w:rsid w:val="003B3F63"/>
    <w:rsid w:val="003B6F9D"/>
    <w:rsid w:val="003B7DE1"/>
    <w:rsid w:val="003C041F"/>
    <w:rsid w:val="003C05BA"/>
    <w:rsid w:val="003C3C55"/>
    <w:rsid w:val="003C63F7"/>
    <w:rsid w:val="003C6526"/>
    <w:rsid w:val="003C6688"/>
    <w:rsid w:val="003C6964"/>
    <w:rsid w:val="003C69C7"/>
    <w:rsid w:val="003C6EF8"/>
    <w:rsid w:val="003D0278"/>
    <w:rsid w:val="003D0D01"/>
    <w:rsid w:val="003D156E"/>
    <w:rsid w:val="003D5481"/>
    <w:rsid w:val="003D5C92"/>
    <w:rsid w:val="003D769D"/>
    <w:rsid w:val="003E272B"/>
    <w:rsid w:val="003E377D"/>
    <w:rsid w:val="003E4124"/>
    <w:rsid w:val="003E4581"/>
    <w:rsid w:val="003E4A3C"/>
    <w:rsid w:val="003E5D09"/>
    <w:rsid w:val="003E6675"/>
    <w:rsid w:val="003F1283"/>
    <w:rsid w:val="003F35E3"/>
    <w:rsid w:val="003F63DA"/>
    <w:rsid w:val="003F6CBA"/>
    <w:rsid w:val="00402716"/>
    <w:rsid w:val="00410CC6"/>
    <w:rsid w:val="004139C4"/>
    <w:rsid w:val="00417D73"/>
    <w:rsid w:val="00421D50"/>
    <w:rsid w:val="004262C3"/>
    <w:rsid w:val="00426E64"/>
    <w:rsid w:val="004278FF"/>
    <w:rsid w:val="00431B5C"/>
    <w:rsid w:val="00432279"/>
    <w:rsid w:val="00432C3F"/>
    <w:rsid w:val="00433F7B"/>
    <w:rsid w:val="004360BE"/>
    <w:rsid w:val="00436B96"/>
    <w:rsid w:val="00440116"/>
    <w:rsid w:val="0044198B"/>
    <w:rsid w:val="00445F2B"/>
    <w:rsid w:val="00450D86"/>
    <w:rsid w:val="00451A90"/>
    <w:rsid w:val="00454B05"/>
    <w:rsid w:val="00457E18"/>
    <w:rsid w:val="004604F5"/>
    <w:rsid w:val="00460F70"/>
    <w:rsid w:val="004619B0"/>
    <w:rsid w:val="00461F95"/>
    <w:rsid w:val="00463182"/>
    <w:rsid w:val="00467160"/>
    <w:rsid w:val="0047053E"/>
    <w:rsid w:val="00472AB5"/>
    <w:rsid w:val="00472BEF"/>
    <w:rsid w:val="00474553"/>
    <w:rsid w:val="00474E6D"/>
    <w:rsid w:val="004811E5"/>
    <w:rsid w:val="00481204"/>
    <w:rsid w:val="004848B0"/>
    <w:rsid w:val="00484BDE"/>
    <w:rsid w:val="00484CBB"/>
    <w:rsid w:val="00485B87"/>
    <w:rsid w:val="0049171A"/>
    <w:rsid w:val="00492B11"/>
    <w:rsid w:val="00493974"/>
    <w:rsid w:val="00494839"/>
    <w:rsid w:val="00494CBC"/>
    <w:rsid w:val="00496E64"/>
    <w:rsid w:val="004A02F5"/>
    <w:rsid w:val="004A1808"/>
    <w:rsid w:val="004A1D65"/>
    <w:rsid w:val="004A5A9C"/>
    <w:rsid w:val="004A6101"/>
    <w:rsid w:val="004A64A1"/>
    <w:rsid w:val="004A7A84"/>
    <w:rsid w:val="004B2C07"/>
    <w:rsid w:val="004B760D"/>
    <w:rsid w:val="004C0EDF"/>
    <w:rsid w:val="004C1CF6"/>
    <w:rsid w:val="004C306B"/>
    <w:rsid w:val="004C6518"/>
    <w:rsid w:val="004C7190"/>
    <w:rsid w:val="004C7920"/>
    <w:rsid w:val="004D0B80"/>
    <w:rsid w:val="004D366D"/>
    <w:rsid w:val="004E1DE6"/>
    <w:rsid w:val="004E348A"/>
    <w:rsid w:val="004E56D0"/>
    <w:rsid w:val="004E58BA"/>
    <w:rsid w:val="004F15BC"/>
    <w:rsid w:val="004F1E90"/>
    <w:rsid w:val="004F308B"/>
    <w:rsid w:val="004F3E00"/>
    <w:rsid w:val="004F4A74"/>
    <w:rsid w:val="004F4D7C"/>
    <w:rsid w:val="004F5FB5"/>
    <w:rsid w:val="0050004C"/>
    <w:rsid w:val="0050036C"/>
    <w:rsid w:val="00500538"/>
    <w:rsid w:val="00500EFB"/>
    <w:rsid w:val="00501C53"/>
    <w:rsid w:val="00502E95"/>
    <w:rsid w:val="0050307C"/>
    <w:rsid w:val="005046B0"/>
    <w:rsid w:val="0050485C"/>
    <w:rsid w:val="00506FEB"/>
    <w:rsid w:val="00511AC4"/>
    <w:rsid w:val="00512A86"/>
    <w:rsid w:val="00514C78"/>
    <w:rsid w:val="00515C9D"/>
    <w:rsid w:val="005203F6"/>
    <w:rsid w:val="00520753"/>
    <w:rsid w:val="00522699"/>
    <w:rsid w:val="005258D5"/>
    <w:rsid w:val="00526CCA"/>
    <w:rsid w:val="00527170"/>
    <w:rsid w:val="0053310B"/>
    <w:rsid w:val="00536512"/>
    <w:rsid w:val="00537ADF"/>
    <w:rsid w:val="0054041D"/>
    <w:rsid w:val="00540E98"/>
    <w:rsid w:val="0054158B"/>
    <w:rsid w:val="00541E72"/>
    <w:rsid w:val="005424BC"/>
    <w:rsid w:val="00543FF6"/>
    <w:rsid w:val="005441E9"/>
    <w:rsid w:val="005509E8"/>
    <w:rsid w:val="00552A21"/>
    <w:rsid w:val="00553D8E"/>
    <w:rsid w:val="00556584"/>
    <w:rsid w:val="005573A3"/>
    <w:rsid w:val="00557FD6"/>
    <w:rsid w:val="0056208C"/>
    <w:rsid w:val="005634B6"/>
    <w:rsid w:val="00567E90"/>
    <w:rsid w:val="00570779"/>
    <w:rsid w:val="005719A9"/>
    <w:rsid w:val="005732C4"/>
    <w:rsid w:val="00573326"/>
    <w:rsid w:val="00574295"/>
    <w:rsid w:val="00575AFA"/>
    <w:rsid w:val="00575E7C"/>
    <w:rsid w:val="005834AD"/>
    <w:rsid w:val="00583959"/>
    <w:rsid w:val="0058443F"/>
    <w:rsid w:val="0058532A"/>
    <w:rsid w:val="005905BD"/>
    <w:rsid w:val="0059277D"/>
    <w:rsid w:val="00594896"/>
    <w:rsid w:val="005A07C4"/>
    <w:rsid w:val="005A088F"/>
    <w:rsid w:val="005A1271"/>
    <w:rsid w:val="005A24AE"/>
    <w:rsid w:val="005A2696"/>
    <w:rsid w:val="005A28E2"/>
    <w:rsid w:val="005A3D24"/>
    <w:rsid w:val="005A425C"/>
    <w:rsid w:val="005A473B"/>
    <w:rsid w:val="005A50B7"/>
    <w:rsid w:val="005A526E"/>
    <w:rsid w:val="005B05E9"/>
    <w:rsid w:val="005B18CA"/>
    <w:rsid w:val="005B2277"/>
    <w:rsid w:val="005B36BF"/>
    <w:rsid w:val="005B46BB"/>
    <w:rsid w:val="005C0FE7"/>
    <w:rsid w:val="005C2203"/>
    <w:rsid w:val="005C3AB1"/>
    <w:rsid w:val="005C4ACA"/>
    <w:rsid w:val="005C4B6A"/>
    <w:rsid w:val="005C5092"/>
    <w:rsid w:val="005C5FD8"/>
    <w:rsid w:val="005C6301"/>
    <w:rsid w:val="005C6648"/>
    <w:rsid w:val="005D0C41"/>
    <w:rsid w:val="005D0E1A"/>
    <w:rsid w:val="005D196F"/>
    <w:rsid w:val="005D5580"/>
    <w:rsid w:val="005D6BD7"/>
    <w:rsid w:val="005E0668"/>
    <w:rsid w:val="005E0D6B"/>
    <w:rsid w:val="005E11D6"/>
    <w:rsid w:val="005E2F39"/>
    <w:rsid w:val="005E34B9"/>
    <w:rsid w:val="005F139D"/>
    <w:rsid w:val="005F1A0B"/>
    <w:rsid w:val="005F1C63"/>
    <w:rsid w:val="005F29AD"/>
    <w:rsid w:val="005F2AAD"/>
    <w:rsid w:val="005F39CD"/>
    <w:rsid w:val="00600CA4"/>
    <w:rsid w:val="00604848"/>
    <w:rsid w:val="00604934"/>
    <w:rsid w:val="00604C3C"/>
    <w:rsid w:val="00605404"/>
    <w:rsid w:val="00605553"/>
    <w:rsid w:val="006067E4"/>
    <w:rsid w:val="00607991"/>
    <w:rsid w:val="00607BEB"/>
    <w:rsid w:val="00607CD0"/>
    <w:rsid w:val="00610B72"/>
    <w:rsid w:val="00610F70"/>
    <w:rsid w:val="006113B7"/>
    <w:rsid w:val="00611A57"/>
    <w:rsid w:val="00612556"/>
    <w:rsid w:val="00613BFF"/>
    <w:rsid w:val="006146A5"/>
    <w:rsid w:val="00614751"/>
    <w:rsid w:val="00615C99"/>
    <w:rsid w:val="006166CC"/>
    <w:rsid w:val="0061708B"/>
    <w:rsid w:val="00620F51"/>
    <w:rsid w:val="00621132"/>
    <w:rsid w:val="00621A5E"/>
    <w:rsid w:val="00622927"/>
    <w:rsid w:val="006244E8"/>
    <w:rsid w:val="00625642"/>
    <w:rsid w:val="00625CCE"/>
    <w:rsid w:val="00626489"/>
    <w:rsid w:val="00626AE2"/>
    <w:rsid w:val="00627307"/>
    <w:rsid w:val="00631C88"/>
    <w:rsid w:val="00632BEA"/>
    <w:rsid w:val="00632F2D"/>
    <w:rsid w:val="006352D7"/>
    <w:rsid w:val="006362B9"/>
    <w:rsid w:val="00637010"/>
    <w:rsid w:val="006425E9"/>
    <w:rsid w:val="00643127"/>
    <w:rsid w:val="00643642"/>
    <w:rsid w:val="00645075"/>
    <w:rsid w:val="006465C6"/>
    <w:rsid w:val="0065025E"/>
    <w:rsid w:val="0065126E"/>
    <w:rsid w:val="00651F72"/>
    <w:rsid w:val="00654F98"/>
    <w:rsid w:val="00656B0E"/>
    <w:rsid w:val="00656E43"/>
    <w:rsid w:val="006577AD"/>
    <w:rsid w:val="006578EB"/>
    <w:rsid w:val="00657F2F"/>
    <w:rsid w:val="006636EA"/>
    <w:rsid w:val="00664AAE"/>
    <w:rsid w:val="00667AE3"/>
    <w:rsid w:val="0067094D"/>
    <w:rsid w:val="006714A7"/>
    <w:rsid w:val="00672112"/>
    <w:rsid w:val="006729FD"/>
    <w:rsid w:val="0067435D"/>
    <w:rsid w:val="006759F0"/>
    <w:rsid w:val="006768D1"/>
    <w:rsid w:val="00681A16"/>
    <w:rsid w:val="00682001"/>
    <w:rsid w:val="006828C9"/>
    <w:rsid w:val="00683E9D"/>
    <w:rsid w:val="0068611A"/>
    <w:rsid w:val="006862C5"/>
    <w:rsid w:val="006868C7"/>
    <w:rsid w:val="00687C03"/>
    <w:rsid w:val="006914D8"/>
    <w:rsid w:val="006969B2"/>
    <w:rsid w:val="00696CC7"/>
    <w:rsid w:val="00696F3F"/>
    <w:rsid w:val="006A0884"/>
    <w:rsid w:val="006A1788"/>
    <w:rsid w:val="006A17E0"/>
    <w:rsid w:val="006A24B1"/>
    <w:rsid w:val="006A2FF9"/>
    <w:rsid w:val="006A3D91"/>
    <w:rsid w:val="006A4405"/>
    <w:rsid w:val="006A493E"/>
    <w:rsid w:val="006A64D7"/>
    <w:rsid w:val="006B1280"/>
    <w:rsid w:val="006B31C5"/>
    <w:rsid w:val="006B4071"/>
    <w:rsid w:val="006B6A6E"/>
    <w:rsid w:val="006C02FF"/>
    <w:rsid w:val="006C0737"/>
    <w:rsid w:val="006C0B71"/>
    <w:rsid w:val="006C17A2"/>
    <w:rsid w:val="006C1B7E"/>
    <w:rsid w:val="006C1BB6"/>
    <w:rsid w:val="006C23BA"/>
    <w:rsid w:val="006C3051"/>
    <w:rsid w:val="006C48E2"/>
    <w:rsid w:val="006C6317"/>
    <w:rsid w:val="006C784A"/>
    <w:rsid w:val="006C7D6B"/>
    <w:rsid w:val="006D3961"/>
    <w:rsid w:val="006E141E"/>
    <w:rsid w:val="006E1C4D"/>
    <w:rsid w:val="006E1D49"/>
    <w:rsid w:val="006E1E26"/>
    <w:rsid w:val="006E2652"/>
    <w:rsid w:val="006E2929"/>
    <w:rsid w:val="006E66CB"/>
    <w:rsid w:val="006E6A77"/>
    <w:rsid w:val="006E6D57"/>
    <w:rsid w:val="006F0C8C"/>
    <w:rsid w:val="006F4F36"/>
    <w:rsid w:val="006F5720"/>
    <w:rsid w:val="006F7AFD"/>
    <w:rsid w:val="00700E13"/>
    <w:rsid w:val="0070144F"/>
    <w:rsid w:val="00706082"/>
    <w:rsid w:val="00707530"/>
    <w:rsid w:val="0071069E"/>
    <w:rsid w:val="0071341E"/>
    <w:rsid w:val="00714486"/>
    <w:rsid w:val="007151B6"/>
    <w:rsid w:val="00715963"/>
    <w:rsid w:val="00715ADB"/>
    <w:rsid w:val="00720390"/>
    <w:rsid w:val="007219CA"/>
    <w:rsid w:val="00721C5F"/>
    <w:rsid w:val="0072401D"/>
    <w:rsid w:val="00725861"/>
    <w:rsid w:val="0072748C"/>
    <w:rsid w:val="007313AD"/>
    <w:rsid w:val="0073143F"/>
    <w:rsid w:val="00733703"/>
    <w:rsid w:val="00734F99"/>
    <w:rsid w:val="0073757B"/>
    <w:rsid w:val="00740992"/>
    <w:rsid w:val="00741635"/>
    <w:rsid w:val="00744BAD"/>
    <w:rsid w:val="00745C77"/>
    <w:rsid w:val="00745D8A"/>
    <w:rsid w:val="0075198E"/>
    <w:rsid w:val="0075414D"/>
    <w:rsid w:val="0075436A"/>
    <w:rsid w:val="00760220"/>
    <w:rsid w:val="00760E48"/>
    <w:rsid w:val="007647EA"/>
    <w:rsid w:val="007700F6"/>
    <w:rsid w:val="00770141"/>
    <w:rsid w:val="00774981"/>
    <w:rsid w:val="007750DF"/>
    <w:rsid w:val="00775C66"/>
    <w:rsid w:val="0078226F"/>
    <w:rsid w:val="00782325"/>
    <w:rsid w:val="007835DC"/>
    <w:rsid w:val="00784CD3"/>
    <w:rsid w:val="0079317A"/>
    <w:rsid w:val="00793D46"/>
    <w:rsid w:val="00796042"/>
    <w:rsid w:val="00797C2A"/>
    <w:rsid w:val="00797D6E"/>
    <w:rsid w:val="00797DB0"/>
    <w:rsid w:val="007A0129"/>
    <w:rsid w:val="007A02E5"/>
    <w:rsid w:val="007A3E4C"/>
    <w:rsid w:val="007A6645"/>
    <w:rsid w:val="007A6F86"/>
    <w:rsid w:val="007B06F5"/>
    <w:rsid w:val="007B089F"/>
    <w:rsid w:val="007B0E59"/>
    <w:rsid w:val="007B330D"/>
    <w:rsid w:val="007B3B49"/>
    <w:rsid w:val="007B539D"/>
    <w:rsid w:val="007B5D9C"/>
    <w:rsid w:val="007B611F"/>
    <w:rsid w:val="007B7D02"/>
    <w:rsid w:val="007C1F23"/>
    <w:rsid w:val="007C2586"/>
    <w:rsid w:val="007C7E3A"/>
    <w:rsid w:val="007D0D00"/>
    <w:rsid w:val="007D2E15"/>
    <w:rsid w:val="007E5D75"/>
    <w:rsid w:val="007E5FB3"/>
    <w:rsid w:val="007E7341"/>
    <w:rsid w:val="007E7AA3"/>
    <w:rsid w:val="007E7D9B"/>
    <w:rsid w:val="007F7A9A"/>
    <w:rsid w:val="00801BF1"/>
    <w:rsid w:val="00802296"/>
    <w:rsid w:val="008071F9"/>
    <w:rsid w:val="00807CB4"/>
    <w:rsid w:val="00810343"/>
    <w:rsid w:val="00810D1F"/>
    <w:rsid w:val="00810D5A"/>
    <w:rsid w:val="00811AAC"/>
    <w:rsid w:val="00815916"/>
    <w:rsid w:val="00821A8D"/>
    <w:rsid w:val="0082467D"/>
    <w:rsid w:val="00826781"/>
    <w:rsid w:val="00826A56"/>
    <w:rsid w:val="00827F93"/>
    <w:rsid w:val="0083122F"/>
    <w:rsid w:val="00832222"/>
    <w:rsid w:val="00834795"/>
    <w:rsid w:val="00834D75"/>
    <w:rsid w:val="008355FA"/>
    <w:rsid w:val="00836D33"/>
    <w:rsid w:val="00837344"/>
    <w:rsid w:val="00841502"/>
    <w:rsid w:val="00841CEA"/>
    <w:rsid w:val="008436E6"/>
    <w:rsid w:val="0084462B"/>
    <w:rsid w:val="008449EE"/>
    <w:rsid w:val="00844D30"/>
    <w:rsid w:val="00846C05"/>
    <w:rsid w:val="00847007"/>
    <w:rsid w:val="0085298C"/>
    <w:rsid w:val="00855F17"/>
    <w:rsid w:val="00856301"/>
    <w:rsid w:val="00856C15"/>
    <w:rsid w:val="00857969"/>
    <w:rsid w:val="008579BF"/>
    <w:rsid w:val="008615A7"/>
    <w:rsid w:val="00862A76"/>
    <w:rsid w:val="00862AF3"/>
    <w:rsid w:val="00862D6C"/>
    <w:rsid w:val="00863716"/>
    <w:rsid w:val="00866018"/>
    <w:rsid w:val="00867AA2"/>
    <w:rsid w:val="00870FC1"/>
    <w:rsid w:val="00871858"/>
    <w:rsid w:val="008729A5"/>
    <w:rsid w:val="008729BA"/>
    <w:rsid w:val="00872F22"/>
    <w:rsid w:val="0087331A"/>
    <w:rsid w:val="00875277"/>
    <w:rsid w:val="00877C91"/>
    <w:rsid w:val="00880F8D"/>
    <w:rsid w:val="00881AC2"/>
    <w:rsid w:val="00882DAB"/>
    <w:rsid w:val="008842A7"/>
    <w:rsid w:val="00884F80"/>
    <w:rsid w:val="008857EE"/>
    <w:rsid w:val="00890958"/>
    <w:rsid w:val="00892C75"/>
    <w:rsid w:val="008941AD"/>
    <w:rsid w:val="00894D8B"/>
    <w:rsid w:val="00894EF8"/>
    <w:rsid w:val="00895924"/>
    <w:rsid w:val="00896408"/>
    <w:rsid w:val="008968C8"/>
    <w:rsid w:val="008A112B"/>
    <w:rsid w:val="008A1D3E"/>
    <w:rsid w:val="008A4159"/>
    <w:rsid w:val="008A5221"/>
    <w:rsid w:val="008A646D"/>
    <w:rsid w:val="008A7D18"/>
    <w:rsid w:val="008B0F6D"/>
    <w:rsid w:val="008B2169"/>
    <w:rsid w:val="008B3730"/>
    <w:rsid w:val="008B374B"/>
    <w:rsid w:val="008B56B4"/>
    <w:rsid w:val="008B7423"/>
    <w:rsid w:val="008B7B5D"/>
    <w:rsid w:val="008C12D0"/>
    <w:rsid w:val="008C205C"/>
    <w:rsid w:val="008C2C74"/>
    <w:rsid w:val="008C629D"/>
    <w:rsid w:val="008C7106"/>
    <w:rsid w:val="008C7BD7"/>
    <w:rsid w:val="008D1AC4"/>
    <w:rsid w:val="008D1E08"/>
    <w:rsid w:val="008D2235"/>
    <w:rsid w:val="008D363B"/>
    <w:rsid w:val="008D54E5"/>
    <w:rsid w:val="008E050A"/>
    <w:rsid w:val="008E063B"/>
    <w:rsid w:val="008E0ABF"/>
    <w:rsid w:val="008E2CDF"/>
    <w:rsid w:val="008E36C0"/>
    <w:rsid w:val="008E3FCF"/>
    <w:rsid w:val="008E4654"/>
    <w:rsid w:val="008E4A89"/>
    <w:rsid w:val="008E5963"/>
    <w:rsid w:val="008E67AD"/>
    <w:rsid w:val="008E6EA4"/>
    <w:rsid w:val="008E7B5C"/>
    <w:rsid w:val="008F01BD"/>
    <w:rsid w:val="008F18B2"/>
    <w:rsid w:val="008F2AEA"/>
    <w:rsid w:val="008F31E7"/>
    <w:rsid w:val="008F3663"/>
    <w:rsid w:val="008F4A29"/>
    <w:rsid w:val="008F6CAA"/>
    <w:rsid w:val="00900E81"/>
    <w:rsid w:val="0090173C"/>
    <w:rsid w:val="009017B7"/>
    <w:rsid w:val="00902198"/>
    <w:rsid w:val="0090333D"/>
    <w:rsid w:val="00904533"/>
    <w:rsid w:val="009046E5"/>
    <w:rsid w:val="009054F5"/>
    <w:rsid w:val="0091093A"/>
    <w:rsid w:val="00911897"/>
    <w:rsid w:val="00913217"/>
    <w:rsid w:val="00914BB2"/>
    <w:rsid w:val="00915D1B"/>
    <w:rsid w:val="009167FA"/>
    <w:rsid w:val="00922ED9"/>
    <w:rsid w:val="00922FFF"/>
    <w:rsid w:val="00923291"/>
    <w:rsid w:val="00925E42"/>
    <w:rsid w:val="00930344"/>
    <w:rsid w:val="009304F1"/>
    <w:rsid w:val="00932567"/>
    <w:rsid w:val="00932F74"/>
    <w:rsid w:val="0093469E"/>
    <w:rsid w:val="00934A25"/>
    <w:rsid w:val="00935F18"/>
    <w:rsid w:val="00936648"/>
    <w:rsid w:val="00937559"/>
    <w:rsid w:val="00937EE7"/>
    <w:rsid w:val="0094047B"/>
    <w:rsid w:val="00940BAE"/>
    <w:rsid w:val="00940C88"/>
    <w:rsid w:val="00943539"/>
    <w:rsid w:val="0094562C"/>
    <w:rsid w:val="009456CB"/>
    <w:rsid w:val="00946454"/>
    <w:rsid w:val="009473C4"/>
    <w:rsid w:val="00950486"/>
    <w:rsid w:val="009506CC"/>
    <w:rsid w:val="009516E2"/>
    <w:rsid w:val="00951A57"/>
    <w:rsid w:val="009540F0"/>
    <w:rsid w:val="00956462"/>
    <w:rsid w:val="00962C63"/>
    <w:rsid w:val="00963299"/>
    <w:rsid w:val="009641D9"/>
    <w:rsid w:val="00964378"/>
    <w:rsid w:val="00964E3C"/>
    <w:rsid w:val="00965C07"/>
    <w:rsid w:val="00966506"/>
    <w:rsid w:val="00967E5D"/>
    <w:rsid w:val="009706BE"/>
    <w:rsid w:val="00970AE5"/>
    <w:rsid w:val="00972977"/>
    <w:rsid w:val="00973634"/>
    <w:rsid w:val="00974A84"/>
    <w:rsid w:val="00976E25"/>
    <w:rsid w:val="00980255"/>
    <w:rsid w:val="009814BC"/>
    <w:rsid w:val="00984EAC"/>
    <w:rsid w:val="009865CF"/>
    <w:rsid w:val="00992040"/>
    <w:rsid w:val="00992971"/>
    <w:rsid w:val="00994377"/>
    <w:rsid w:val="00994BC9"/>
    <w:rsid w:val="009974B8"/>
    <w:rsid w:val="00997707"/>
    <w:rsid w:val="009A0769"/>
    <w:rsid w:val="009A27BE"/>
    <w:rsid w:val="009A383A"/>
    <w:rsid w:val="009A3C3A"/>
    <w:rsid w:val="009A3F62"/>
    <w:rsid w:val="009A4794"/>
    <w:rsid w:val="009A50FF"/>
    <w:rsid w:val="009A64F3"/>
    <w:rsid w:val="009B07D5"/>
    <w:rsid w:val="009B3AFD"/>
    <w:rsid w:val="009C2DAF"/>
    <w:rsid w:val="009C432F"/>
    <w:rsid w:val="009C44A0"/>
    <w:rsid w:val="009C5572"/>
    <w:rsid w:val="009C5D08"/>
    <w:rsid w:val="009C71E4"/>
    <w:rsid w:val="009D002D"/>
    <w:rsid w:val="009D0269"/>
    <w:rsid w:val="009D3425"/>
    <w:rsid w:val="009D4282"/>
    <w:rsid w:val="009D4351"/>
    <w:rsid w:val="009D5F9E"/>
    <w:rsid w:val="009D7CE9"/>
    <w:rsid w:val="009E097A"/>
    <w:rsid w:val="009E1C6E"/>
    <w:rsid w:val="009E6517"/>
    <w:rsid w:val="009E780E"/>
    <w:rsid w:val="009F0A23"/>
    <w:rsid w:val="009F1544"/>
    <w:rsid w:val="009F35E0"/>
    <w:rsid w:val="009F4570"/>
    <w:rsid w:val="009F4E4E"/>
    <w:rsid w:val="009F554C"/>
    <w:rsid w:val="009F607B"/>
    <w:rsid w:val="009F712E"/>
    <w:rsid w:val="00A00070"/>
    <w:rsid w:val="00A0011F"/>
    <w:rsid w:val="00A00834"/>
    <w:rsid w:val="00A03993"/>
    <w:rsid w:val="00A04BF6"/>
    <w:rsid w:val="00A05460"/>
    <w:rsid w:val="00A05ACA"/>
    <w:rsid w:val="00A06533"/>
    <w:rsid w:val="00A077F4"/>
    <w:rsid w:val="00A12B75"/>
    <w:rsid w:val="00A155F7"/>
    <w:rsid w:val="00A211F5"/>
    <w:rsid w:val="00A22FA9"/>
    <w:rsid w:val="00A24028"/>
    <w:rsid w:val="00A26092"/>
    <w:rsid w:val="00A27FE1"/>
    <w:rsid w:val="00A27FEA"/>
    <w:rsid w:val="00A3010D"/>
    <w:rsid w:val="00A31071"/>
    <w:rsid w:val="00A31A18"/>
    <w:rsid w:val="00A31A7F"/>
    <w:rsid w:val="00A3458E"/>
    <w:rsid w:val="00A40DD2"/>
    <w:rsid w:val="00A40E23"/>
    <w:rsid w:val="00A41467"/>
    <w:rsid w:val="00A4523F"/>
    <w:rsid w:val="00A455B9"/>
    <w:rsid w:val="00A47578"/>
    <w:rsid w:val="00A47F97"/>
    <w:rsid w:val="00A513F6"/>
    <w:rsid w:val="00A539B8"/>
    <w:rsid w:val="00A541DA"/>
    <w:rsid w:val="00A648E6"/>
    <w:rsid w:val="00A66A02"/>
    <w:rsid w:val="00A725F0"/>
    <w:rsid w:val="00A75C3F"/>
    <w:rsid w:val="00A77953"/>
    <w:rsid w:val="00A77A11"/>
    <w:rsid w:val="00A814A4"/>
    <w:rsid w:val="00A8233D"/>
    <w:rsid w:val="00A827B1"/>
    <w:rsid w:val="00A85761"/>
    <w:rsid w:val="00A86D32"/>
    <w:rsid w:val="00A90B68"/>
    <w:rsid w:val="00A92F6B"/>
    <w:rsid w:val="00A946A3"/>
    <w:rsid w:val="00A96293"/>
    <w:rsid w:val="00A96B53"/>
    <w:rsid w:val="00AA2436"/>
    <w:rsid w:val="00AA2983"/>
    <w:rsid w:val="00AA48D5"/>
    <w:rsid w:val="00AA6BB7"/>
    <w:rsid w:val="00AB00B0"/>
    <w:rsid w:val="00AB5418"/>
    <w:rsid w:val="00AB7504"/>
    <w:rsid w:val="00AC0625"/>
    <w:rsid w:val="00AC1071"/>
    <w:rsid w:val="00AC30A9"/>
    <w:rsid w:val="00AC404A"/>
    <w:rsid w:val="00AC6840"/>
    <w:rsid w:val="00AC6A25"/>
    <w:rsid w:val="00AD0B8A"/>
    <w:rsid w:val="00AD0CAC"/>
    <w:rsid w:val="00AD6BD9"/>
    <w:rsid w:val="00AD75FF"/>
    <w:rsid w:val="00AD7672"/>
    <w:rsid w:val="00AE19AB"/>
    <w:rsid w:val="00AE36E4"/>
    <w:rsid w:val="00AE3FA2"/>
    <w:rsid w:val="00AE4756"/>
    <w:rsid w:val="00AE594B"/>
    <w:rsid w:val="00AE717F"/>
    <w:rsid w:val="00AE72AC"/>
    <w:rsid w:val="00AF16AC"/>
    <w:rsid w:val="00AF1A12"/>
    <w:rsid w:val="00AF2E45"/>
    <w:rsid w:val="00AF3881"/>
    <w:rsid w:val="00AF3F03"/>
    <w:rsid w:val="00AF6AAF"/>
    <w:rsid w:val="00AF73DF"/>
    <w:rsid w:val="00B00F75"/>
    <w:rsid w:val="00B02315"/>
    <w:rsid w:val="00B05762"/>
    <w:rsid w:val="00B06200"/>
    <w:rsid w:val="00B06583"/>
    <w:rsid w:val="00B07672"/>
    <w:rsid w:val="00B10CF8"/>
    <w:rsid w:val="00B121C1"/>
    <w:rsid w:val="00B1263E"/>
    <w:rsid w:val="00B147C3"/>
    <w:rsid w:val="00B21964"/>
    <w:rsid w:val="00B22EA5"/>
    <w:rsid w:val="00B236C6"/>
    <w:rsid w:val="00B23778"/>
    <w:rsid w:val="00B251A4"/>
    <w:rsid w:val="00B25EF2"/>
    <w:rsid w:val="00B2703F"/>
    <w:rsid w:val="00B33016"/>
    <w:rsid w:val="00B333A5"/>
    <w:rsid w:val="00B33CB1"/>
    <w:rsid w:val="00B349A9"/>
    <w:rsid w:val="00B35EEC"/>
    <w:rsid w:val="00B40615"/>
    <w:rsid w:val="00B41B98"/>
    <w:rsid w:val="00B429CE"/>
    <w:rsid w:val="00B43467"/>
    <w:rsid w:val="00B43BF4"/>
    <w:rsid w:val="00B440D2"/>
    <w:rsid w:val="00B44EE9"/>
    <w:rsid w:val="00B45C3D"/>
    <w:rsid w:val="00B463FF"/>
    <w:rsid w:val="00B46FDD"/>
    <w:rsid w:val="00B47627"/>
    <w:rsid w:val="00B47F6B"/>
    <w:rsid w:val="00B50F73"/>
    <w:rsid w:val="00B53775"/>
    <w:rsid w:val="00B55293"/>
    <w:rsid w:val="00B55409"/>
    <w:rsid w:val="00B55CD2"/>
    <w:rsid w:val="00B62A0B"/>
    <w:rsid w:val="00B640C0"/>
    <w:rsid w:val="00B6418A"/>
    <w:rsid w:val="00B673F4"/>
    <w:rsid w:val="00B674EC"/>
    <w:rsid w:val="00B71149"/>
    <w:rsid w:val="00B72405"/>
    <w:rsid w:val="00B72CF4"/>
    <w:rsid w:val="00B73687"/>
    <w:rsid w:val="00B763F0"/>
    <w:rsid w:val="00B778CC"/>
    <w:rsid w:val="00B8278F"/>
    <w:rsid w:val="00B83823"/>
    <w:rsid w:val="00B85778"/>
    <w:rsid w:val="00B85F51"/>
    <w:rsid w:val="00B87020"/>
    <w:rsid w:val="00B87F14"/>
    <w:rsid w:val="00B92176"/>
    <w:rsid w:val="00B92790"/>
    <w:rsid w:val="00B92B14"/>
    <w:rsid w:val="00B93FF2"/>
    <w:rsid w:val="00B94445"/>
    <w:rsid w:val="00BA172B"/>
    <w:rsid w:val="00BA2691"/>
    <w:rsid w:val="00BA28A2"/>
    <w:rsid w:val="00BA2C1C"/>
    <w:rsid w:val="00BA316D"/>
    <w:rsid w:val="00BA518E"/>
    <w:rsid w:val="00BB09AA"/>
    <w:rsid w:val="00BB4950"/>
    <w:rsid w:val="00BB6852"/>
    <w:rsid w:val="00BB6AD0"/>
    <w:rsid w:val="00BC2142"/>
    <w:rsid w:val="00BC45B0"/>
    <w:rsid w:val="00BC5469"/>
    <w:rsid w:val="00BC5DB4"/>
    <w:rsid w:val="00BC6B47"/>
    <w:rsid w:val="00BC6D07"/>
    <w:rsid w:val="00BC7C86"/>
    <w:rsid w:val="00BD37A3"/>
    <w:rsid w:val="00BD4FE0"/>
    <w:rsid w:val="00BD5A46"/>
    <w:rsid w:val="00BD639C"/>
    <w:rsid w:val="00BD68D9"/>
    <w:rsid w:val="00BE1F0A"/>
    <w:rsid w:val="00BE272C"/>
    <w:rsid w:val="00BE2CA2"/>
    <w:rsid w:val="00BE457A"/>
    <w:rsid w:val="00BE5B6E"/>
    <w:rsid w:val="00BE6312"/>
    <w:rsid w:val="00BE7213"/>
    <w:rsid w:val="00BF1CDB"/>
    <w:rsid w:val="00BF2106"/>
    <w:rsid w:val="00BF2154"/>
    <w:rsid w:val="00BF2B57"/>
    <w:rsid w:val="00BF2BA7"/>
    <w:rsid w:val="00BF655E"/>
    <w:rsid w:val="00C01335"/>
    <w:rsid w:val="00C01EA7"/>
    <w:rsid w:val="00C0274B"/>
    <w:rsid w:val="00C02CCA"/>
    <w:rsid w:val="00C0417A"/>
    <w:rsid w:val="00C05F60"/>
    <w:rsid w:val="00C05FE0"/>
    <w:rsid w:val="00C07F47"/>
    <w:rsid w:val="00C12CD1"/>
    <w:rsid w:val="00C12D17"/>
    <w:rsid w:val="00C141B7"/>
    <w:rsid w:val="00C144F1"/>
    <w:rsid w:val="00C21544"/>
    <w:rsid w:val="00C23277"/>
    <w:rsid w:val="00C232C1"/>
    <w:rsid w:val="00C243CB"/>
    <w:rsid w:val="00C25B1D"/>
    <w:rsid w:val="00C25D9B"/>
    <w:rsid w:val="00C333D4"/>
    <w:rsid w:val="00C33BFE"/>
    <w:rsid w:val="00C3732F"/>
    <w:rsid w:val="00C37514"/>
    <w:rsid w:val="00C37845"/>
    <w:rsid w:val="00C40507"/>
    <w:rsid w:val="00C40AA5"/>
    <w:rsid w:val="00C42411"/>
    <w:rsid w:val="00C42555"/>
    <w:rsid w:val="00C42ED8"/>
    <w:rsid w:val="00C4521B"/>
    <w:rsid w:val="00C46943"/>
    <w:rsid w:val="00C50694"/>
    <w:rsid w:val="00C50BB4"/>
    <w:rsid w:val="00C519C1"/>
    <w:rsid w:val="00C51EFB"/>
    <w:rsid w:val="00C520B3"/>
    <w:rsid w:val="00C531E7"/>
    <w:rsid w:val="00C53A79"/>
    <w:rsid w:val="00C53C21"/>
    <w:rsid w:val="00C53DD4"/>
    <w:rsid w:val="00C54EEE"/>
    <w:rsid w:val="00C604FE"/>
    <w:rsid w:val="00C61652"/>
    <w:rsid w:val="00C61E20"/>
    <w:rsid w:val="00C6454C"/>
    <w:rsid w:val="00C65462"/>
    <w:rsid w:val="00C65A17"/>
    <w:rsid w:val="00C6605F"/>
    <w:rsid w:val="00C66138"/>
    <w:rsid w:val="00C666EF"/>
    <w:rsid w:val="00C6705C"/>
    <w:rsid w:val="00C711B1"/>
    <w:rsid w:val="00C716CD"/>
    <w:rsid w:val="00C75157"/>
    <w:rsid w:val="00C758BD"/>
    <w:rsid w:val="00C75DCF"/>
    <w:rsid w:val="00C75E1E"/>
    <w:rsid w:val="00C76C7B"/>
    <w:rsid w:val="00C7754F"/>
    <w:rsid w:val="00C807B5"/>
    <w:rsid w:val="00C830C2"/>
    <w:rsid w:val="00C85662"/>
    <w:rsid w:val="00C92DB5"/>
    <w:rsid w:val="00C946A6"/>
    <w:rsid w:val="00CA0152"/>
    <w:rsid w:val="00CA02D7"/>
    <w:rsid w:val="00CA1081"/>
    <w:rsid w:val="00CA2D5D"/>
    <w:rsid w:val="00CA2EA9"/>
    <w:rsid w:val="00CA3240"/>
    <w:rsid w:val="00CA3E3A"/>
    <w:rsid w:val="00CA46E6"/>
    <w:rsid w:val="00CA51CA"/>
    <w:rsid w:val="00CA7EF2"/>
    <w:rsid w:val="00CB1CDF"/>
    <w:rsid w:val="00CB2062"/>
    <w:rsid w:val="00CB4655"/>
    <w:rsid w:val="00CB5079"/>
    <w:rsid w:val="00CB5FCB"/>
    <w:rsid w:val="00CB7666"/>
    <w:rsid w:val="00CC3E84"/>
    <w:rsid w:val="00CC7051"/>
    <w:rsid w:val="00CC795A"/>
    <w:rsid w:val="00CD1245"/>
    <w:rsid w:val="00CD3B1C"/>
    <w:rsid w:val="00CD4120"/>
    <w:rsid w:val="00CD5205"/>
    <w:rsid w:val="00CD590A"/>
    <w:rsid w:val="00CD5C07"/>
    <w:rsid w:val="00CD75A4"/>
    <w:rsid w:val="00CD7E8D"/>
    <w:rsid w:val="00CE1624"/>
    <w:rsid w:val="00CE17AF"/>
    <w:rsid w:val="00CE49CF"/>
    <w:rsid w:val="00CE76EB"/>
    <w:rsid w:val="00CE7FC3"/>
    <w:rsid w:val="00CF026D"/>
    <w:rsid w:val="00CF0EF0"/>
    <w:rsid w:val="00CF27D0"/>
    <w:rsid w:val="00CF470A"/>
    <w:rsid w:val="00CF5032"/>
    <w:rsid w:val="00D001A7"/>
    <w:rsid w:val="00D004BC"/>
    <w:rsid w:val="00D02388"/>
    <w:rsid w:val="00D031BA"/>
    <w:rsid w:val="00D03247"/>
    <w:rsid w:val="00D0486D"/>
    <w:rsid w:val="00D068C7"/>
    <w:rsid w:val="00D12AF0"/>
    <w:rsid w:val="00D13AA5"/>
    <w:rsid w:val="00D14AE6"/>
    <w:rsid w:val="00D17763"/>
    <w:rsid w:val="00D17C38"/>
    <w:rsid w:val="00D20146"/>
    <w:rsid w:val="00D2185B"/>
    <w:rsid w:val="00D21E56"/>
    <w:rsid w:val="00D220DC"/>
    <w:rsid w:val="00D23E92"/>
    <w:rsid w:val="00D26DB3"/>
    <w:rsid w:val="00D275B6"/>
    <w:rsid w:val="00D278D4"/>
    <w:rsid w:val="00D279F6"/>
    <w:rsid w:val="00D27AF6"/>
    <w:rsid w:val="00D30945"/>
    <w:rsid w:val="00D313D1"/>
    <w:rsid w:val="00D3199F"/>
    <w:rsid w:val="00D3270F"/>
    <w:rsid w:val="00D34313"/>
    <w:rsid w:val="00D34A1C"/>
    <w:rsid w:val="00D3543E"/>
    <w:rsid w:val="00D402DC"/>
    <w:rsid w:val="00D42E5F"/>
    <w:rsid w:val="00D44055"/>
    <w:rsid w:val="00D50129"/>
    <w:rsid w:val="00D53D79"/>
    <w:rsid w:val="00D53F88"/>
    <w:rsid w:val="00D5613E"/>
    <w:rsid w:val="00D61353"/>
    <w:rsid w:val="00D62CC1"/>
    <w:rsid w:val="00D62F14"/>
    <w:rsid w:val="00D63FFE"/>
    <w:rsid w:val="00D649D6"/>
    <w:rsid w:val="00D66D5B"/>
    <w:rsid w:val="00D6730F"/>
    <w:rsid w:val="00D704A3"/>
    <w:rsid w:val="00D70B30"/>
    <w:rsid w:val="00D71DBE"/>
    <w:rsid w:val="00D740D3"/>
    <w:rsid w:val="00D826AA"/>
    <w:rsid w:val="00D83F6F"/>
    <w:rsid w:val="00D84406"/>
    <w:rsid w:val="00D84952"/>
    <w:rsid w:val="00D84DF6"/>
    <w:rsid w:val="00D8502A"/>
    <w:rsid w:val="00D8765B"/>
    <w:rsid w:val="00D904B6"/>
    <w:rsid w:val="00D92FB1"/>
    <w:rsid w:val="00D95A5E"/>
    <w:rsid w:val="00D96B8B"/>
    <w:rsid w:val="00DA3467"/>
    <w:rsid w:val="00DA35E4"/>
    <w:rsid w:val="00DA50C2"/>
    <w:rsid w:val="00DA796E"/>
    <w:rsid w:val="00DB0062"/>
    <w:rsid w:val="00DB054B"/>
    <w:rsid w:val="00DB2528"/>
    <w:rsid w:val="00DB6811"/>
    <w:rsid w:val="00DB7098"/>
    <w:rsid w:val="00DB737A"/>
    <w:rsid w:val="00DB7921"/>
    <w:rsid w:val="00DC086A"/>
    <w:rsid w:val="00DC18D2"/>
    <w:rsid w:val="00DC3004"/>
    <w:rsid w:val="00DC5A91"/>
    <w:rsid w:val="00DC7C94"/>
    <w:rsid w:val="00DD05E7"/>
    <w:rsid w:val="00DD2330"/>
    <w:rsid w:val="00DD3E82"/>
    <w:rsid w:val="00DD572A"/>
    <w:rsid w:val="00DE311A"/>
    <w:rsid w:val="00DE3832"/>
    <w:rsid w:val="00DE435B"/>
    <w:rsid w:val="00DE495F"/>
    <w:rsid w:val="00DE54A3"/>
    <w:rsid w:val="00DE6F62"/>
    <w:rsid w:val="00DF24D5"/>
    <w:rsid w:val="00DF3D02"/>
    <w:rsid w:val="00DF43D4"/>
    <w:rsid w:val="00DF497E"/>
    <w:rsid w:val="00DF4BF1"/>
    <w:rsid w:val="00E0058A"/>
    <w:rsid w:val="00E00CB7"/>
    <w:rsid w:val="00E01133"/>
    <w:rsid w:val="00E0182C"/>
    <w:rsid w:val="00E06030"/>
    <w:rsid w:val="00E06E70"/>
    <w:rsid w:val="00E10996"/>
    <w:rsid w:val="00E11EF9"/>
    <w:rsid w:val="00E13CF3"/>
    <w:rsid w:val="00E14073"/>
    <w:rsid w:val="00E15196"/>
    <w:rsid w:val="00E16E10"/>
    <w:rsid w:val="00E17023"/>
    <w:rsid w:val="00E17E17"/>
    <w:rsid w:val="00E204CC"/>
    <w:rsid w:val="00E20602"/>
    <w:rsid w:val="00E21268"/>
    <w:rsid w:val="00E23436"/>
    <w:rsid w:val="00E25149"/>
    <w:rsid w:val="00E25447"/>
    <w:rsid w:val="00E2583F"/>
    <w:rsid w:val="00E25C2E"/>
    <w:rsid w:val="00E30383"/>
    <w:rsid w:val="00E3112D"/>
    <w:rsid w:val="00E31D87"/>
    <w:rsid w:val="00E348E9"/>
    <w:rsid w:val="00E3611D"/>
    <w:rsid w:val="00E36D7F"/>
    <w:rsid w:val="00E37012"/>
    <w:rsid w:val="00E401E4"/>
    <w:rsid w:val="00E40247"/>
    <w:rsid w:val="00E40FE1"/>
    <w:rsid w:val="00E413B7"/>
    <w:rsid w:val="00E41479"/>
    <w:rsid w:val="00E432C0"/>
    <w:rsid w:val="00E44A22"/>
    <w:rsid w:val="00E46AAB"/>
    <w:rsid w:val="00E47FF8"/>
    <w:rsid w:val="00E54B18"/>
    <w:rsid w:val="00E6481B"/>
    <w:rsid w:val="00E677E8"/>
    <w:rsid w:val="00E715F5"/>
    <w:rsid w:val="00E727EC"/>
    <w:rsid w:val="00E730F3"/>
    <w:rsid w:val="00E7391F"/>
    <w:rsid w:val="00E77682"/>
    <w:rsid w:val="00E80311"/>
    <w:rsid w:val="00E80A89"/>
    <w:rsid w:val="00E811D0"/>
    <w:rsid w:val="00E81B16"/>
    <w:rsid w:val="00E8212A"/>
    <w:rsid w:val="00E82F73"/>
    <w:rsid w:val="00E84AD2"/>
    <w:rsid w:val="00E91A14"/>
    <w:rsid w:val="00E9361E"/>
    <w:rsid w:val="00E95282"/>
    <w:rsid w:val="00EA06BA"/>
    <w:rsid w:val="00EA2242"/>
    <w:rsid w:val="00EA5FCC"/>
    <w:rsid w:val="00EA605E"/>
    <w:rsid w:val="00EB09E2"/>
    <w:rsid w:val="00EB0FA3"/>
    <w:rsid w:val="00EB1ED1"/>
    <w:rsid w:val="00EB2AE5"/>
    <w:rsid w:val="00EB2DCE"/>
    <w:rsid w:val="00EB3A35"/>
    <w:rsid w:val="00EB63FD"/>
    <w:rsid w:val="00EB693B"/>
    <w:rsid w:val="00EC0F32"/>
    <w:rsid w:val="00EC41CD"/>
    <w:rsid w:val="00EC4388"/>
    <w:rsid w:val="00EC69D5"/>
    <w:rsid w:val="00ED2394"/>
    <w:rsid w:val="00ED5E96"/>
    <w:rsid w:val="00ED6016"/>
    <w:rsid w:val="00EE1216"/>
    <w:rsid w:val="00EE1D9D"/>
    <w:rsid w:val="00EE3C8D"/>
    <w:rsid w:val="00EE459D"/>
    <w:rsid w:val="00EE5B93"/>
    <w:rsid w:val="00EE60AE"/>
    <w:rsid w:val="00EE706D"/>
    <w:rsid w:val="00EE74C0"/>
    <w:rsid w:val="00EE78B9"/>
    <w:rsid w:val="00EF0552"/>
    <w:rsid w:val="00EF0F84"/>
    <w:rsid w:val="00EF29A9"/>
    <w:rsid w:val="00EF2D25"/>
    <w:rsid w:val="00EF3B8B"/>
    <w:rsid w:val="00EF43FC"/>
    <w:rsid w:val="00EF4D72"/>
    <w:rsid w:val="00EF73C9"/>
    <w:rsid w:val="00F00976"/>
    <w:rsid w:val="00F00CF3"/>
    <w:rsid w:val="00F012DD"/>
    <w:rsid w:val="00F0475F"/>
    <w:rsid w:val="00F056EF"/>
    <w:rsid w:val="00F06C82"/>
    <w:rsid w:val="00F0724C"/>
    <w:rsid w:val="00F07B60"/>
    <w:rsid w:val="00F07F0E"/>
    <w:rsid w:val="00F109C3"/>
    <w:rsid w:val="00F112C9"/>
    <w:rsid w:val="00F12996"/>
    <w:rsid w:val="00F13AC9"/>
    <w:rsid w:val="00F1471F"/>
    <w:rsid w:val="00F161DB"/>
    <w:rsid w:val="00F23AB2"/>
    <w:rsid w:val="00F23D96"/>
    <w:rsid w:val="00F246F5"/>
    <w:rsid w:val="00F25052"/>
    <w:rsid w:val="00F26D01"/>
    <w:rsid w:val="00F26FF4"/>
    <w:rsid w:val="00F27A49"/>
    <w:rsid w:val="00F27C57"/>
    <w:rsid w:val="00F30CB3"/>
    <w:rsid w:val="00F33FAE"/>
    <w:rsid w:val="00F3724E"/>
    <w:rsid w:val="00F42F81"/>
    <w:rsid w:val="00F44C89"/>
    <w:rsid w:val="00F45972"/>
    <w:rsid w:val="00F45C72"/>
    <w:rsid w:val="00F54A18"/>
    <w:rsid w:val="00F55018"/>
    <w:rsid w:val="00F551BF"/>
    <w:rsid w:val="00F560E7"/>
    <w:rsid w:val="00F607A0"/>
    <w:rsid w:val="00F611C7"/>
    <w:rsid w:val="00F640B6"/>
    <w:rsid w:val="00F66E79"/>
    <w:rsid w:val="00F67211"/>
    <w:rsid w:val="00F70D7E"/>
    <w:rsid w:val="00F70E92"/>
    <w:rsid w:val="00F72946"/>
    <w:rsid w:val="00F72C14"/>
    <w:rsid w:val="00F735EB"/>
    <w:rsid w:val="00F7360F"/>
    <w:rsid w:val="00F73676"/>
    <w:rsid w:val="00F739E6"/>
    <w:rsid w:val="00F73CF8"/>
    <w:rsid w:val="00F7468E"/>
    <w:rsid w:val="00F75557"/>
    <w:rsid w:val="00F76C1A"/>
    <w:rsid w:val="00F7741E"/>
    <w:rsid w:val="00F77A4E"/>
    <w:rsid w:val="00F82C1C"/>
    <w:rsid w:val="00F84983"/>
    <w:rsid w:val="00F867D7"/>
    <w:rsid w:val="00F90425"/>
    <w:rsid w:val="00F90799"/>
    <w:rsid w:val="00F92D03"/>
    <w:rsid w:val="00F9382E"/>
    <w:rsid w:val="00F93F8F"/>
    <w:rsid w:val="00F940AD"/>
    <w:rsid w:val="00F9418A"/>
    <w:rsid w:val="00F94EB2"/>
    <w:rsid w:val="00F94F83"/>
    <w:rsid w:val="00F95E21"/>
    <w:rsid w:val="00F9677E"/>
    <w:rsid w:val="00F97091"/>
    <w:rsid w:val="00FA019C"/>
    <w:rsid w:val="00FA3BF5"/>
    <w:rsid w:val="00FA43B0"/>
    <w:rsid w:val="00FA4466"/>
    <w:rsid w:val="00FA4672"/>
    <w:rsid w:val="00FA703A"/>
    <w:rsid w:val="00FA7709"/>
    <w:rsid w:val="00FB502E"/>
    <w:rsid w:val="00FB5211"/>
    <w:rsid w:val="00FB6809"/>
    <w:rsid w:val="00FC0710"/>
    <w:rsid w:val="00FC0AC1"/>
    <w:rsid w:val="00FC4F3B"/>
    <w:rsid w:val="00FC4F80"/>
    <w:rsid w:val="00FC689B"/>
    <w:rsid w:val="00FC78FF"/>
    <w:rsid w:val="00FD0B49"/>
    <w:rsid w:val="00FD4166"/>
    <w:rsid w:val="00FD7728"/>
    <w:rsid w:val="00FD7850"/>
    <w:rsid w:val="00FE1789"/>
    <w:rsid w:val="00FE1931"/>
    <w:rsid w:val="00FE20F8"/>
    <w:rsid w:val="00FE3A0D"/>
    <w:rsid w:val="00FE50B3"/>
    <w:rsid w:val="00FE6852"/>
    <w:rsid w:val="00FE6F3F"/>
    <w:rsid w:val="00FE7987"/>
    <w:rsid w:val="00FE7EEC"/>
    <w:rsid w:val="00FF1C47"/>
    <w:rsid w:val="00FF2DEF"/>
    <w:rsid w:val="00FF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37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34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47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498</Words>
  <Characters>2845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Галина</cp:lastModifiedBy>
  <cp:revision>2</cp:revision>
  <cp:lastPrinted>2021-06-15T11:43:00Z</cp:lastPrinted>
  <dcterms:created xsi:type="dcterms:W3CDTF">2021-06-29T08:51:00Z</dcterms:created>
  <dcterms:modified xsi:type="dcterms:W3CDTF">2021-06-29T08:51:00Z</dcterms:modified>
</cp:coreProperties>
</file>